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A89" w:rsidRPr="00133A89" w:rsidRDefault="00133A89" w:rsidP="002D537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33A89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133A89" w:rsidRPr="00133A89" w:rsidRDefault="00133A89" w:rsidP="002D537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33A89">
        <w:rPr>
          <w:rFonts w:ascii="Times New Roman" w:hAnsi="Times New Roman"/>
          <w:b/>
          <w:sz w:val="28"/>
          <w:szCs w:val="28"/>
        </w:rPr>
        <w:t>Иркутская область</w:t>
      </w:r>
    </w:p>
    <w:p w:rsidR="00133A89" w:rsidRPr="00133A89" w:rsidRDefault="00133A89" w:rsidP="002D537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33A89">
        <w:rPr>
          <w:rFonts w:ascii="Times New Roman" w:hAnsi="Times New Roman"/>
          <w:b/>
          <w:sz w:val="28"/>
          <w:szCs w:val="28"/>
        </w:rPr>
        <w:t>Муниципальное образование «</w:t>
      </w:r>
      <w:proofErr w:type="spellStart"/>
      <w:r w:rsidRPr="00133A89">
        <w:rPr>
          <w:rFonts w:ascii="Times New Roman" w:hAnsi="Times New Roman"/>
          <w:b/>
          <w:sz w:val="28"/>
          <w:szCs w:val="28"/>
        </w:rPr>
        <w:t>Тайшетский</w:t>
      </w:r>
      <w:proofErr w:type="spellEnd"/>
      <w:r w:rsidRPr="00133A89">
        <w:rPr>
          <w:rFonts w:ascii="Times New Roman" w:hAnsi="Times New Roman"/>
          <w:b/>
          <w:sz w:val="28"/>
          <w:szCs w:val="28"/>
        </w:rPr>
        <w:t xml:space="preserve"> район»</w:t>
      </w:r>
    </w:p>
    <w:p w:rsidR="00133A89" w:rsidRPr="00133A89" w:rsidRDefault="00133A89" w:rsidP="002D537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33A89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2D5377" w:rsidRDefault="00133A89" w:rsidP="002D537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33A89">
        <w:rPr>
          <w:rFonts w:ascii="Times New Roman" w:hAnsi="Times New Roman"/>
          <w:b/>
          <w:sz w:val="28"/>
          <w:szCs w:val="28"/>
        </w:rPr>
        <w:t>средняя общеобразова</w:t>
      </w:r>
      <w:r w:rsidR="002D5377">
        <w:rPr>
          <w:rFonts w:ascii="Times New Roman" w:hAnsi="Times New Roman"/>
          <w:b/>
          <w:sz w:val="28"/>
          <w:szCs w:val="28"/>
        </w:rPr>
        <w:t xml:space="preserve">тельная школа № 16 </w:t>
      </w:r>
      <w:proofErr w:type="spellStart"/>
      <w:r w:rsidR="002D5377">
        <w:rPr>
          <w:rFonts w:ascii="Times New Roman" w:hAnsi="Times New Roman"/>
          <w:b/>
          <w:sz w:val="28"/>
          <w:szCs w:val="28"/>
        </w:rPr>
        <w:t>г</w:t>
      </w:r>
      <w:proofErr w:type="gramStart"/>
      <w:r w:rsidR="002D5377">
        <w:rPr>
          <w:rFonts w:ascii="Times New Roman" w:hAnsi="Times New Roman"/>
          <w:b/>
          <w:sz w:val="28"/>
          <w:szCs w:val="28"/>
        </w:rPr>
        <w:t>.Б</w:t>
      </w:r>
      <w:proofErr w:type="gramEnd"/>
      <w:r w:rsidR="002D5377">
        <w:rPr>
          <w:rFonts w:ascii="Times New Roman" w:hAnsi="Times New Roman"/>
          <w:b/>
          <w:sz w:val="28"/>
          <w:szCs w:val="28"/>
        </w:rPr>
        <w:t>ирюсинска</w:t>
      </w:r>
      <w:proofErr w:type="spellEnd"/>
    </w:p>
    <w:p w:rsidR="002D5377" w:rsidRDefault="00133A89" w:rsidP="002D537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33A89">
        <w:rPr>
          <w:rFonts w:ascii="Times New Roman" w:hAnsi="Times New Roman"/>
          <w:b/>
          <w:sz w:val="28"/>
          <w:szCs w:val="28"/>
        </w:rPr>
        <w:t xml:space="preserve">665050 Иркутская область, </w:t>
      </w:r>
      <w:proofErr w:type="spellStart"/>
      <w:r w:rsidRPr="00133A89">
        <w:rPr>
          <w:rFonts w:ascii="Times New Roman" w:hAnsi="Times New Roman"/>
          <w:b/>
          <w:sz w:val="28"/>
          <w:szCs w:val="28"/>
        </w:rPr>
        <w:t>Тайшетский</w:t>
      </w:r>
      <w:proofErr w:type="spellEnd"/>
      <w:r w:rsidRPr="00133A89">
        <w:rPr>
          <w:rFonts w:ascii="Times New Roman" w:hAnsi="Times New Roman"/>
          <w:b/>
          <w:sz w:val="28"/>
          <w:szCs w:val="28"/>
        </w:rPr>
        <w:t xml:space="preserve"> район,</w:t>
      </w:r>
    </w:p>
    <w:p w:rsidR="00133A89" w:rsidRPr="00133A89" w:rsidRDefault="00133A89" w:rsidP="002D537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33A8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33A89">
        <w:rPr>
          <w:rFonts w:ascii="Times New Roman" w:hAnsi="Times New Roman"/>
          <w:b/>
          <w:sz w:val="28"/>
          <w:szCs w:val="28"/>
        </w:rPr>
        <w:t>г</w:t>
      </w:r>
      <w:proofErr w:type="gramStart"/>
      <w:r w:rsidRPr="00133A89">
        <w:rPr>
          <w:rFonts w:ascii="Times New Roman" w:hAnsi="Times New Roman"/>
          <w:b/>
          <w:sz w:val="28"/>
          <w:szCs w:val="28"/>
        </w:rPr>
        <w:t>.Б</w:t>
      </w:r>
      <w:proofErr w:type="gramEnd"/>
      <w:r w:rsidRPr="00133A89">
        <w:rPr>
          <w:rFonts w:ascii="Times New Roman" w:hAnsi="Times New Roman"/>
          <w:b/>
          <w:sz w:val="28"/>
          <w:szCs w:val="28"/>
        </w:rPr>
        <w:t>ирюсинск</w:t>
      </w:r>
      <w:proofErr w:type="spellEnd"/>
      <w:r w:rsidRPr="00133A89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133A89">
        <w:rPr>
          <w:rFonts w:ascii="Times New Roman" w:hAnsi="Times New Roman"/>
          <w:b/>
          <w:sz w:val="28"/>
          <w:szCs w:val="28"/>
        </w:rPr>
        <w:t>ул.Ленина</w:t>
      </w:r>
      <w:proofErr w:type="spellEnd"/>
      <w:r w:rsidRPr="00133A89">
        <w:rPr>
          <w:rFonts w:ascii="Times New Roman" w:hAnsi="Times New Roman"/>
          <w:b/>
          <w:sz w:val="28"/>
          <w:szCs w:val="28"/>
        </w:rPr>
        <w:t>, 65</w:t>
      </w:r>
    </w:p>
    <w:p w:rsidR="00133A89" w:rsidRPr="00133A89" w:rsidRDefault="00133A89" w:rsidP="002D537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33A89">
        <w:rPr>
          <w:rFonts w:ascii="Times New Roman" w:hAnsi="Times New Roman"/>
          <w:b/>
          <w:sz w:val="28"/>
          <w:szCs w:val="28"/>
        </w:rPr>
        <w:t>Телефон 8 (39563) 7 – 11 – 33 E-</w:t>
      </w:r>
      <w:proofErr w:type="spellStart"/>
      <w:r w:rsidRPr="00133A89">
        <w:rPr>
          <w:rFonts w:ascii="Times New Roman" w:hAnsi="Times New Roman"/>
          <w:b/>
          <w:sz w:val="28"/>
          <w:szCs w:val="28"/>
        </w:rPr>
        <w:t>mail</w:t>
      </w:r>
      <w:proofErr w:type="spellEnd"/>
      <w:r w:rsidRPr="00133A89">
        <w:rPr>
          <w:rFonts w:ascii="Times New Roman" w:hAnsi="Times New Roman"/>
          <w:b/>
          <w:sz w:val="28"/>
          <w:szCs w:val="28"/>
        </w:rPr>
        <w:t>:  school16_56@mail.ru</w:t>
      </w:r>
    </w:p>
    <w:p w:rsidR="00234DB6" w:rsidRPr="00A45C42" w:rsidRDefault="00133A89" w:rsidP="002D537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33A89">
        <w:rPr>
          <w:rFonts w:ascii="Times New Roman" w:hAnsi="Times New Roman"/>
          <w:b/>
          <w:sz w:val="28"/>
          <w:szCs w:val="28"/>
        </w:rPr>
        <w:t>ОГРН № 1023801943131 ИНН 3815005729</w:t>
      </w:r>
    </w:p>
    <w:p w:rsidR="00234DB6" w:rsidRPr="00A45C42" w:rsidRDefault="00234DB6" w:rsidP="000F48C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34DB6" w:rsidRPr="00A45C42" w:rsidRDefault="00234DB6" w:rsidP="000F48C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34DB6" w:rsidRPr="00A45C42" w:rsidRDefault="00234DB6" w:rsidP="000F48C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34DB6" w:rsidRPr="00A45C42" w:rsidRDefault="00234DB6" w:rsidP="000F48C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34DB6" w:rsidRPr="00A45C42" w:rsidRDefault="00234DB6" w:rsidP="000F48C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4AE0" w:rsidRPr="00A45C42" w:rsidRDefault="00F74AE0" w:rsidP="000F48C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4AE0" w:rsidRPr="00A45C42" w:rsidRDefault="00F74AE0" w:rsidP="00133A89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F74AE0" w:rsidRPr="00A45C42" w:rsidRDefault="00F74AE0" w:rsidP="000F48C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4AE0" w:rsidRPr="00A45C42" w:rsidRDefault="00F74AE0" w:rsidP="000F48C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4AE0" w:rsidRPr="00A45C42" w:rsidRDefault="00F74AE0" w:rsidP="000F48C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4AE0" w:rsidRPr="00A45C42" w:rsidRDefault="00F74AE0" w:rsidP="000F48C6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A45C42">
        <w:rPr>
          <w:rFonts w:ascii="Times New Roman" w:hAnsi="Times New Roman"/>
          <w:b/>
          <w:sz w:val="32"/>
          <w:szCs w:val="32"/>
        </w:rPr>
        <w:t xml:space="preserve">Методическая разработка </w:t>
      </w:r>
      <w:proofErr w:type="spellStart"/>
      <w:r w:rsidRPr="00A45C42">
        <w:rPr>
          <w:rFonts w:ascii="Times New Roman" w:hAnsi="Times New Roman"/>
          <w:b/>
          <w:sz w:val="32"/>
          <w:szCs w:val="32"/>
        </w:rPr>
        <w:t>квест</w:t>
      </w:r>
      <w:proofErr w:type="spellEnd"/>
      <w:r w:rsidR="002D5377">
        <w:rPr>
          <w:rFonts w:ascii="Times New Roman" w:hAnsi="Times New Roman"/>
          <w:b/>
          <w:sz w:val="32"/>
          <w:szCs w:val="32"/>
        </w:rPr>
        <w:t xml:space="preserve"> </w:t>
      </w:r>
      <w:r w:rsidRPr="00A45C42">
        <w:rPr>
          <w:rFonts w:ascii="Times New Roman" w:hAnsi="Times New Roman"/>
          <w:b/>
          <w:sz w:val="32"/>
          <w:szCs w:val="32"/>
        </w:rPr>
        <w:t>-</w:t>
      </w:r>
      <w:r w:rsidR="002D5377">
        <w:rPr>
          <w:rFonts w:ascii="Times New Roman" w:hAnsi="Times New Roman"/>
          <w:b/>
          <w:sz w:val="32"/>
          <w:szCs w:val="32"/>
        </w:rPr>
        <w:t xml:space="preserve"> </w:t>
      </w:r>
      <w:r w:rsidRPr="00A45C42">
        <w:rPr>
          <w:rFonts w:ascii="Times New Roman" w:hAnsi="Times New Roman"/>
          <w:b/>
          <w:sz w:val="32"/>
          <w:szCs w:val="32"/>
        </w:rPr>
        <w:t>игры</w:t>
      </w:r>
    </w:p>
    <w:p w:rsidR="00F74AE0" w:rsidRPr="00A45C42" w:rsidRDefault="00F74AE0" w:rsidP="000F48C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4AE0" w:rsidRPr="00A45C42" w:rsidRDefault="00AD7A3A" w:rsidP="000F48C6">
      <w:pPr>
        <w:spacing w:after="0" w:line="240" w:lineRule="auto"/>
        <w:contextualSpacing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«</w:t>
      </w:r>
      <w:r w:rsidR="00BD236A" w:rsidRPr="00A45C42">
        <w:rPr>
          <w:rFonts w:ascii="Times New Roman" w:hAnsi="Times New Roman"/>
          <w:b/>
          <w:sz w:val="52"/>
          <w:szCs w:val="52"/>
        </w:rPr>
        <w:t>Великий Маг и Тайны Химии</w:t>
      </w:r>
      <w:r>
        <w:rPr>
          <w:rFonts w:ascii="Times New Roman" w:hAnsi="Times New Roman"/>
          <w:b/>
          <w:sz w:val="52"/>
          <w:szCs w:val="52"/>
        </w:rPr>
        <w:t>»</w:t>
      </w:r>
    </w:p>
    <w:p w:rsidR="00234DB6" w:rsidRPr="00A45C42" w:rsidRDefault="00234DB6" w:rsidP="000F48C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4AE0" w:rsidRPr="00A45C42" w:rsidRDefault="00F74AE0" w:rsidP="000F48C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4AE0" w:rsidRPr="00A45C42" w:rsidRDefault="00F74AE0" w:rsidP="000F48C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4AE0" w:rsidRPr="00A45C42" w:rsidRDefault="00F74AE0" w:rsidP="000F48C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F74AE0" w:rsidRPr="00A45C42" w:rsidRDefault="00F74AE0" w:rsidP="000F48C6">
      <w:pPr>
        <w:spacing w:after="0" w:line="240" w:lineRule="auto"/>
        <w:contextualSpacing/>
        <w:jc w:val="right"/>
        <w:rPr>
          <w:rFonts w:ascii="Times New Roman" w:hAnsi="Times New Roman"/>
          <w:b/>
          <w:sz w:val="32"/>
          <w:szCs w:val="32"/>
        </w:rPr>
      </w:pPr>
      <w:r w:rsidRPr="00A45C42">
        <w:rPr>
          <w:rFonts w:ascii="Times New Roman" w:hAnsi="Times New Roman"/>
          <w:b/>
          <w:sz w:val="32"/>
          <w:szCs w:val="32"/>
        </w:rPr>
        <w:t>Подготовила:</w:t>
      </w:r>
    </w:p>
    <w:p w:rsidR="00F74AE0" w:rsidRPr="00A45C42" w:rsidRDefault="004612D1" w:rsidP="000F48C6">
      <w:pPr>
        <w:spacing w:after="0" w:line="240" w:lineRule="auto"/>
        <w:contextualSpacing/>
        <w:jc w:val="right"/>
        <w:rPr>
          <w:rFonts w:ascii="Times New Roman" w:hAnsi="Times New Roman"/>
          <w:b/>
          <w:sz w:val="32"/>
          <w:szCs w:val="32"/>
        </w:rPr>
      </w:pPr>
      <w:r w:rsidRPr="00A45C42">
        <w:rPr>
          <w:rFonts w:ascii="Times New Roman" w:hAnsi="Times New Roman"/>
          <w:b/>
          <w:sz w:val="32"/>
          <w:szCs w:val="32"/>
        </w:rPr>
        <w:t>учитель химии и биологии</w:t>
      </w:r>
    </w:p>
    <w:p w:rsidR="00F74AE0" w:rsidRPr="00A45C42" w:rsidRDefault="00185A0A" w:rsidP="000F48C6">
      <w:pPr>
        <w:spacing w:after="0" w:line="240" w:lineRule="auto"/>
        <w:contextualSpacing/>
        <w:jc w:val="right"/>
        <w:rPr>
          <w:rFonts w:ascii="Times New Roman" w:hAnsi="Times New Roman"/>
          <w:b/>
          <w:sz w:val="32"/>
          <w:szCs w:val="32"/>
        </w:rPr>
      </w:pPr>
      <w:r w:rsidRPr="00A45C42">
        <w:rPr>
          <w:rFonts w:ascii="Times New Roman" w:hAnsi="Times New Roman"/>
          <w:b/>
          <w:sz w:val="32"/>
          <w:szCs w:val="32"/>
        </w:rPr>
        <w:t>Авдеева Татьяна Дмитриевна</w:t>
      </w:r>
    </w:p>
    <w:p w:rsidR="00F74AE0" w:rsidRPr="00A45C42" w:rsidRDefault="00F74AE0" w:rsidP="000F48C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F74AE0" w:rsidRPr="00A45C42" w:rsidRDefault="00F74AE0" w:rsidP="000F48C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234DB6" w:rsidRPr="00A45C42" w:rsidRDefault="00234DB6" w:rsidP="000F48C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234DB6" w:rsidRPr="00A45C42" w:rsidRDefault="00234DB6" w:rsidP="000F48C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234DB6" w:rsidRPr="00A45C42" w:rsidRDefault="00234DB6" w:rsidP="000F48C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F74AE0" w:rsidRPr="00A45C42" w:rsidRDefault="00F74AE0" w:rsidP="000F48C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F74AE0" w:rsidRPr="00A45C42" w:rsidRDefault="00F74AE0" w:rsidP="000F48C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F74AE0" w:rsidRPr="00A45C42" w:rsidRDefault="00F74AE0" w:rsidP="000F48C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F74AE0" w:rsidRPr="00A45C42" w:rsidRDefault="00F74AE0" w:rsidP="000F48C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F74AE0" w:rsidRPr="00A45C42" w:rsidRDefault="00F74AE0" w:rsidP="000F48C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F74AE0" w:rsidRPr="00A45C42" w:rsidRDefault="00F74AE0" w:rsidP="000F48C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234DB6" w:rsidRPr="00A45C42" w:rsidRDefault="00234DB6" w:rsidP="000F48C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F48C6" w:rsidRDefault="000F48C6" w:rsidP="000F48C6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AD7A3A" w:rsidRPr="002D5377" w:rsidRDefault="004612D1" w:rsidP="002D5377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A45C42">
        <w:rPr>
          <w:rFonts w:ascii="Times New Roman" w:hAnsi="Times New Roman"/>
          <w:b/>
          <w:sz w:val="32"/>
          <w:szCs w:val="32"/>
        </w:rPr>
        <w:t>г.</w:t>
      </w:r>
      <w:r w:rsidR="00185A0A" w:rsidRPr="00A45C42">
        <w:rPr>
          <w:rFonts w:ascii="Times New Roman" w:hAnsi="Times New Roman"/>
          <w:b/>
          <w:sz w:val="32"/>
          <w:szCs w:val="32"/>
        </w:rPr>
        <w:t xml:space="preserve"> </w:t>
      </w:r>
      <w:r w:rsidRPr="00A45C42">
        <w:rPr>
          <w:rFonts w:ascii="Times New Roman" w:hAnsi="Times New Roman"/>
          <w:b/>
          <w:sz w:val="32"/>
          <w:szCs w:val="32"/>
        </w:rPr>
        <w:t>Бирюсинск</w:t>
      </w:r>
      <w:r w:rsidR="000F48C6">
        <w:rPr>
          <w:rFonts w:ascii="Times New Roman" w:hAnsi="Times New Roman"/>
          <w:b/>
          <w:sz w:val="32"/>
          <w:szCs w:val="32"/>
        </w:rPr>
        <w:t xml:space="preserve"> </w:t>
      </w:r>
      <w:r w:rsidR="00F74AE0" w:rsidRPr="00A45C42">
        <w:rPr>
          <w:rFonts w:ascii="Times New Roman" w:hAnsi="Times New Roman"/>
          <w:b/>
          <w:sz w:val="32"/>
          <w:szCs w:val="32"/>
        </w:rPr>
        <w:t>2025 год</w:t>
      </w:r>
    </w:p>
    <w:p w:rsidR="00EE5E4D" w:rsidRPr="00A45C42" w:rsidRDefault="00EE5E4D" w:rsidP="002D537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45C42">
        <w:rPr>
          <w:rFonts w:ascii="Times New Roman" w:hAnsi="Times New Roman"/>
          <w:b/>
          <w:sz w:val="28"/>
          <w:szCs w:val="28"/>
        </w:rPr>
        <w:lastRenderedPageBreak/>
        <w:t xml:space="preserve">Методическая разработка </w:t>
      </w:r>
      <w:proofErr w:type="spellStart"/>
      <w:r w:rsidRPr="00A45C42">
        <w:rPr>
          <w:rFonts w:ascii="Times New Roman" w:hAnsi="Times New Roman"/>
          <w:b/>
          <w:sz w:val="28"/>
          <w:szCs w:val="28"/>
        </w:rPr>
        <w:t>квест</w:t>
      </w:r>
      <w:proofErr w:type="spellEnd"/>
      <w:r w:rsidRPr="00A45C42">
        <w:rPr>
          <w:rFonts w:ascii="Times New Roman" w:hAnsi="Times New Roman"/>
          <w:b/>
          <w:sz w:val="28"/>
          <w:szCs w:val="28"/>
        </w:rPr>
        <w:t>-игры:</w:t>
      </w:r>
    </w:p>
    <w:p w:rsidR="00EE5E4D" w:rsidRPr="00A45C42" w:rsidRDefault="00EE5E4D" w:rsidP="002D537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45C42">
        <w:rPr>
          <w:rFonts w:ascii="Times New Roman" w:hAnsi="Times New Roman"/>
          <w:b/>
          <w:sz w:val="28"/>
          <w:szCs w:val="28"/>
        </w:rPr>
        <w:t>«</w:t>
      </w:r>
      <w:r w:rsidR="00BD79D3">
        <w:rPr>
          <w:rFonts w:ascii="Times New Roman" w:hAnsi="Times New Roman"/>
          <w:b/>
          <w:sz w:val="28"/>
          <w:szCs w:val="28"/>
        </w:rPr>
        <w:t>Великий Маг и Тайны Химии</w:t>
      </w:r>
      <w:r w:rsidRPr="00A45C42">
        <w:rPr>
          <w:rFonts w:ascii="Times New Roman" w:hAnsi="Times New Roman"/>
          <w:b/>
          <w:sz w:val="28"/>
          <w:szCs w:val="28"/>
        </w:rPr>
        <w:t>»</w:t>
      </w:r>
    </w:p>
    <w:p w:rsidR="00EE5E4D" w:rsidRPr="00A45C42" w:rsidRDefault="00EE5E4D" w:rsidP="002D537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E5E4D" w:rsidRPr="00A45C42" w:rsidRDefault="00185A0A" w:rsidP="002D5377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A45C42">
        <w:rPr>
          <w:rFonts w:ascii="Times New Roman" w:hAnsi="Times New Roman"/>
          <w:sz w:val="28"/>
          <w:szCs w:val="28"/>
          <w:u w:val="single"/>
        </w:rPr>
        <w:t>Автор</w:t>
      </w:r>
      <w:r w:rsidRPr="00A45C42">
        <w:rPr>
          <w:rFonts w:ascii="Times New Roman" w:hAnsi="Times New Roman"/>
          <w:sz w:val="28"/>
          <w:szCs w:val="28"/>
        </w:rPr>
        <w:t>: учитель химии и биологии</w:t>
      </w:r>
      <w:r w:rsidR="00EE5E4D" w:rsidRPr="00A45C42">
        <w:rPr>
          <w:rFonts w:ascii="Times New Roman" w:hAnsi="Times New Roman"/>
          <w:sz w:val="28"/>
          <w:szCs w:val="28"/>
        </w:rPr>
        <w:t xml:space="preserve"> МКОУ СОШ</w:t>
      </w:r>
      <w:r w:rsidRPr="00A45C42">
        <w:rPr>
          <w:rFonts w:ascii="Times New Roman" w:hAnsi="Times New Roman"/>
          <w:sz w:val="28"/>
          <w:szCs w:val="28"/>
        </w:rPr>
        <w:t xml:space="preserve"> № 16 г. Бирюсинска Авдеева Татьяна Дмитриевна</w:t>
      </w:r>
    </w:p>
    <w:p w:rsidR="00CA66CB" w:rsidRPr="00A45C42" w:rsidRDefault="00185A0A" w:rsidP="002D5377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0F48C6">
        <w:rPr>
          <w:rFonts w:ascii="Times New Roman" w:hAnsi="Times New Roman"/>
          <w:sz w:val="28"/>
          <w:szCs w:val="28"/>
          <w:u w:val="single"/>
        </w:rPr>
        <w:t xml:space="preserve"> Направленность</w:t>
      </w:r>
      <w:r w:rsidRPr="00A45C42">
        <w:rPr>
          <w:rFonts w:ascii="Times New Roman" w:hAnsi="Times New Roman"/>
          <w:sz w:val="28"/>
          <w:szCs w:val="28"/>
        </w:rPr>
        <w:t>: Естественн</w:t>
      </w:r>
      <w:r w:rsidR="00BD76C3" w:rsidRPr="00A45C42">
        <w:rPr>
          <w:rFonts w:ascii="Times New Roman" w:hAnsi="Times New Roman"/>
          <w:sz w:val="28"/>
          <w:szCs w:val="28"/>
        </w:rPr>
        <w:t>о</w:t>
      </w:r>
      <w:r w:rsidR="00AD7A3A">
        <w:rPr>
          <w:rFonts w:ascii="Times New Roman" w:hAnsi="Times New Roman"/>
          <w:sz w:val="28"/>
          <w:szCs w:val="28"/>
        </w:rPr>
        <w:t xml:space="preserve"> </w:t>
      </w:r>
      <w:r w:rsidRPr="00A45C42">
        <w:rPr>
          <w:rFonts w:ascii="Times New Roman" w:hAnsi="Times New Roman"/>
          <w:sz w:val="28"/>
          <w:szCs w:val="28"/>
        </w:rPr>
        <w:t>- научная</w:t>
      </w:r>
    </w:p>
    <w:p w:rsidR="00CA66CB" w:rsidRPr="00AD4F17" w:rsidRDefault="00185A0A" w:rsidP="002D5377">
      <w:pPr>
        <w:pStyle w:val="a3"/>
        <w:shd w:val="clear" w:color="auto" w:fill="FFFFFF"/>
        <w:ind w:firstLine="709"/>
        <w:contextualSpacing/>
        <w:rPr>
          <w:sz w:val="28"/>
          <w:szCs w:val="28"/>
        </w:rPr>
      </w:pPr>
      <w:r w:rsidRPr="00AD4F17">
        <w:rPr>
          <w:sz w:val="28"/>
          <w:szCs w:val="28"/>
        </w:rPr>
        <w:t xml:space="preserve"> </w:t>
      </w:r>
      <w:r w:rsidR="00CA66CB" w:rsidRPr="000F48C6">
        <w:rPr>
          <w:sz w:val="28"/>
          <w:szCs w:val="28"/>
          <w:u w:val="single"/>
        </w:rPr>
        <w:t>Цель:</w:t>
      </w:r>
      <w:r w:rsidR="006F5BF5" w:rsidRPr="00AD4F17">
        <w:rPr>
          <w:sz w:val="28"/>
          <w:szCs w:val="28"/>
        </w:rPr>
        <w:t xml:space="preserve"> развитие познавательного интереса к естественным наукам</w:t>
      </w:r>
      <w:r w:rsidR="00AD4F17" w:rsidRPr="00AD4F17">
        <w:rPr>
          <w:sz w:val="28"/>
          <w:szCs w:val="28"/>
        </w:rPr>
        <w:t>,  через обогащение</w:t>
      </w:r>
      <w:r w:rsidR="006F5BF5" w:rsidRPr="00AD4F17">
        <w:rPr>
          <w:sz w:val="28"/>
          <w:szCs w:val="28"/>
        </w:rPr>
        <w:t xml:space="preserve"> кругозора учащ</w:t>
      </w:r>
      <w:r w:rsidR="00BD79D3" w:rsidRPr="00AD4F17">
        <w:rPr>
          <w:sz w:val="28"/>
          <w:szCs w:val="28"/>
        </w:rPr>
        <w:t xml:space="preserve">ихся дополнительными знаниями, </w:t>
      </w:r>
      <w:r w:rsidR="006F5BF5" w:rsidRPr="00AD4F17">
        <w:rPr>
          <w:sz w:val="28"/>
          <w:szCs w:val="28"/>
        </w:rPr>
        <w:t xml:space="preserve">  воспитание чувства здорового соперничества и  взаимопомощи в процессе игры.</w:t>
      </w:r>
    </w:p>
    <w:p w:rsidR="00CA66CB" w:rsidRPr="000F48C6" w:rsidRDefault="008D7CAC" w:rsidP="002D5377">
      <w:pPr>
        <w:pStyle w:val="a3"/>
        <w:shd w:val="clear" w:color="auto" w:fill="FFFFFF"/>
        <w:ind w:firstLine="709"/>
        <w:contextualSpacing/>
        <w:rPr>
          <w:sz w:val="28"/>
          <w:szCs w:val="28"/>
          <w:u w:val="single"/>
        </w:rPr>
      </w:pPr>
      <w:r w:rsidRPr="00D96DB3">
        <w:rPr>
          <w:sz w:val="28"/>
          <w:szCs w:val="28"/>
        </w:rPr>
        <w:t xml:space="preserve"> </w:t>
      </w:r>
      <w:r w:rsidR="00CA66CB" w:rsidRPr="000F48C6">
        <w:rPr>
          <w:sz w:val="28"/>
          <w:szCs w:val="28"/>
          <w:u w:val="single"/>
        </w:rPr>
        <w:t>Задачи:</w:t>
      </w:r>
    </w:p>
    <w:p w:rsidR="00CA66CB" w:rsidRPr="00AD7A3A" w:rsidRDefault="00BD79D3" w:rsidP="002D5377">
      <w:pPr>
        <w:suppressAutoHyphens/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AD7A3A">
        <w:rPr>
          <w:rFonts w:ascii="Times New Roman" w:hAnsi="Times New Roman"/>
          <w:sz w:val="28"/>
          <w:szCs w:val="28"/>
        </w:rPr>
        <w:t>1.Формировать</w:t>
      </w:r>
      <w:r w:rsidR="00CA66CB" w:rsidRPr="00AD7A3A">
        <w:rPr>
          <w:rFonts w:ascii="Times New Roman" w:hAnsi="Times New Roman"/>
          <w:sz w:val="28"/>
          <w:szCs w:val="28"/>
        </w:rPr>
        <w:t xml:space="preserve"> </w:t>
      </w:r>
      <w:r w:rsidR="00AD7A3A" w:rsidRPr="00AD7A3A">
        <w:rPr>
          <w:rFonts w:ascii="Times New Roman" w:hAnsi="Times New Roman"/>
          <w:sz w:val="28"/>
          <w:szCs w:val="28"/>
        </w:rPr>
        <w:t xml:space="preserve">предметные </w:t>
      </w:r>
      <w:r w:rsidR="005444A9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5444A9">
        <w:rPr>
          <w:rFonts w:ascii="Times New Roman" w:hAnsi="Times New Roman"/>
          <w:sz w:val="28"/>
          <w:szCs w:val="28"/>
        </w:rPr>
        <w:t>метапредметные</w:t>
      </w:r>
      <w:proofErr w:type="spellEnd"/>
      <w:r w:rsidR="005444A9">
        <w:rPr>
          <w:rFonts w:ascii="Times New Roman" w:hAnsi="Times New Roman"/>
          <w:sz w:val="28"/>
          <w:szCs w:val="28"/>
        </w:rPr>
        <w:t xml:space="preserve"> </w:t>
      </w:r>
      <w:r w:rsidR="00AD7A3A" w:rsidRPr="00AD7A3A">
        <w:rPr>
          <w:rFonts w:ascii="Times New Roman" w:hAnsi="Times New Roman"/>
          <w:sz w:val="28"/>
          <w:szCs w:val="28"/>
        </w:rPr>
        <w:t>знания и умения</w:t>
      </w:r>
      <w:r w:rsidR="00CA66CB" w:rsidRPr="00AD7A3A">
        <w:rPr>
          <w:rFonts w:ascii="Times New Roman" w:hAnsi="Times New Roman"/>
          <w:sz w:val="28"/>
          <w:szCs w:val="28"/>
        </w:rPr>
        <w:t xml:space="preserve">, через организацию и проведение </w:t>
      </w:r>
      <w:proofErr w:type="spellStart"/>
      <w:r w:rsidR="00CA66CB" w:rsidRPr="00AD7A3A">
        <w:rPr>
          <w:rFonts w:ascii="Times New Roman" w:hAnsi="Times New Roman"/>
          <w:sz w:val="28"/>
          <w:szCs w:val="28"/>
        </w:rPr>
        <w:t>квест</w:t>
      </w:r>
      <w:proofErr w:type="spellEnd"/>
      <w:r w:rsidR="00CA66CB" w:rsidRPr="00AD7A3A">
        <w:rPr>
          <w:rFonts w:ascii="Times New Roman" w:hAnsi="Times New Roman"/>
          <w:sz w:val="28"/>
          <w:szCs w:val="28"/>
        </w:rPr>
        <w:t>-игры;</w:t>
      </w:r>
    </w:p>
    <w:p w:rsidR="00CA66CB" w:rsidRPr="00AD7A3A" w:rsidRDefault="00AD7A3A" w:rsidP="002D5377">
      <w:pPr>
        <w:suppressAutoHyphens/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AD7A3A">
        <w:rPr>
          <w:rFonts w:ascii="Times New Roman" w:hAnsi="Times New Roman"/>
          <w:sz w:val="28"/>
          <w:szCs w:val="28"/>
        </w:rPr>
        <w:t>2.Повышать естественнонаучную грамотность</w:t>
      </w:r>
      <w:r w:rsidR="00CA66CB" w:rsidRPr="00AD7A3A">
        <w:rPr>
          <w:rFonts w:ascii="Times New Roman" w:hAnsi="Times New Roman"/>
          <w:sz w:val="28"/>
          <w:szCs w:val="28"/>
        </w:rPr>
        <w:t>.</w:t>
      </w:r>
    </w:p>
    <w:p w:rsidR="00CA66CB" w:rsidRPr="00AD7A3A" w:rsidRDefault="00CA66CB" w:rsidP="002D5377">
      <w:pPr>
        <w:pStyle w:val="a3"/>
        <w:shd w:val="clear" w:color="auto" w:fill="FFFFFF"/>
        <w:ind w:firstLine="709"/>
        <w:contextualSpacing/>
        <w:rPr>
          <w:sz w:val="28"/>
          <w:szCs w:val="28"/>
        </w:rPr>
      </w:pPr>
      <w:r w:rsidRPr="00AD7A3A">
        <w:rPr>
          <w:sz w:val="28"/>
          <w:szCs w:val="28"/>
        </w:rPr>
        <w:t>3.</w:t>
      </w:r>
      <w:r w:rsidR="00AD7A3A" w:rsidRPr="00AD7A3A">
        <w:rPr>
          <w:rFonts w:eastAsia="Times New Roman"/>
          <w:sz w:val="28"/>
          <w:szCs w:val="28"/>
          <w:lang w:eastAsia="ru-RU"/>
        </w:rPr>
        <w:t>Развивать у детей такие аналитические способности</w:t>
      </w:r>
      <w:r w:rsidRPr="00AD7A3A">
        <w:rPr>
          <w:rFonts w:eastAsia="Times New Roman"/>
          <w:sz w:val="28"/>
          <w:szCs w:val="28"/>
          <w:lang w:eastAsia="ru-RU"/>
        </w:rPr>
        <w:t>, как умение анализировать, сопоставлять, сравнивать, обобщать познавательные объекты, делать в</w:t>
      </w:r>
      <w:r w:rsidR="00AD7A3A">
        <w:rPr>
          <w:rFonts w:eastAsia="Times New Roman"/>
          <w:sz w:val="28"/>
          <w:szCs w:val="28"/>
          <w:lang w:eastAsia="ru-RU"/>
        </w:rPr>
        <w:t xml:space="preserve">ыводы при выполнении заданий </w:t>
      </w:r>
      <w:proofErr w:type="spellStart"/>
      <w:r w:rsidR="00AD7A3A">
        <w:rPr>
          <w:rFonts w:eastAsia="Times New Roman"/>
          <w:sz w:val="28"/>
          <w:szCs w:val="28"/>
          <w:lang w:eastAsia="ru-RU"/>
        </w:rPr>
        <w:t>кве</w:t>
      </w:r>
      <w:r w:rsidRPr="00AD7A3A">
        <w:rPr>
          <w:rFonts w:eastAsia="Times New Roman"/>
          <w:sz w:val="28"/>
          <w:szCs w:val="28"/>
          <w:lang w:eastAsia="ru-RU"/>
        </w:rPr>
        <w:t>ста</w:t>
      </w:r>
      <w:proofErr w:type="spellEnd"/>
      <w:r w:rsidRPr="00AD7A3A">
        <w:rPr>
          <w:rFonts w:eastAsia="Times New Roman"/>
          <w:sz w:val="28"/>
          <w:szCs w:val="28"/>
          <w:lang w:eastAsia="ru-RU"/>
        </w:rPr>
        <w:t>.</w:t>
      </w:r>
    </w:p>
    <w:p w:rsidR="00CA66CB" w:rsidRPr="00AD7A3A" w:rsidRDefault="00AD7A3A" w:rsidP="002D5377">
      <w:pPr>
        <w:pStyle w:val="a3"/>
        <w:shd w:val="clear" w:color="auto" w:fill="FFFFFF"/>
        <w:ind w:firstLine="709"/>
        <w:contextualSpacing/>
        <w:rPr>
          <w:rFonts w:eastAsia="Times New Roman"/>
          <w:sz w:val="28"/>
          <w:szCs w:val="28"/>
          <w:lang w:eastAsia="ru-RU"/>
        </w:rPr>
      </w:pPr>
      <w:r w:rsidRPr="00AD7A3A">
        <w:rPr>
          <w:rFonts w:eastAsia="Times New Roman"/>
          <w:sz w:val="28"/>
          <w:szCs w:val="28"/>
          <w:lang w:eastAsia="ru-RU"/>
        </w:rPr>
        <w:t>4.Развивать коммуникативные способности</w:t>
      </w:r>
      <w:r w:rsidR="00CA66CB" w:rsidRPr="00AD7A3A">
        <w:rPr>
          <w:rFonts w:eastAsia="Times New Roman"/>
          <w:sz w:val="28"/>
          <w:szCs w:val="28"/>
          <w:lang w:eastAsia="ru-RU"/>
        </w:rPr>
        <w:t xml:space="preserve"> через разнообразные виды совместной деятельности.</w:t>
      </w:r>
    </w:p>
    <w:p w:rsidR="008D7CAC" w:rsidRPr="000F48C6" w:rsidRDefault="008D7CAC" w:rsidP="002D5377">
      <w:pPr>
        <w:pStyle w:val="a3"/>
        <w:shd w:val="clear" w:color="auto" w:fill="FFFFFF"/>
        <w:ind w:firstLine="709"/>
        <w:contextualSpacing/>
        <w:rPr>
          <w:rFonts w:eastAsia="Times New Roman"/>
          <w:sz w:val="28"/>
          <w:szCs w:val="28"/>
          <w:u w:val="single"/>
          <w:lang w:eastAsia="ru-RU"/>
        </w:rPr>
      </w:pPr>
      <w:r w:rsidRPr="000F48C6">
        <w:rPr>
          <w:rFonts w:eastAsia="Times New Roman"/>
          <w:sz w:val="28"/>
          <w:szCs w:val="28"/>
          <w:u w:val="single"/>
          <w:lang w:eastAsia="ru-RU"/>
        </w:rPr>
        <w:t>Условия реализации</w:t>
      </w:r>
      <w:r w:rsidR="00C50370" w:rsidRPr="000F48C6">
        <w:rPr>
          <w:rFonts w:eastAsia="Times New Roman"/>
          <w:sz w:val="28"/>
          <w:szCs w:val="28"/>
          <w:u w:val="single"/>
          <w:lang w:eastAsia="ru-RU"/>
        </w:rPr>
        <w:t>:</w:t>
      </w:r>
      <w:r w:rsidR="000F48C6">
        <w:rPr>
          <w:rFonts w:eastAsia="Times New Roman"/>
          <w:sz w:val="28"/>
          <w:szCs w:val="28"/>
          <w:u w:val="single"/>
          <w:lang w:eastAsia="ru-RU"/>
        </w:rPr>
        <w:t xml:space="preserve"> </w:t>
      </w:r>
      <w:r w:rsidR="000D1A57" w:rsidRPr="00A45C42">
        <w:rPr>
          <w:rFonts w:eastAsia="Times New Roman"/>
          <w:sz w:val="28"/>
          <w:szCs w:val="28"/>
          <w:lang w:eastAsia="ru-RU"/>
        </w:rPr>
        <w:t>2 занятия по 40</w:t>
      </w:r>
      <w:r w:rsidRPr="00A45C42">
        <w:rPr>
          <w:rFonts w:eastAsia="Times New Roman"/>
          <w:sz w:val="28"/>
          <w:szCs w:val="28"/>
          <w:lang w:eastAsia="ru-RU"/>
        </w:rPr>
        <w:t xml:space="preserve"> минут</w:t>
      </w:r>
    </w:p>
    <w:p w:rsidR="008D7CAC" w:rsidRPr="00A45C42" w:rsidRDefault="008D7CAC" w:rsidP="002D5377">
      <w:pPr>
        <w:pStyle w:val="a3"/>
        <w:shd w:val="clear" w:color="auto" w:fill="FFFFFF"/>
        <w:ind w:firstLine="709"/>
        <w:contextualSpacing/>
        <w:rPr>
          <w:rFonts w:eastAsia="Times New Roman"/>
          <w:sz w:val="28"/>
          <w:szCs w:val="28"/>
          <w:lang w:eastAsia="ru-RU"/>
        </w:rPr>
      </w:pPr>
      <w:r w:rsidRPr="000F48C6">
        <w:rPr>
          <w:rFonts w:eastAsia="Times New Roman"/>
          <w:sz w:val="28"/>
          <w:szCs w:val="28"/>
          <w:u w:val="single"/>
          <w:lang w:eastAsia="ru-RU"/>
        </w:rPr>
        <w:t xml:space="preserve"> Ф</w:t>
      </w:r>
      <w:r w:rsidR="000F48C6" w:rsidRPr="000F48C6">
        <w:rPr>
          <w:rFonts w:eastAsia="Times New Roman"/>
          <w:sz w:val="28"/>
          <w:szCs w:val="28"/>
          <w:u w:val="single"/>
          <w:lang w:eastAsia="ru-RU"/>
        </w:rPr>
        <w:t>орма</w:t>
      </w:r>
      <w:r w:rsidR="000F48C6">
        <w:rPr>
          <w:rFonts w:eastAsia="Times New Roman"/>
          <w:sz w:val="28"/>
          <w:szCs w:val="28"/>
          <w:lang w:eastAsia="ru-RU"/>
        </w:rPr>
        <w:t>:</w:t>
      </w:r>
      <w:r w:rsidRPr="00A45C42">
        <w:rPr>
          <w:rFonts w:eastAsia="Times New Roman"/>
          <w:sz w:val="28"/>
          <w:szCs w:val="28"/>
          <w:lang w:eastAsia="ru-RU"/>
        </w:rPr>
        <w:t xml:space="preserve"> </w:t>
      </w:r>
      <w:r w:rsidR="000F48C6">
        <w:rPr>
          <w:rFonts w:eastAsia="Times New Roman"/>
          <w:sz w:val="28"/>
          <w:szCs w:val="28"/>
          <w:lang w:eastAsia="ru-RU"/>
        </w:rPr>
        <w:t xml:space="preserve"> г</w:t>
      </w:r>
      <w:r w:rsidR="00BD79D3">
        <w:rPr>
          <w:rFonts w:eastAsia="Times New Roman"/>
          <w:sz w:val="28"/>
          <w:szCs w:val="28"/>
          <w:lang w:eastAsia="ru-RU"/>
        </w:rPr>
        <w:t>рупповая, п</w:t>
      </w:r>
      <w:r w:rsidRPr="00A45C42">
        <w:rPr>
          <w:rFonts w:eastAsia="Times New Roman"/>
          <w:sz w:val="28"/>
          <w:szCs w:val="28"/>
          <w:lang w:eastAsia="ru-RU"/>
        </w:rPr>
        <w:t>оследовательное перемещение малых групп по станциям с отработкой заданий.</w:t>
      </w:r>
    </w:p>
    <w:p w:rsidR="008D7CAC" w:rsidRPr="00A45C42" w:rsidRDefault="008D7CAC" w:rsidP="002D5377">
      <w:pPr>
        <w:pStyle w:val="a3"/>
        <w:shd w:val="clear" w:color="auto" w:fill="FFFFFF"/>
        <w:ind w:firstLine="709"/>
        <w:contextualSpacing/>
        <w:rPr>
          <w:rFonts w:eastAsia="Times New Roman"/>
          <w:sz w:val="28"/>
          <w:szCs w:val="28"/>
          <w:lang w:eastAsia="ru-RU"/>
        </w:rPr>
      </w:pPr>
      <w:r w:rsidRPr="000F48C6">
        <w:rPr>
          <w:rFonts w:eastAsia="Times New Roman"/>
          <w:sz w:val="28"/>
          <w:szCs w:val="28"/>
          <w:u w:val="single"/>
          <w:lang w:eastAsia="ru-RU"/>
        </w:rPr>
        <w:t>Методы работы</w:t>
      </w:r>
      <w:r w:rsidRPr="00A45C42">
        <w:rPr>
          <w:rFonts w:eastAsia="Times New Roman"/>
          <w:sz w:val="28"/>
          <w:szCs w:val="28"/>
          <w:lang w:eastAsia="ru-RU"/>
        </w:rPr>
        <w:t>: исследовательский</w:t>
      </w:r>
      <w:r w:rsidR="00DD28D7" w:rsidRPr="00A45C42">
        <w:rPr>
          <w:rFonts w:eastAsia="Times New Roman"/>
          <w:sz w:val="28"/>
          <w:szCs w:val="28"/>
          <w:lang w:eastAsia="ru-RU"/>
        </w:rPr>
        <w:t>, экспериментальный, наглядно-образный, использование аналогий, метод исключения.</w:t>
      </w:r>
    </w:p>
    <w:p w:rsidR="00DD28D7" w:rsidRDefault="00DD28D7" w:rsidP="002D5377">
      <w:pPr>
        <w:pStyle w:val="a3"/>
        <w:shd w:val="clear" w:color="auto" w:fill="FFFFFF"/>
        <w:ind w:firstLine="709"/>
        <w:contextualSpacing/>
        <w:rPr>
          <w:rFonts w:eastAsia="Times New Roman"/>
          <w:sz w:val="28"/>
          <w:szCs w:val="28"/>
          <w:lang w:eastAsia="ru-RU"/>
        </w:rPr>
      </w:pPr>
      <w:r w:rsidRPr="000F48C6">
        <w:rPr>
          <w:rFonts w:eastAsia="Times New Roman"/>
          <w:sz w:val="28"/>
          <w:szCs w:val="28"/>
          <w:u w:val="single"/>
          <w:lang w:eastAsia="ru-RU"/>
        </w:rPr>
        <w:t>Технологии:</w:t>
      </w:r>
      <w:r w:rsidRPr="00A45C42">
        <w:rPr>
          <w:rFonts w:eastAsia="Times New Roman"/>
          <w:sz w:val="28"/>
          <w:szCs w:val="28"/>
          <w:lang w:eastAsia="ru-RU"/>
        </w:rPr>
        <w:t xml:space="preserve"> разнообразие заданий, </w:t>
      </w:r>
      <w:r w:rsidR="00907F2C">
        <w:rPr>
          <w:rFonts w:eastAsia="Times New Roman"/>
          <w:sz w:val="28"/>
          <w:szCs w:val="28"/>
          <w:lang w:eastAsia="ru-RU"/>
        </w:rPr>
        <w:t xml:space="preserve"> игровая технология - </w:t>
      </w:r>
      <w:r w:rsidRPr="00A45C42">
        <w:rPr>
          <w:rFonts w:eastAsia="Times New Roman"/>
          <w:sz w:val="28"/>
          <w:szCs w:val="28"/>
          <w:lang w:eastAsia="ru-RU"/>
        </w:rPr>
        <w:t>создание атмосферы игрового пространства.</w:t>
      </w:r>
    </w:p>
    <w:p w:rsidR="001747B3" w:rsidRPr="001747B3" w:rsidRDefault="001747B3" w:rsidP="002D5377">
      <w:pPr>
        <w:pStyle w:val="a3"/>
        <w:shd w:val="clear" w:color="auto" w:fill="FFFFFF"/>
        <w:ind w:firstLine="709"/>
        <w:contextualSpacing/>
        <w:rPr>
          <w:rFonts w:eastAsia="Times New Roman"/>
          <w:sz w:val="28"/>
          <w:szCs w:val="28"/>
          <w:lang w:eastAsia="ru-RU"/>
        </w:rPr>
      </w:pPr>
      <w:r w:rsidRPr="000F48C6">
        <w:rPr>
          <w:rFonts w:eastAsia="Times New Roman"/>
          <w:sz w:val="28"/>
          <w:szCs w:val="28"/>
          <w:u w:val="single"/>
          <w:lang w:eastAsia="ru-RU"/>
        </w:rPr>
        <w:t xml:space="preserve"> Приемы</w:t>
      </w:r>
      <w:r>
        <w:rPr>
          <w:rFonts w:eastAsia="Times New Roman"/>
          <w:sz w:val="28"/>
          <w:szCs w:val="28"/>
          <w:lang w:eastAsia="ru-RU"/>
        </w:rPr>
        <w:t>: Сюжетная линия, головоломки, практические эксперименты, командная работа, элементы соревнования, обратная связь.</w:t>
      </w:r>
    </w:p>
    <w:p w:rsidR="00BD76C3" w:rsidRPr="00A45C42" w:rsidRDefault="00616268" w:rsidP="002D5377">
      <w:pPr>
        <w:pStyle w:val="a3"/>
        <w:shd w:val="clear" w:color="auto" w:fill="FFFFFF"/>
        <w:ind w:firstLine="709"/>
        <w:contextualSpacing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Pr="000F48C6">
        <w:rPr>
          <w:rFonts w:eastAsia="Times New Roman"/>
          <w:sz w:val="28"/>
          <w:szCs w:val="28"/>
          <w:u w:val="single"/>
          <w:lang w:eastAsia="ru-RU"/>
        </w:rPr>
        <w:t>Категория</w:t>
      </w:r>
      <w:r w:rsidR="00BD76C3" w:rsidRPr="000F48C6">
        <w:rPr>
          <w:rFonts w:eastAsia="Times New Roman"/>
          <w:sz w:val="28"/>
          <w:szCs w:val="28"/>
          <w:u w:val="single"/>
          <w:lang w:eastAsia="ru-RU"/>
        </w:rPr>
        <w:t xml:space="preserve"> обучающихся</w:t>
      </w:r>
      <w:r>
        <w:rPr>
          <w:rFonts w:eastAsia="Times New Roman"/>
          <w:sz w:val="28"/>
          <w:szCs w:val="28"/>
          <w:lang w:eastAsia="ru-RU"/>
        </w:rPr>
        <w:t>:</w:t>
      </w:r>
      <w:r w:rsidR="000F48C6">
        <w:rPr>
          <w:rFonts w:eastAsia="Times New Roman"/>
          <w:sz w:val="28"/>
          <w:szCs w:val="28"/>
          <w:lang w:eastAsia="ru-RU"/>
        </w:rPr>
        <w:t xml:space="preserve"> и</w:t>
      </w:r>
      <w:r w:rsidR="00BD76C3" w:rsidRPr="00A45C42">
        <w:rPr>
          <w:rFonts w:eastAsia="Times New Roman"/>
          <w:sz w:val="28"/>
          <w:szCs w:val="28"/>
          <w:lang w:eastAsia="ru-RU"/>
        </w:rPr>
        <w:t xml:space="preserve">гра для </w:t>
      </w:r>
      <w:r w:rsidR="000F48C6">
        <w:rPr>
          <w:rFonts w:eastAsia="Times New Roman"/>
          <w:sz w:val="28"/>
          <w:szCs w:val="28"/>
          <w:lang w:eastAsia="ru-RU"/>
        </w:rPr>
        <w:t>об</w:t>
      </w:r>
      <w:r w:rsidR="00BD76C3" w:rsidRPr="00A45C42">
        <w:rPr>
          <w:rFonts w:eastAsia="Times New Roman"/>
          <w:sz w:val="28"/>
          <w:szCs w:val="28"/>
          <w:lang w:eastAsia="ru-RU"/>
        </w:rPr>
        <w:t>уча</w:t>
      </w:r>
      <w:r w:rsidR="000F48C6">
        <w:rPr>
          <w:rFonts w:eastAsia="Times New Roman"/>
          <w:sz w:val="28"/>
          <w:szCs w:val="28"/>
          <w:lang w:eastAsia="ru-RU"/>
        </w:rPr>
        <w:t>ющихся 8 классов</w:t>
      </w:r>
      <w:r w:rsidR="00BD76C3" w:rsidRPr="00A45C42">
        <w:t xml:space="preserve">, </w:t>
      </w:r>
      <w:r w:rsidR="000F48C6">
        <w:rPr>
          <w:rFonts w:eastAsia="Times New Roman"/>
          <w:sz w:val="28"/>
          <w:szCs w:val="28"/>
          <w:lang w:eastAsia="ru-RU"/>
        </w:rPr>
        <w:t>членов</w:t>
      </w:r>
      <w:r w:rsidR="00C50370">
        <w:rPr>
          <w:rFonts w:eastAsia="Times New Roman"/>
          <w:sz w:val="28"/>
          <w:szCs w:val="28"/>
          <w:lang w:eastAsia="ru-RU"/>
        </w:rPr>
        <w:t xml:space="preserve"> кружков ЦДО «Точка Роста»</w:t>
      </w:r>
      <w:r w:rsidR="005444A9">
        <w:rPr>
          <w:rFonts w:eastAsia="Times New Roman"/>
          <w:sz w:val="28"/>
          <w:szCs w:val="28"/>
          <w:lang w:eastAsia="ru-RU"/>
        </w:rPr>
        <w:t>, не</w:t>
      </w:r>
      <w:r w:rsidR="00BD76C3" w:rsidRPr="00A45C42">
        <w:rPr>
          <w:rFonts w:eastAsia="Times New Roman"/>
          <w:sz w:val="28"/>
          <w:szCs w:val="28"/>
          <w:lang w:eastAsia="ru-RU"/>
        </w:rPr>
        <w:t xml:space="preserve"> адаптирована для детей ТСЖ,</w:t>
      </w:r>
      <w:r w:rsidR="00C50370">
        <w:rPr>
          <w:rFonts w:eastAsia="Times New Roman"/>
          <w:sz w:val="28"/>
          <w:szCs w:val="28"/>
          <w:lang w:eastAsia="ru-RU"/>
        </w:rPr>
        <w:t xml:space="preserve"> </w:t>
      </w:r>
      <w:r w:rsidR="00BD76C3" w:rsidRPr="00A45C42">
        <w:rPr>
          <w:rFonts w:eastAsia="Times New Roman"/>
          <w:sz w:val="28"/>
          <w:szCs w:val="28"/>
          <w:lang w:eastAsia="ru-RU"/>
        </w:rPr>
        <w:t>ОВЗ.</w:t>
      </w:r>
    </w:p>
    <w:p w:rsidR="00BD76C3" w:rsidRPr="00A45C42" w:rsidRDefault="00C50370" w:rsidP="002D5377">
      <w:pPr>
        <w:pStyle w:val="a3"/>
        <w:shd w:val="clear" w:color="auto" w:fill="FFFFFF"/>
        <w:ind w:firstLine="709"/>
        <w:contextualSpacing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</w:t>
      </w:r>
      <w:r w:rsidR="00BD76C3" w:rsidRPr="00A45C42">
        <w:rPr>
          <w:rFonts w:eastAsia="Times New Roman"/>
          <w:sz w:val="28"/>
          <w:szCs w:val="28"/>
          <w:lang w:eastAsia="ru-RU"/>
        </w:rPr>
        <w:t>оличество участников в рабочей группе 4-5</w:t>
      </w:r>
      <w:r w:rsidR="000F48C6">
        <w:rPr>
          <w:rFonts w:eastAsia="Times New Roman"/>
          <w:sz w:val="28"/>
          <w:szCs w:val="28"/>
          <w:lang w:eastAsia="ru-RU"/>
        </w:rPr>
        <w:t xml:space="preserve"> </w:t>
      </w:r>
      <w:r w:rsidR="00A73F07">
        <w:rPr>
          <w:rFonts w:eastAsia="Times New Roman"/>
          <w:sz w:val="28"/>
          <w:szCs w:val="28"/>
          <w:lang w:eastAsia="ru-RU"/>
        </w:rPr>
        <w:t>(</w:t>
      </w:r>
      <w:r w:rsidR="00616268">
        <w:rPr>
          <w:rFonts w:eastAsia="Times New Roman"/>
          <w:sz w:val="28"/>
          <w:szCs w:val="28"/>
          <w:lang w:eastAsia="ru-RU"/>
        </w:rPr>
        <w:t>допускается не менее двух групп)</w:t>
      </w:r>
      <w:r w:rsidR="000F48C6">
        <w:rPr>
          <w:rFonts w:eastAsia="Times New Roman"/>
          <w:sz w:val="28"/>
          <w:szCs w:val="28"/>
          <w:lang w:eastAsia="ru-RU"/>
        </w:rPr>
        <w:t>.</w:t>
      </w:r>
    </w:p>
    <w:p w:rsidR="00BD76C3" w:rsidRPr="000F48C6" w:rsidRDefault="00BD76C3" w:rsidP="002D5377">
      <w:pPr>
        <w:pStyle w:val="a3"/>
        <w:shd w:val="clear" w:color="auto" w:fill="FFFFFF"/>
        <w:ind w:firstLine="709"/>
        <w:contextualSpacing/>
        <w:rPr>
          <w:rFonts w:eastAsia="Times New Roman"/>
          <w:sz w:val="28"/>
          <w:szCs w:val="28"/>
          <w:u w:val="single"/>
          <w:lang w:eastAsia="ru-RU"/>
        </w:rPr>
      </w:pPr>
      <w:r w:rsidRPr="000F48C6">
        <w:rPr>
          <w:rFonts w:eastAsia="Times New Roman"/>
          <w:sz w:val="28"/>
          <w:szCs w:val="28"/>
          <w:u w:val="single"/>
          <w:lang w:eastAsia="ru-RU"/>
        </w:rPr>
        <w:t>Ресурсы</w:t>
      </w:r>
      <w:r w:rsidR="00616268" w:rsidRPr="000F48C6">
        <w:rPr>
          <w:rFonts w:eastAsia="Times New Roman"/>
          <w:sz w:val="28"/>
          <w:szCs w:val="28"/>
          <w:u w:val="single"/>
          <w:lang w:eastAsia="ru-RU"/>
        </w:rPr>
        <w:t>.</w:t>
      </w:r>
    </w:p>
    <w:p w:rsidR="00797FF0" w:rsidRPr="003345B7" w:rsidRDefault="00BD76C3" w:rsidP="002D5377">
      <w:pPr>
        <w:pStyle w:val="a3"/>
        <w:shd w:val="clear" w:color="auto" w:fill="FFFFFF"/>
        <w:ind w:firstLine="709"/>
        <w:contextualSpacing/>
        <w:rPr>
          <w:rFonts w:eastAsia="Times New Roman"/>
          <w:sz w:val="28"/>
          <w:szCs w:val="28"/>
          <w:lang w:eastAsia="ru-RU"/>
        </w:rPr>
      </w:pPr>
      <w:r w:rsidRPr="003345B7">
        <w:rPr>
          <w:rFonts w:eastAsia="Times New Roman"/>
          <w:sz w:val="28"/>
          <w:szCs w:val="28"/>
          <w:lang w:eastAsia="ru-RU"/>
        </w:rPr>
        <w:t xml:space="preserve"> </w:t>
      </w:r>
      <w:r w:rsidRPr="000F48C6">
        <w:rPr>
          <w:rFonts w:eastAsia="Times New Roman"/>
          <w:sz w:val="28"/>
          <w:szCs w:val="28"/>
          <w:u w:val="single"/>
          <w:lang w:eastAsia="ru-RU"/>
        </w:rPr>
        <w:t>Оборудование и материалы</w:t>
      </w:r>
      <w:r w:rsidR="00797FF0" w:rsidRPr="003345B7">
        <w:rPr>
          <w:rFonts w:eastAsia="Times New Roman"/>
          <w:sz w:val="28"/>
          <w:szCs w:val="28"/>
          <w:lang w:eastAsia="ru-RU"/>
        </w:rPr>
        <w:t>:</w:t>
      </w:r>
    </w:p>
    <w:p w:rsidR="003F3C5D" w:rsidRPr="003345B7" w:rsidRDefault="00616268" w:rsidP="00DD5FAD">
      <w:pPr>
        <w:pStyle w:val="a3"/>
        <w:numPr>
          <w:ilvl w:val="0"/>
          <w:numId w:val="8"/>
        </w:numPr>
        <w:shd w:val="clear" w:color="auto" w:fill="FFFFFF"/>
        <w:contextualSpacing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Три раствора мыла (</w:t>
      </w:r>
      <w:r w:rsidR="003F3C5D" w:rsidRPr="003345B7">
        <w:rPr>
          <w:rFonts w:eastAsia="Times New Roman"/>
          <w:sz w:val="28"/>
          <w:szCs w:val="28"/>
          <w:lang w:eastAsia="ru-RU"/>
        </w:rPr>
        <w:t>детское мыло, хозяйственное мыло и жидкое мыло для рук)</w:t>
      </w:r>
    </w:p>
    <w:p w:rsidR="003F3C5D" w:rsidRPr="003345B7" w:rsidRDefault="003F3C5D" w:rsidP="00DD5FAD">
      <w:pPr>
        <w:pStyle w:val="a3"/>
        <w:numPr>
          <w:ilvl w:val="0"/>
          <w:numId w:val="8"/>
        </w:numPr>
        <w:shd w:val="clear" w:color="auto" w:fill="FFFFFF"/>
        <w:contextualSpacing/>
        <w:rPr>
          <w:rFonts w:eastAsia="Times New Roman"/>
          <w:sz w:val="28"/>
          <w:szCs w:val="28"/>
          <w:lang w:eastAsia="ru-RU"/>
        </w:rPr>
      </w:pPr>
      <w:r w:rsidRPr="003345B7">
        <w:rPr>
          <w:rFonts w:eastAsia="Times New Roman"/>
          <w:sz w:val="28"/>
          <w:szCs w:val="28"/>
          <w:lang w:eastAsia="ru-RU"/>
        </w:rPr>
        <w:t>Датчик кислотности (</w:t>
      </w:r>
      <w:proofErr w:type="spellStart"/>
      <w:r w:rsidRPr="003345B7">
        <w:rPr>
          <w:rFonts w:eastAsia="Times New Roman"/>
          <w:sz w:val="28"/>
          <w:szCs w:val="28"/>
          <w:lang w:eastAsia="ru-RU"/>
        </w:rPr>
        <w:t>pH</w:t>
      </w:r>
      <w:proofErr w:type="spellEnd"/>
      <w:r w:rsidRPr="003345B7">
        <w:rPr>
          <w:rFonts w:eastAsia="Times New Roman"/>
          <w:sz w:val="28"/>
          <w:szCs w:val="28"/>
          <w:lang w:eastAsia="ru-RU"/>
        </w:rPr>
        <w:t>-метр, индикаторные полоски).</w:t>
      </w:r>
    </w:p>
    <w:p w:rsidR="003F3C5D" w:rsidRPr="003345B7" w:rsidRDefault="000F57E2" w:rsidP="00DD5FAD">
      <w:pPr>
        <w:pStyle w:val="a3"/>
        <w:numPr>
          <w:ilvl w:val="0"/>
          <w:numId w:val="8"/>
        </w:numPr>
        <w:shd w:val="clear" w:color="auto" w:fill="FFFFFF"/>
        <w:contextualSpacing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С</w:t>
      </w:r>
      <w:r w:rsidR="003F3C5D" w:rsidRPr="003345B7">
        <w:rPr>
          <w:rFonts w:eastAsia="Times New Roman"/>
          <w:sz w:val="28"/>
          <w:szCs w:val="28"/>
          <w:lang w:eastAsia="ru-RU"/>
        </w:rPr>
        <w:t>таканы для каждого раствора.</w:t>
      </w:r>
    </w:p>
    <w:p w:rsidR="003F3C5D" w:rsidRPr="003345B7" w:rsidRDefault="000F57E2" w:rsidP="00DD5FAD">
      <w:pPr>
        <w:pStyle w:val="a3"/>
        <w:numPr>
          <w:ilvl w:val="0"/>
          <w:numId w:val="8"/>
        </w:numPr>
        <w:shd w:val="clear" w:color="auto" w:fill="FFFFFF"/>
        <w:contextualSpacing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Штатив</w:t>
      </w:r>
      <w:r w:rsidR="003F3C5D" w:rsidRPr="003345B7">
        <w:rPr>
          <w:rFonts w:eastAsia="Times New Roman"/>
          <w:sz w:val="28"/>
          <w:szCs w:val="28"/>
          <w:lang w:eastAsia="ru-RU"/>
        </w:rPr>
        <w:t>.</w:t>
      </w:r>
    </w:p>
    <w:p w:rsidR="003F3C5D" w:rsidRPr="003345B7" w:rsidRDefault="003F3C5D" w:rsidP="00DD5FAD">
      <w:pPr>
        <w:pStyle w:val="a3"/>
        <w:numPr>
          <w:ilvl w:val="0"/>
          <w:numId w:val="8"/>
        </w:numPr>
        <w:shd w:val="clear" w:color="auto" w:fill="FFFFFF"/>
        <w:contextualSpacing/>
        <w:rPr>
          <w:rFonts w:eastAsia="Times New Roman"/>
          <w:sz w:val="28"/>
          <w:szCs w:val="28"/>
          <w:lang w:eastAsia="ru-RU"/>
        </w:rPr>
      </w:pPr>
      <w:r w:rsidRPr="003345B7">
        <w:rPr>
          <w:rFonts w:eastAsia="Times New Roman"/>
          <w:sz w:val="28"/>
          <w:szCs w:val="28"/>
          <w:lang w:eastAsia="ru-RU"/>
        </w:rPr>
        <w:t>Маршрутные листы</w:t>
      </w:r>
      <w:r w:rsidR="00616268">
        <w:rPr>
          <w:rFonts w:eastAsia="Times New Roman"/>
          <w:sz w:val="28"/>
          <w:szCs w:val="28"/>
          <w:lang w:eastAsia="ru-RU"/>
        </w:rPr>
        <w:t>.</w:t>
      </w:r>
    </w:p>
    <w:p w:rsidR="003F3C5D" w:rsidRPr="003345B7" w:rsidRDefault="003F3C5D" w:rsidP="00DD5FAD">
      <w:pPr>
        <w:pStyle w:val="a3"/>
        <w:numPr>
          <w:ilvl w:val="0"/>
          <w:numId w:val="8"/>
        </w:numPr>
        <w:shd w:val="clear" w:color="auto" w:fill="FFFFFF"/>
        <w:contextualSpacing/>
        <w:rPr>
          <w:rFonts w:eastAsia="Times New Roman"/>
          <w:sz w:val="28"/>
          <w:szCs w:val="28"/>
          <w:lang w:eastAsia="ru-RU"/>
        </w:rPr>
      </w:pPr>
      <w:r w:rsidRPr="003345B7">
        <w:rPr>
          <w:rFonts w:eastAsia="Times New Roman"/>
          <w:sz w:val="28"/>
          <w:szCs w:val="28"/>
          <w:lang w:eastAsia="ru-RU"/>
        </w:rPr>
        <w:t>Конверты с заданиями</w:t>
      </w:r>
      <w:r w:rsidR="00616268">
        <w:rPr>
          <w:rFonts w:eastAsia="Times New Roman"/>
          <w:sz w:val="28"/>
          <w:szCs w:val="28"/>
          <w:lang w:eastAsia="ru-RU"/>
        </w:rPr>
        <w:t>.</w:t>
      </w:r>
    </w:p>
    <w:p w:rsidR="003F3C5D" w:rsidRPr="003345B7" w:rsidRDefault="003F3C5D" w:rsidP="00DD5FAD">
      <w:pPr>
        <w:pStyle w:val="a3"/>
        <w:numPr>
          <w:ilvl w:val="0"/>
          <w:numId w:val="8"/>
        </w:numPr>
        <w:shd w:val="clear" w:color="auto" w:fill="FFFFFF"/>
        <w:contextualSpacing/>
        <w:rPr>
          <w:rFonts w:eastAsia="Times New Roman"/>
          <w:sz w:val="28"/>
          <w:szCs w:val="28"/>
          <w:lang w:eastAsia="ru-RU"/>
        </w:rPr>
      </w:pPr>
      <w:r w:rsidRPr="003345B7">
        <w:rPr>
          <w:rFonts w:eastAsia="Times New Roman"/>
          <w:sz w:val="28"/>
          <w:szCs w:val="28"/>
          <w:lang w:eastAsia="ru-RU"/>
        </w:rPr>
        <w:t xml:space="preserve"> Периодическая система Д.И. Менделеева</w:t>
      </w:r>
      <w:r w:rsidR="00616268">
        <w:rPr>
          <w:rFonts w:eastAsia="Times New Roman"/>
          <w:sz w:val="28"/>
          <w:szCs w:val="28"/>
          <w:lang w:eastAsia="ru-RU"/>
        </w:rPr>
        <w:t>.</w:t>
      </w:r>
    </w:p>
    <w:p w:rsidR="003F3C5D" w:rsidRPr="003345B7" w:rsidRDefault="003F3C5D" w:rsidP="00DD5FAD">
      <w:pPr>
        <w:pStyle w:val="a3"/>
        <w:numPr>
          <w:ilvl w:val="0"/>
          <w:numId w:val="8"/>
        </w:numPr>
        <w:shd w:val="clear" w:color="auto" w:fill="FFFFFF"/>
        <w:contextualSpacing/>
        <w:rPr>
          <w:rFonts w:eastAsia="Times New Roman"/>
          <w:sz w:val="28"/>
          <w:szCs w:val="28"/>
          <w:lang w:eastAsia="ru-RU"/>
        </w:rPr>
      </w:pPr>
      <w:r w:rsidRPr="003345B7">
        <w:rPr>
          <w:rFonts w:eastAsia="Times New Roman"/>
          <w:sz w:val="28"/>
          <w:szCs w:val="28"/>
          <w:lang w:eastAsia="ru-RU"/>
        </w:rPr>
        <w:t xml:space="preserve"> Цветные листочки для жеребьевки</w:t>
      </w:r>
      <w:r w:rsidR="00616268">
        <w:rPr>
          <w:rFonts w:eastAsia="Times New Roman"/>
          <w:sz w:val="28"/>
          <w:szCs w:val="28"/>
          <w:lang w:eastAsia="ru-RU"/>
        </w:rPr>
        <w:t>.</w:t>
      </w:r>
    </w:p>
    <w:p w:rsidR="003F3C5D" w:rsidRPr="003345B7" w:rsidRDefault="00616268" w:rsidP="00DD5FAD">
      <w:pPr>
        <w:pStyle w:val="a3"/>
        <w:numPr>
          <w:ilvl w:val="0"/>
          <w:numId w:val="8"/>
        </w:numPr>
        <w:shd w:val="clear" w:color="auto" w:fill="FFFFFF"/>
        <w:contextualSpacing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Наградные значки «Юный магистр».</w:t>
      </w:r>
    </w:p>
    <w:p w:rsidR="003F3C5D" w:rsidRPr="003345B7" w:rsidRDefault="003F3C5D" w:rsidP="00DD5FAD">
      <w:pPr>
        <w:pStyle w:val="a3"/>
        <w:numPr>
          <w:ilvl w:val="0"/>
          <w:numId w:val="8"/>
        </w:numPr>
        <w:shd w:val="clear" w:color="auto" w:fill="FFFFFF"/>
        <w:contextualSpacing/>
        <w:rPr>
          <w:rFonts w:eastAsia="Times New Roman"/>
          <w:sz w:val="28"/>
          <w:szCs w:val="28"/>
          <w:lang w:eastAsia="ru-RU"/>
        </w:rPr>
      </w:pPr>
      <w:bookmarkStart w:id="0" w:name="_GoBack"/>
      <w:bookmarkEnd w:id="0"/>
      <w:r w:rsidRPr="003345B7">
        <w:rPr>
          <w:rFonts w:eastAsia="Times New Roman"/>
          <w:sz w:val="28"/>
          <w:szCs w:val="28"/>
          <w:lang w:eastAsia="ru-RU"/>
        </w:rPr>
        <w:lastRenderedPageBreak/>
        <w:t xml:space="preserve"> Кубок Мага.</w:t>
      </w:r>
    </w:p>
    <w:p w:rsidR="003345B7" w:rsidRPr="003345B7" w:rsidRDefault="00BD76C3" w:rsidP="002D5377">
      <w:pPr>
        <w:pStyle w:val="a3"/>
        <w:shd w:val="clear" w:color="auto" w:fill="FFFFFF"/>
        <w:ind w:firstLine="709"/>
        <w:contextualSpacing/>
        <w:rPr>
          <w:rFonts w:eastAsia="Times New Roman"/>
          <w:sz w:val="28"/>
          <w:szCs w:val="28"/>
          <w:lang w:eastAsia="ru-RU"/>
        </w:rPr>
      </w:pPr>
      <w:r w:rsidRPr="000F48C6">
        <w:rPr>
          <w:rFonts w:eastAsia="Times New Roman"/>
          <w:sz w:val="28"/>
          <w:szCs w:val="28"/>
          <w:u w:val="single"/>
          <w:lang w:eastAsia="ru-RU"/>
        </w:rPr>
        <w:t xml:space="preserve"> </w:t>
      </w:r>
      <w:proofErr w:type="gramStart"/>
      <w:r w:rsidRPr="000F48C6">
        <w:rPr>
          <w:rFonts w:eastAsia="Times New Roman"/>
          <w:sz w:val="28"/>
          <w:szCs w:val="28"/>
          <w:u w:val="single"/>
          <w:lang w:eastAsia="ru-RU"/>
        </w:rPr>
        <w:t>Базовые знания</w:t>
      </w:r>
      <w:r w:rsidRPr="00A45C42">
        <w:rPr>
          <w:rFonts w:eastAsia="Times New Roman"/>
          <w:sz w:val="28"/>
          <w:szCs w:val="28"/>
          <w:lang w:eastAsia="ru-RU"/>
        </w:rPr>
        <w:t>:</w:t>
      </w:r>
      <w:r w:rsidR="000F48C6">
        <w:rPr>
          <w:rFonts w:eastAsia="Times New Roman"/>
          <w:sz w:val="28"/>
          <w:szCs w:val="28"/>
          <w:lang w:eastAsia="ru-RU"/>
        </w:rPr>
        <w:t xml:space="preserve"> </w:t>
      </w:r>
      <w:r w:rsidR="00594833">
        <w:rPr>
          <w:rFonts w:eastAsia="Times New Roman"/>
          <w:sz w:val="28"/>
          <w:szCs w:val="28"/>
          <w:lang w:eastAsia="ru-RU"/>
        </w:rPr>
        <w:t xml:space="preserve"> </w:t>
      </w:r>
      <w:r w:rsidR="000F48C6">
        <w:rPr>
          <w:rFonts w:eastAsia="Times New Roman"/>
          <w:sz w:val="28"/>
          <w:szCs w:val="28"/>
          <w:lang w:eastAsia="ru-RU"/>
        </w:rPr>
        <w:t>п</w:t>
      </w:r>
      <w:r w:rsidR="000D1A57" w:rsidRPr="003345B7">
        <w:rPr>
          <w:rFonts w:eastAsia="Times New Roman"/>
          <w:sz w:val="28"/>
          <w:szCs w:val="28"/>
          <w:lang w:eastAsia="ru-RU"/>
        </w:rPr>
        <w:t>ервоначальные химические понятия</w:t>
      </w:r>
      <w:r w:rsidR="00616268">
        <w:rPr>
          <w:rFonts w:eastAsia="Times New Roman"/>
          <w:sz w:val="28"/>
          <w:szCs w:val="28"/>
          <w:lang w:eastAsia="ru-RU"/>
        </w:rPr>
        <w:t>: атом, молекула</w:t>
      </w:r>
      <w:r w:rsidR="003345B7" w:rsidRPr="003345B7">
        <w:rPr>
          <w:rFonts w:eastAsia="Times New Roman"/>
          <w:sz w:val="28"/>
          <w:szCs w:val="28"/>
          <w:lang w:eastAsia="ru-RU"/>
        </w:rPr>
        <w:t>,</w:t>
      </w:r>
      <w:r w:rsidR="00616268">
        <w:rPr>
          <w:rFonts w:eastAsia="Times New Roman"/>
          <w:sz w:val="28"/>
          <w:szCs w:val="28"/>
          <w:lang w:eastAsia="ru-RU"/>
        </w:rPr>
        <w:t xml:space="preserve"> </w:t>
      </w:r>
      <w:r w:rsidR="003345B7" w:rsidRPr="003345B7">
        <w:rPr>
          <w:rFonts w:eastAsia="Times New Roman"/>
          <w:sz w:val="28"/>
          <w:szCs w:val="28"/>
          <w:lang w:eastAsia="ru-RU"/>
        </w:rPr>
        <w:t>химический элемент</w:t>
      </w:r>
      <w:r w:rsidR="00616268">
        <w:rPr>
          <w:rFonts w:eastAsia="Times New Roman"/>
          <w:sz w:val="28"/>
          <w:szCs w:val="28"/>
          <w:lang w:eastAsia="ru-RU"/>
        </w:rPr>
        <w:t>,</w:t>
      </w:r>
      <w:r w:rsidR="003345B7" w:rsidRPr="003345B7">
        <w:rPr>
          <w:rFonts w:eastAsia="Times New Roman"/>
          <w:sz w:val="28"/>
          <w:szCs w:val="28"/>
          <w:lang w:eastAsia="ru-RU"/>
        </w:rPr>
        <w:t xml:space="preserve"> вещество и его</w:t>
      </w:r>
      <w:r w:rsidR="00616268">
        <w:rPr>
          <w:rFonts w:eastAsia="Times New Roman"/>
          <w:sz w:val="28"/>
          <w:szCs w:val="28"/>
          <w:lang w:eastAsia="ru-RU"/>
        </w:rPr>
        <w:t xml:space="preserve"> свойства, раствор, эксперимент.</w:t>
      </w:r>
      <w:proofErr w:type="gramEnd"/>
    </w:p>
    <w:p w:rsidR="00DD28D7" w:rsidRPr="00A45C42" w:rsidRDefault="000F48C6" w:rsidP="002D5377">
      <w:pPr>
        <w:pStyle w:val="a3"/>
        <w:shd w:val="clear" w:color="auto" w:fill="FFFFFF"/>
        <w:ind w:firstLine="709"/>
        <w:contextualSpacing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Игра </w:t>
      </w:r>
      <w:r w:rsidR="00616268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п</w:t>
      </w:r>
      <w:r w:rsidR="00BD76C3" w:rsidRPr="00A45C42">
        <w:rPr>
          <w:rFonts w:eastAsia="Times New Roman"/>
          <w:sz w:val="28"/>
          <w:szCs w:val="28"/>
          <w:lang w:eastAsia="ru-RU"/>
        </w:rPr>
        <w:t>одходит для использования в программах базового уровня после изучения первоначальных химических понятий.</w:t>
      </w:r>
    </w:p>
    <w:p w:rsidR="00E85500" w:rsidRPr="000F48C6" w:rsidRDefault="00E85500" w:rsidP="002D5377">
      <w:pPr>
        <w:pStyle w:val="a3"/>
        <w:shd w:val="clear" w:color="auto" w:fill="FFFFFF"/>
        <w:ind w:firstLine="709"/>
        <w:contextualSpacing/>
        <w:rPr>
          <w:rFonts w:eastAsia="Times New Roman"/>
          <w:sz w:val="28"/>
          <w:szCs w:val="28"/>
          <w:u w:val="single"/>
          <w:lang w:eastAsia="ru-RU"/>
        </w:rPr>
      </w:pPr>
      <w:r w:rsidRPr="000F48C6">
        <w:rPr>
          <w:rFonts w:eastAsia="Times New Roman"/>
          <w:sz w:val="28"/>
          <w:szCs w:val="28"/>
          <w:u w:val="single"/>
          <w:lang w:eastAsia="ru-RU"/>
        </w:rPr>
        <w:t>Образовательные результаты.</w:t>
      </w:r>
    </w:p>
    <w:p w:rsidR="00E85500" w:rsidRPr="006610A3" w:rsidRDefault="00E85500" w:rsidP="002D5377">
      <w:pPr>
        <w:pStyle w:val="a3"/>
        <w:shd w:val="clear" w:color="auto" w:fill="FFFFFF"/>
        <w:ind w:firstLine="709"/>
        <w:contextualSpacing/>
        <w:rPr>
          <w:rFonts w:eastAsia="Times New Roman"/>
          <w:sz w:val="28"/>
          <w:szCs w:val="28"/>
          <w:lang w:eastAsia="ru-RU"/>
        </w:rPr>
      </w:pPr>
      <w:r w:rsidRPr="000F48C6">
        <w:rPr>
          <w:rFonts w:eastAsia="Times New Roman"/>
          <w:sz w:val="28"/>
          <w:szCs w:val="28"/>
          <w:u w:val="single"/>
          <w:lang w:eastAsia="ru-RU"/>
        </w:rPr>
        <w:t xml:space="preserve"> Предметные</w:t>
      </w:r>
      <w:r w:rsidR="006610A3">
        <w:rPr>
          <w:rFonts w:eastAsia="Times New Roman"/>
          <w:sz w:val="28"/>
          <w:szCs w:val="28"/>
          <w:lang w:eastAsia="ru-RU"/>
        </w:rPr>
        <w:t>:</w:t>
      </w:r>
    </w:p>
    <w:p w:rsidR="006610A3" w:rsidRPr="006610A3" w:rsidRDefault="006610A3" w:rsidP="002D5377">
      <w:pPr>
        <w:pStyle w:val="a3"/>
        <w:numPr>
          <w:ilvl w:val="0"/>
          <w:numId w:val="5"/>
        </w:numPr>
        <w:shd w:val="clear" w:color="auto" w:fill="FFFFFF"/>
        <w:ind w:firstLine="709"/>
        <w:contextualSpacing/>
        <w:rPr>
          <w:rFonts w:eastAsia="Times New Roman"/>
          <w:sz w:val="28"/>
          <w:szCs w:val="28"/>
          <w:lang w:eastAsia="ru-RU"/>
        </w:rPr>
      </w:pPr>
      <w:r w:rsidRPr="006610A3">
        <w:rPr>
          <w:rFonts w:eastAsia="Times New Roman"/>
          <w:sz w:val="28"/>
          <w:szCs w:val="28"/>
          <w:lang w:eastAsia="ru-RU"/>
        </w:rPr>
        <w:t>умение использовать термины «тело»,</w:t>
      </w:r>
      <w:r>
        <w:rPr>
          <w:rFonts w:eastAsia="Times New Roman"/>
          <w:sz w:val="28"/>
          <w:szCs w:val="28"/>
          <w:lang w:eastAsia="ru-RU"/>
        </w:rPr>
        <w:t xml:space="preserve"> «вещество», «химические элементы», «молекула</w:t>
      </w:r>
      <w:r w:rsidRPr="006610A3">
        <w:rPr>
          <w:rFonts w:eastAsia="Times New Roman"/>
          <w:sz w:val="28"/>
          <w:szCs w:val="28"/>
          <w:lang w:eastAsia="ru-RU"/>
        </w:rPr>
        <w:t>»</w:t>
      </w:r>
      <w:r>
        <w:rPr>
          <w:rFonts w:eastAsia="Times New Roman"/>
          <w:sz w:val="28"/>
          <w:szCs w:val="28"/>
          <w:lang w:eastAsia="ru-RU"/>
        </w:rPr>
        <w:t>;</w:t>
      </w:r>
    </w:p>
    <w:p w:rsidR="006610A3" w:rsidRPr="006610A3" w:rsidRDefault="006610A3" w:rsidP="002D5377">
      <w:pPr>
        <w:pStyle w:val="a3"/>
        <w:numPr>
          <w:ilvl w:val="0"/>
          <w:numId w:val="5"/>
        </w:numPr>
        <w:shd w:val="clear" w:color="auto" w:fill="FFFFFF"/>
        <w:ind w:firstLine="709"/>
        <w:contextualSpacing/>
        <w:rPr>
          <w:rFonts w:eastAsia="Times New Roman"/>
          <w:sz w:val="28"/>
          <w:szCs w:val="28"/>
          <w:lang w:eastAsia="ru-RU"/>
        </w:rPr>
      </w:pPr>
      <w:r w:rsidRPr="006610A3">
        <w:rPr>
          <w:rFonts w:eastAsia="Times New Roman"/>
          <w:sz w:val="28"/>
          <w:szCs w:val="28"/>
          <w:lang w:eastAsia="ru-RU"/>
        </w:rPr>
        <w:t>знание</w:t>
      </w:r>
      <w:r>
        <w:rPr>
          <w:rFonts w:eastAsia="Times New Roman"/>
          <w:sz w:val="28"/>
          <w:szCs w:val="28"/>
          <w:lang w:eastAsia="ru-RU"/>
        </w:rPr>
        <w:t xml:space="preserve"> химической посуды и </w:t>
      </w:r>
      <w:r w:rsidRPr="006610A3">
        <w:rPr>
          <w:rFonts w:eastAsia="Times New Roman"/>
          <w:sz w:val="28"/>
          <w:szCs w:val="28"/>
          <w:lang w:eastAsia="ru-RU"/>
        </w:rPr>
        <w:t xml:space="preserve"> химического оборудования</w:t>
      </w:r>
      <w:r>
        <w:rPr>
          <w:rFonts w:eastAsia="Times New Roman"/>
          <w:sz w:val="28"/>
          <w:szCs w:val="28"/>
          <w:lang w:eastAsia="ru-RU"/>
        </w:rPr>
        <w:t xml:space="preserve"> центра «Точки Роста»;</w:t>
      </w:r>
    </w:p>
    <w:p w:rsidR="006610A3" w:rsidRPr="006610A3" w:rsidRDefault="006610A3" w:rsidP="002D5377">
      <w:pPr>
        <w:pStyle w:val="a3"/>
        <w:numPr>
          <w:ilvl w:val="0"/>
          <w:numId w:val="5"/>
        </w:numPr>
        <w:shd w:val="clear" w:color="auto" w:fill="FFFFFF"/>
        <w:ind w:firstLine="709"/>
        <w:contextualSpacing/>
        <w:rPr>
          <w:rFonts w:eastAsia="Times New Roman"/>
          <w:sz w:val="28"/>
          <w:szCs w:val="28"/>
          <w:lang w:eastAsia="ru-RU"/>
        </w:rPr>
      </w:pPr>
      <w:r w:rsidRPr="006610A3">
        <w:rPr>
          <w:rFonts w:eastAsia="Times New Roman"/>
          <w:sz w:val="28"/>
          <w:szCs w:val="28"/>
          <w:lang w:eastAsia="ru-RU"/>
        </w:rPr>
        <w:t>знание правил техники безопасности при работе с химическими веществами</w:t>
      </w:r>
      <w:r>
        <w:rPr>
          <w:rFonts w:eastAsia="Times New Roman"/>
          <w:sz w:val="28"/>
          <w:szCs w:val="28"/>
          <w:lang w:eastAsia="ru-RU"/>
        </w:rPr>
        <w:t>;</w:t>
      </w:r>
    </w:p>
    <w:p w:rsidR="006610A3" w:rsidRPr="006610A3" w:rsidRDefault="006610A3" w:rsidP="002D5377">
      <w:pPr>
        <w:pStyle w:val="a3"/>
        <w:numPr>
          <w:ilvl w:val="0"/>
          <w:numId w:val="5"/>
        </w:numPr>
        <w:shd w:val="clear" w:color="auto" w:fill="FFFFFF"/>
        <w:ind w:firstLine="709"/>
        <w:contextualSpacing/>
        <w:rPr>
          <w:rFonts w:eastAsia="Times New Roman"/>
          <w:sz w:val="28"/>
          <w:szCs w:val="28"/>
          <w:lang w:eastAsia="ru-RU"/>
        </w:rPr>
      </w:pPr>
      <w:r w:rsidRPr="006610A3">
        <w:rPr>
          <w:rFonts w:eastAsia="Times New Roman"/>
          <w:sz w:val="28"/>
          <w:szCs w:val="28"/>
          <w:lang w:eastAsia="ru-RU"/>
        </w:rPr>
        <w:t>умения и навыки при проведении химического эксперимента</w:t>
      </w:r>
      <w:r>
        <w:rPr>
          <w:rFonts w:eastAsia="Times New Roman"/>
          <w:sz w:val="28"/>
          <w:szCs w:val="28"/>
          <w:lang w:eastAsia="ru-RU"/>
        </w:rPr>
        <w:t>;</w:t>
      </w:r>
    </w:p>
    <w:p w:rsidR="006610A3" w:rsidRPr="006610A3" w:rsidRDefault="006610A3" w:rsidP="002D5377">
      <w:pPr>
        <w:pStyle w:val="a3"/>
        <w:numPr>
          <w:ilvl w:val="0"/>
          <w:numId w:val="5"/>
        </w:numPr>
        <w:shd w:val="clear" w:color="auto" w:fill="FFFFFF"/>
        <w:ind w:firstLine="709"/>
        <w:contextualSpacing/>
        <w:rPr>
          <w:rFonts w:eastAsia="Times New Roman"/>
          <w:sz w:val="28"/>
          <w:szCs w:val="28"/>
          <w:lang w:eastAsia="ru-RU"/>
        </w:rPr>
      </w:pPr>
      <w:r w:rsidRPr="006610A3">
        <w:rPr>
          <w:rFonts w:eastAsia="Times New Roman"/>
          <w:sz w:val="28"/>
          <w:szCs w:val="28"/>
          <w:lang w:eastAsia="ru-RU"/>
        </w:rPr>
        <w:t>умение проводить наблюдение за химическим явлением</w:t>
      </w:r>
      <w:r w:rsidR="000F48C6">
        <w:rPr>
          <w:rFonts w:eastAsia="Times New Roman"/>
          <w:sz w:val="28"/>
          <w:szCs w:val="28"/>
          <w:lang w:eastAsia="ru-RU"/>
        </w:rPr>
        <w:t>;</w:t>
      </w:r>
    </w:p>
    <w:p w:rsidR="00E85500" w:rsidRPr="006610A3" w:rsidRDefault="00E85500" w:rsidP="002D5377">
      <w:pPr>
        <w:pStyle w:val="a3"/>
        <w:shd w:val="clear" w:color="auto" w:fill="FFFFFF"/>
        <w:ind w:firstLine="709"/>
        <w:contextualSpacing/>
        <w:rPr>
          <w:rFonts w:eastAsia="Times New Roman"/>
          <w:sz w:val="28"/>
          <w:szCs w:val="28"/>
          <w:lang w:eastAsia="ru-RU"/>
        </w:rPr>
      </w:pPr>
      <w:r w:rsidRPr="000F48C6">
        <w:rPr>
          <w:rFonts w:eastAsia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0F48C6">
        <w:rPr>
          <w:rFonts w:eastAsia="Times New Roman"/>
          <w:sz w:val="28"/>
          <w:szCs w:val="28"/>
          <w:u w:val="single"/>
          <w:lang w:eastAsia="ru-RU"/>
        </w:rPr>
        <w:t>Метапредметные</w:t>
      </w:r>
      <w:proofErr w:type="spellEnd"/>
      <w:r w:rsidR="006610A3">
        <w:rPr>
          <w:rFonts w:eastAsia="Times New Roman"/>
          <w:sz w:val="28"/>
          <w:szCs w:val="28"/>
          <w:lang w:eastAsia="ru-RU"/>
        </w:rPr>
        <w:t>:</w:t>
      </w:r>
    </w:p>
    <w:p w:rsidR="00616268" w:rsidRPr="006610A3" w:rsidRDefault="006610A3" w:rsidP="002D5377">
      <w:pPr>
        <w:pStyle w:val="a3"/>
        <w:numPr>
          <w:ilvl w:val="0"/>
          <w:numId w:val="3"/>
        </w:numPr>
        <w:shd w:val="clear" w:color="auto" w:fill="FFFFFF"/>
        <w:ind w:firstLine="709"/>
        <w:contextualSpacing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</w:t>
      </w:r>
      <w:r w:rsidR="00616268" w:rsidRPr="006610A3">
        <w:rPr>
          <w:rFonts w:eastAsia="Times New Roman"/>
          <w:sz w:val="28"/>
          <w:szCs w:val="28"/>
          <w:lang w:eastAsia="ru-RU"/>
        </w:rPr>
        <w:t>мение определять последовательность действий</w:t>
      </w:r>
      <w:r w:rsidRPr="006610A3">
        <w:rPr>
          <w:rFonts w:eastAsia="Times New Roman"/>
          <w:sz w:val="28"/>
          <w:szCs w:val="28"/>
          <w:lang w:eastAsia="ru-RU"/>
        </w:rPr>
        <w:t>;</w:t>
      </w:r>
    </w:p>
    <w:p w:rsidR="00616268" w:rsidRPr="006610A3" w:rsidRDefault="006610A3" w:rsidP="002D5377">
      <w:pPr>
        <w:pStyle w:val="a3"/>
        <w:numPr>
          <w:ilvl w:val="0"/>
          <w:numId w:val="3"/>
        </w:numPr>
        <w:shd w:val="clear" w:color="auto" w:fill="FFFFFF"/>
        <w:ind w:firstLine="709"/>
        <w:contextualSpacing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</w:t>
      </w:r>
      <w:r w:rsidR="00616268" w:rsidRPr="006610A3">
        <w:rPr>
          <w:rFonts w:eastAsia="Times New Roman"/>
          <w:sz w:val="28"/>
          <w:szCs w:val="28"/>
          <w:lang w:eastAsia="ru-RU"/>
        </w:rPr>
        <w:t>мение выбрать основание для сравнения объектов</w:t>
      </w:r>
      <w:r w:rsidRPr="006610A3">
        <w:rPr>
          <w:rFonts w:eastAsia="Times New Roman"/>
          <w:sz w:val="28"/>
          <w:szCs w:val="28"/>
          <w:lang w:eastAsia="ru-RU"/>
        </w:rPr>
        <w:t>;</w:t>
      </w:r>
    </w:p>
    <w:p w:rsidR="00616268" w:rsidRPr="006610A3" w:rsidRDefault="006610A3" w:rsidP="002D5377">
      <w:pPr>
        <w:pStyle w:val="a3"/>
        <w:numPr>
          <w:ilvl w:val="0"/>
          <w:numId w:val="3"/>
        </w:numPr>
        <w:shd w:val="clear" w:color="auto" w:fill="FFFFFF"/>
        <w:ind w:firstLine="709"/>
        <w:contextualSpacing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</w:t>
      </w:r>
      <w:r w:rsidR="00616268" w:rsidRPr="006610A3">
        <w:rPr>
          <w:rFonts w:eastAsia="Times New Roman"/>
          <w:sz w:val="28"/>
          <w:szCs w:val="28"/>
          <w:lang w:eastAsia="ru-RU"/>
        </w:rPr>
        <w:t>мение доказать свою точку зрения</w:t>
      </w:r>
      <w:r w:rsidRPr="006610A3">
        <w:rPr>
          <w:rFonts w:eastAsia="Times New Roman"/>
          <w:sz w:val="28"/>
          <w:szCs w:val="28"/>
          <w:lang w:eastAsia="ru-RU"/>
        </w:rPr>
        <w:t>;</w:t>
      </w:r>
    </w:p>
    <w:p w:rsidR="00797FF0" w:rsidRPr="000F48C6" w:rsidRDefault="00E85500" w:rsidP="002D5377">
      <w:pPr>
        <w:pStyle w:val="a3"/>
        <w:shd w:val="clear" w:color="auto" w:fill="FFFFFF"/>
        <w:ind w:firstLine="709"/>
        <w:contextualSpacing/>
        <w:rPr>
          <w:sz w:val="28"/>
          <w:szCs w:val="28"/>
          <w:u w:val="single"/>
        </w:rPr>
      </w:pPr>
      <w:r w:rsidRPr="000F48C6">
        <w:rPr>
          <w:rFonts w:eastAsia="Times New Roman"/>
          <w:sz w:val="28"/>
          <w:szCs w:val="28"/>
          <w:u w:val="single"/>
          <w:lang w:eastAsia="ru-RU"/>
        </w:rPr>
        <w:t>Личностные</w:t>
      </w:r>
      <w:r w:rsidR="006610A3" w:rsidRPr="000F48C6">
        <w:rPr>
          <w:rFonts w:eastAsia="Times New Roman"/>
          <w:sz w:val="28"/>
          <w:szCs w:val="28"/>
          <w:u w:val="single"/>
          <w:lang w:eastAsia="ru-RU"/>
        </w:rPr>
        <w:t>:</w:t>
      </w:r>
    </w:p>
    <w:p w:rsidR="006610A3" w:rsidRPr="006610A3" w:rsidRDefault="006610A3" w:rsidP="002D5377">
      <w:pPr>
        <w:pStyle w:val="a3"/>
        <w:numPr>
          <w:ilvl w:val="0"/>
          <w:numId w:val="4"/>
        </w:numPr>
        <w:shd w:val="clear" w:color="auto" w:fill="FFFFFF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ф</w:t>
      </w:r>
      <w:r w:rsidRPr="006610A3">
        <w:rPr>
          <w:sz w:val="28"/>
          <w:szCs w:val="28"/>
        </w:rPr>
        <w:t>ормирование ответственного отношения к у</w:t>
      </w:r>
      <w:r>
        <w:rPr>
          <w:sz w:val="28"/>
          <w:szCs w:val="28"/>
        </w:rPr>
        <w:t xml:space="preserve">чению, готовности и </w:t>
      </w:r>
      <w:proofErr w:type="gramStart"/>
      <w:r>
        <w:rPr>
          <w:sz w:val="28"/>
          <w:szCs w:val="28"/>
        </w:rPr>
        <w:t>способности</w:t>
      </w:r>
      <w:proofErr w:type="gramEnd"/>
      <w:r>
        <w:rPr>
          <w:sz w:val="28"/>
          <w:szCs w:val="28"/>
        </w:rPr>
        <w:t xml:space="preserve"> </w:t>
      </w:r>
      <w:r w:rsidRPr="006610A3">
        <w:rPr>
          <w:sz w:val="28"/>
          <w:szCs w:val="28"/>
        </w:rPr>
        <w:t>обучающихся к саморазвитию и самообразованию на основе мотивации к обучению и познанию;</w:t>
      </w:r>
    </w:p>
    <w:p w:rsidR="006610A3" w:rsidRPr="006610A3" w:rsidRDefault="006610A3" w:rsidP="002D5377">
      <w:pPr>
        <w:pStyle w:val="a3"/>
        <w:numPr>
          <w:ilvl w:val="0"/>
          <w:numId w:val="4"/>
        </w:numPr>
        <w:shd w:val="clear" w:color="auto" w:fill="FFFFFF"/>
        <w:ind w:firstLine="709"/>
        <w:contextualSpacing/>
        <w:rPr>
          <w:sz w:val="28"/>
          <w:szCs w:val="28"/>
        </w:rPr>
      </w:pPr>
      <w:r w:rsidRPr="006610A3">
        <w:rPr>
          <w:sz w:val="28"/>
          <w:szCs w:val="28"/>
        </w:rPr>
        <w:t>формирование коммуникативной компетентности в процессе образовательной, учебно-исследовательской, творческой и других видов деятельности.</w:t>
      </w:r>
    </w:p>
    <w:p w:rsidR="003345B7" w:rsidRPr="000F48C6" w:rsidRDefault="003345B7" w:rsidP="002D5377">
      <w:pPr>
        <w:spacing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0F48C6">
        <w:rPr>
          <w:rFonts w:ascii="Times New Roman" w:hAnsi="Times New Roman"/>
          <w:b/>
          <w:sz w:val="28"/>
          <w:szCs w:val="28"/>
        </w:rPr>
        <w:t>Организация:</w:t>
      </w:r>
    </w:p>
    <w:p w:rsidR="003345B7" w:rsidRPr="003345B7" w:rsidRDefault="003345B7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1.Заранее подготовлены</w:t>
      </w:r>
      <w:r w:rsidRPr="003345B7">
        <w:rPr>
          <w:rFonts w:ascii="Times New Roman" w:hAnsi="Times New Roman"/>
          <w:sz w:val="28"/>
          <w:szCs w:val="28"/>
        </w:rPr>
        <w:t xml:space="preserve"> помещения для локаций</w:t>
      </w:r>
      <w:r w:rsidR="006610A3">
        <w:rPr>
          <w:rFonts w:ascii="Times New Roman" w:hAnsi="Times New Roman"/>
          <w:sz w:val="28"/>
          <w:szCs w:val="28"/>
        </w:rPr>
        <w:t>.</w:t>
      </w:r>
    </w:p>
    <w:p w:rsidR="003345B7" w:rsidRPr="003345B7" w:rsidRDefault="003345B7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2.Распределены</w:t>
      </w:r>
      <w:r w:rsidRPr="003345B7"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</w:rPr>
        <w:t>ураторы</w:t>
      </w:r>
      <w:r w:rsidRPr="003345B7">
        <w:rPr>
          <w:rFonts w:ascii="Times New Roman" w:hAnsi="Times New Roman"/>
          <w:sz w:val="28"/>
          <w:szCs w:val="28"/>
        </w:rPr>
        <w:t xml:space="preserve"> по локациям</w:t>
      </w:r>
      <w:r w:rsidR="006610A3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старшеклассники)</w:t>
      </w:r>
      <w:r w:rsidR="006610A3">
        <w:rPr>
          <w:rFonts w:ascii="Times New Roman" w:hAnsi="Times New Roman"/>
          <w:sz w:val="28"/>
          <w:szCs w:val="28"/>
        </w:rPr>
        <w:t>.</w:t>
      </w:r>
    </w:p>
    <w:p w:rsidR="003345B7" w:rsidRPr="003345B7" w:rsidRDefault="003345B7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3.Проверена</w:t>
      </w:r>
      <w:r w:rsidRPr="003345B7">
        <w:rPr>
          <w:rFonts w:ascii="Times New Roman" w:hAnsi="Times New Roman"/>
          <w:sz w:val="28"/>
          <w:szCs w:val="28"/>
        </w:rPr>
        <w:t xml:space="preserve"> безопасность оборудования</w:t>
      </w:r>
      <w:r>
        <w:rPr>
          <w:rFonts w:ascii="Times New Roman" w:hAnsi="Times New Roman"/>
          <w:sz w:val="28"/>
          <w:szCs w:val="28"/>
        </w:rPr>
        <w:t xml:space="preserve"> (лаборант)</w:t>
      </w:r>
      <w:r w:rsidR="006610A3">
        <w:rPr>
          <w:rFonts w:ascii="Times New Roman" w:hAnsi="Times New Roman"/>
          <w:sz w:val="28"/>
          <w:szCs w:val="28"/>
        </w:rPr>
        <w:t>.</w:t>
      </w:r>
    </w:p>
    <w:p w:rsidR="003345B7" w:rsidRPr="003345B7" w:rsidRDefault="006610A3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4.Подготовлен</w:t>
      </w:r>
      <w:r w:rsidR="003345B7">
        <w:rPr>
          <w:rFonts w:ascii="Times New Roman" w:hAnsi="Times New Roman"/>
          <w:sz w:val="28"/>
          <w:szCs w:val="28"/>
        </w:rPr>
        <w:t>ы</w:t>
      </w:r>
      <w:r w:rsidR="003345B7" w:rsidRPr="003345B7">
        <w:rPr>
          <w:rFonts w:ascii="Times New Roman" w:hAnsi="Times New Roman"/>
          <w:sz w:val="28"/>
          <w:szCs w:val="28"/>
        </w:rPr>
        <w:t xml:space="preserve"> таймеры для отсчета времени</w:t>
      </w:r>
      <w:r>
        <w:rPr>
          <w:rFonts w:ascii="Times New Roman" w:hAnsi="Times New Roman"/>
          <w:sz w:val="28"/>
          <w:szCs w:val="28"/>
        </w:rPr>
        <w:t>.</w:t>
      </w:r>
    </w:p>
    <w:p w:rsidR="006610A3" w:rsidRPr="00A45C42" w:rsidRDefault="006610A3" w:rsidP="000F48C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797FF0" w:rsidRPr="00A45C42" w:rsidRDefault="00797FF0" w:rsidP="000F48C6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A45C42">
        <w:rPr>
          <w:rFonts w:ascii="Times New Roman" w:hAnsi="Times New Roman"/>
          <w:b/>
          <w:sz w:val="28"/>
          <w:szCs w:val="28"/>
        </w:rPr>
        <w:t>Ход мероприятия</w:t>
      </w:r>
      <w:r w:rsidR="00A73F07">
        <w:rPr>
          <w:rFonts w:ascii="Times New Roman" w:hAnsi="Times New Roman"/>
          <w:b/>
          <w:sz w:val="28"/>
          <w:szCs w:val="28"/>
        </w:rPr>
        <w:t>.</w:t>
      </w:r>
    </w:p>
    <w:p w:rsidR="00FF12B9" w:rsidRPr="002D5377" w:rsidRDefault="00FF12B9" w:rsidP="002D5377">
      <w:pPr>
        <w:spacing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FF12B9" w:rsidRPr="002D5377" w:rsidRDefault="00FF12B9" w:rsidP="002D5377">
      <w:pPr>
        <w:spacing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  <w:r w:rsidRPr="002D5377">
        <w:rPr>
          <w:rFonts w:ascii="Times New Roman" w:hAnsi="Times New Roman"/>
          <w:b/>
          <w:i/>
          <w:sz w:val="28"/>
          <w:szCs w:val="28"/>
        </w:rPr>
        <w:t>Сюжет:</w:t>
      </w:r>
    </w:p>
    <w:p w:rsidR="00FF12B9" w:rsidRPr="002D5377" w:rsidRDefault="00FF12B9" w:rsidP="002D5377">
      <w:pPr>
        <w:spacing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  <w:r w:rsidRPr="002D5377">
        <w:rPr>
          <w:rFonts w:ascii="Times New Roman" w:hAnsi="Times New Roman"/>
          <w:b/>
          <w:i/>
          <w:sz w:val="28"/>
          <w:szCs w:val="28"/>
        </w:rPr>
        <w:t>Игроки оказываются в волшебном мире, где наука и магия переплетаются. Главный персонаж</w:t>
      </w:r>
      <w:r w:rsidR="000D1A57" w:rsidRPr="002D537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D236A" w:rsidRPr="002D5377">
        <w:rPr>
          <w:rFonts w:ascii="Times New Roman" w:hAnsi="Times New Roman"/>
          <w:b/>
          <w:i/>
          <w:sz w:val="28"/>
          <w:szCs w:val="28"/>
        </w:rPr>
        <w:t>(ведущий)</w:t>
      </w:r>
      <w:r w:rsidRPr="002D5377">
        <w:rPr>
          <w:rFonts w:ascii="Times New Roman" w:hAnsi="Times New Roman"/>
          <w:b/>
          <w:i/>
          <w:sz w:val="28"/>
          <w:szCs w:val="28"/>
        </w:rPr>
        <w:t xml:space="preserve"> — Великий Маг, который когда-то был выдающимся химиком. Он оставил после себя загадочные артефакты и записи о своих экспериментах, которые могут раскрыть тайны химии и магии. Однако его знания были разбросаны по всему королевству, и только самые смелые исследователи могут их восстановить.</w:t>
      </w:r>
    </w:p>
    <w:p w:rsidR="00FF12B9" w:rsidRPr="002D5377" w:rsidRDefault="00FF12B9" w:rsidP="002D5377">
      <w:pPr>
        <w:spacing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FF12B9" w:rsidRPr="002D5377" w:rsidRDefault="00FF12B9" w:rsidP="002D5377">
      <w:pPr>
        <w:spacing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  <w:r w:rsidRPr="002D5377">
        <w:rPr>
          <w:rFonts w:ascii="Times New Roman" w:hAnsi="Times New Roman"/>
          <w:b/>
          <w:i/>
          <w:sz w:val="28"/>
          <w:szCs w:val="28"/>
        </w:rPr>
        <w:t>Задача:</w:t>
      </w:r>
    </w:p>
    <w:p w:rsidR="00FF12B9" w:rsidRPr="002D5377" w:rsidRDefault="00FF12B9" w:rsidP="002D5377">
      <w:pPr>
        <w:spacing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  <w:r w:rsidRPr="002D5377">
        <w:rPr>
          <w:rFonts w:ascii="Times New Roman" w:hAnsi="Times New Roman"/>
          <w:b/>
          <w:i/>
          <w:sz w:val="28"/>
          <w:szCs w:val="28"/>
        </w:rPr>
        <w:t>Игрокам предстоит стать учениками Великого Мага и пройти через серию испытаний, чтобы доказать свою преданность науке и магии. Каждое испытание связано с заданиями, которые необходимо выполнить, чтобы получить "Кубок Знаний", который даст доступ к величайшим тайнам химии.</w:t>
      </w:r>
    </w:p>
    <w:p w:rsidR="00797FF0" w:rsidRPr="002D5377" w:rsidRDefault="00797FF0" w:rsidP="002D5377">
      <w:pPr>
        <w:spacing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797FF0" w:rsidRPr="002D5377" w:rsidRDefault="00797FF0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•</w:t>
      </w:r>
      <w:r w:rsidRPr="002D5377">
        <w:rPr>
          <w:rFonts w:ascii="Times New Roman" w:hAnsi="Times New Roman"/>
          <w:sz w:val="28"/>
          <w:szCs w:val="28"/>
        </w:rPr>
        <w:tab/>
        <w:t>Участники собираются в кабинете химии</w:t>
      </w:r>
      <w:r w:rsidR="006610A3" w:rsidRPr="002D5377">
        <w:rPr>
          <w:rFonts w:ascii="Times New Roman" w:hAnsi="Times New Roman"/>
          <w:sz w:val="28"/>
          <w:szCs w:val="28"/>
        </w:rPr>
        <w:t>.</w:t>
      </w:r>
    </w:p>
    <w:p w:rsidR="00797FF0" w:rsidRPr="002D5377" w:rsidRDefault="00FF12B9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•</w:t>
      </w:r>
      <w:r w:rsidRPr="002D5377">
        <w:rPr>
          <w:rFonts w:ascii="Times New Roman" w:hAnsi="Times New Roman"/>
          <w:sz w:val="28"/>
          <w:szCs w:val="28"/>
        </w:rPr>
        <w:tab/>
        <w:t>Великий маг</w:t>
      </w:r>
      <w:r w:rsidR="00797FF0" w:rsidRPr="002D5377">
        <w:rPr>
          <w:rFonts w:ascii="Times New Roman" w:hAnsi="Times New Roman"/>
          <w:sz w:val="28"/>
          <w:szCs w:val="28"/>
        </w:rPr>
        <w:t xml:space="preserve"> приветствует участников и объясняет правила</w:t>
      </w:r>
      <w:r w:rsidR="006610A3" w:rsidRPr="002D5377">
        <w:rPr>
          <w:rFonts w:ascii="Times New Roman" w:hAnsi="Times New Roman"/>
          <w:sz w:val="28"/>
          <w:szCs w:val="28"/>
        </w:rPr>
        <w:t xml:space="preserve"> игры.</w:t>
      </w:r>
    </w:p>
    <w:p w:rsidR="00797FF0" w:rsidRPr="002D5377" w:rsidRDefault="00797FF0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•</w:t>
      </w:r>
      <w:r w:rsidRPr="002D5377">
        <w:rPr>
          <w:rFonts w:ascii="Times New Roman" w:hAnsi="Times New Roman"/>
          <w:sz w:val="28"/>
          <w:szCs w:val="28"/>
        </w:rPr>
        <w:tab/>
        <w:t>Проводится жеребьевка для разделения на команды</w:t>
      </w:r>
      <w:r w:rsidR="006610A3" w:rsidRPr="002D5377">
        <w:rPr>
          <w:rFonts w:ascii="Times New Roman" w:hAnsi="Times New Roman"/>
          <w:sz w:val="28"/>
          <w:szCs w:val="28"/>
        </w:rPr>
        <w:t>.</w:t>
      </w:r>
    </w:p>
    <w:p w:rsidR="00797FF0" w:rsidRPr="002D5377" w:rsidRDefault="00797FF0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•</w:t>
      </w:r>
      <w:r w:rsidRPr="002D5377">
        <w:rPr>
          <w:rFonts w:ascii="Times New Roman" w:hAnsi="Times New Roman"/>
          <w:sz w:val="28"/>
          <w:szCs w:val="28"/>
        </w:rPr>
        <w:tab/>
        <w:t>Команды придумывают названия</w:t>
      </w:r>
      <w:r w:rsidR="006610A3" w:rsidRPr="002D5377">
        <w:rPr>
          <w:rFonts w:ascii="Times New Roman" w:hAnsi="Times New Roman"/>
          <w:sz w:val="28"/>
          <w:szCs w:val="28"/>
        </w:rPr>
        <w:t>.</w:t>
      </w:r>
    </w:p>
    <w:p w:rsidR="00797FF0" w:rsidRPr="002D5377" w:rsidRDefault="00797FF0" w:rsidP="002D5377">
      <w:pPr>
        <w:spacing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  <w:r w:rsidRPr="002D5377">
        <w:rPr>
          <w:rFonts w:ascii="Times New Roman" w:hAnsi="Times New Roman"/>
          <w:b/>
          <w:i/>
          <w:sz w:val="28"/>
          <w:szCs w:val="28"/>
        </w:rPr>
        <w:t xml:space="preserve">Правила </w:t>
      </w:r>
      <w:proofErr w:type="spellStart"/>
      <w:r w:rsidRPr="002D5377">
        <w:rPr>
          <w:rFonts w:ascii="Times New Roman" w:hAnsi="Times New Roman"/>
          <w:b/>
          <w:i/>
          <w:sz w:val="28"/>
          <w:szCs w:val="28"/>
        </w:rPr>
        <w:t>квеста</w:t>
      </w:r>
      <w:proofErr w:type="spellEnd"/>
      <w:r w:rsidR="007109C0" w:rsidRPr="002D5377">
        <w:rPr>
          <w:rFonts w:ascii="Times New Roman" w:hAnsi="Times New Roman"/>
          <w:b/>
          <w:i/>
          <w:sz w:val="28"/>
          <w:szCs w:val="28"/>
        </w:rPr>
        <w:t>.</w:t>
      </w:r>
    </w:p>
    <w:p w:rsidR="00797FF0" w:rsidRPr="002D5377" w:rsidRDefault="002D5377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797FF0" w:rsidRPr="002D5377">
        <w:rPr>
          <w:rFonts w:ascii="Times New Roman" w:hAnsi="Times New Roman"/>
          <w:sz w:val="28"/>
          <w:szCs w:val="28"/>
        </w:rPr>
        <w:t>Команды формируются по цвету вытянутых листочков</w:t>
      </w:r>
      <w:r w:rsidR="006610A3" w:rsidRPr="002D5377">
        <w:rPr>
          <w:rFonts w:ascii="Times New Roman" w:hAnsi="Times New Roman"/>
          <w:sz w:val="28"/>
          <w:szCs w:val="28"/>
        </w:rPr>
        <w:t>.</w:t>
      </w:r>
    </w:p>
    <w:p w:rsidR="00797FF0" w:rsidRPr="002D5377" w:rsidRDefault="002D5377" w:rsidP="002D5377">
      <w:pPr>
        <w:spacing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0F57E2" w:rsidRPr="002D5377">
        <w:rPr>
          <w:rFonts w:ascii="Times New Roman" w:hAnsi="Times New Roman"/>
          <w:sz w:val="28"/>
          <w:szCs w:val="28"/>
        </w:rPr>
        <w:t>Каждая команда получает свой маршрутный лист</w:t>
      </w:r>
      <w:proofErr w:type="gramStart"/>
      <w:r w:rsidR="000F57E2" w:rsidRPr="002D5377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0F48C6" w:rsidRPr="002D5377">
        <w:rPr>
          <w:rFonts w:ascii="Times New Roman" w:hAnsi="Times New Roman"/>
          <w:b/>
          <w:i/>
          <w:sz w:val="28"/>
          <w:szCs w:val="28"/>
        </w:rPr>
        <w:t>(</w:t>
      </w:r>
      <w:proofErr w:type="gramStart"/>
      <w:r w:rsidR="007109C0" w:rsidRPr="002D5377">
        <w:rPr>
          <w:rFonts w:ascii="Times New Roman" w:hAnsi="Times New Roman"/>
          <w:b/>
          <w:i/>
          <w:sz w:val="28"/>
          <w:szCs w:val="28"/>
        </w:rPr>
        <w:t>п</w:t>
      </w:r>
      <w:proofErr w:type="gramEnd"/>
      <w:r w:rsidR="007109C0" w:rsidRPr="002D5377">
        <w:rPr>
          <w:rFonts w:ascii="Times New Roman" w:hAnsi="Times New Roman"/>
          <w:b/>
          <w:i/>
          <w:sz w:val="28"/>
          <w:szCs w:val="28"/>
        </w:rPr>
        <w:t>риложение</w:t>
      </w:r>
      <w:r w:rsidR="000F57E2" w:rsidRPr="002D5377">
        <w:rPr>
          <w:rFonts w:ascii="Times New Roman" w:hAnsi="Times New Roman"/>
          <w:b/>
          <w:i/>
          <w:sz w:val="28"/>
          <w:szCs w:val="28"/>
        </w:rPr>
        <w:t xml:space="preserve"> 1</w:t>
      </w:r>
      <w:r w:rsidR="007109C0" w:rsidRPr="002D5377">
        <w:rPr>
          <w:rFonts w:ascii="Times New Roman" w:hAnsi="Times New Roman"/>
          <w:b/>
          <w:i/>
          <w:sz w:val="28"/>
          <w:szCs w:val="28"/>
        </w:rPr>
        <w:t>).</w:t>
      </w:r>
    </w:p>
    <w:p w:rsidR="00797FF0" w:rsidRPr="002D5377" w:rsidRDefault="002D5377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797FF0" w:rsidRPr="002D5377">
        <w:rPr>
          <w:rFonts w:ascii="Times New Roman" w:hAnsi="Times New Roman"/>
          <w:sz w:val="28"/>
          <w:szCs w:val="28"/>
        </w:rPr>
        <w:t>Необходимо пройти 5 локаций за 10 минут каждая</w:t>
      </w:r>
      <w:r w:rsidR="007109C0" w:rsidRPr="002D5377">
        <w:rPr>
          <w:rFonts w:ascii="Times New Roman" w:hAnsi="Times New Roman"/>
          <w:sz w:val="28"/>
          <w:szCs w:val="28"/>
        </w:rPr>
        <w:t>.</w:t>
      </w:r>
    </w:p>
    <w:p w:rsidR="00797FF0" w:rsidRPr="002D5377" w:rsidRDefault="002D5377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797FF0" w:rsidRPr="002D5377">
        <w:rPr>
          <w:rFonts w:ascii="Times New Roman" w:hAnsi="Times New Roman"/>
          <w:sz w:val="28"/>
          <w:szCs w:val="28"/>
        </w:rPr>
        <w:t>В каждой локации нужно решить задание и получить подсказку</w:t>
      </w:r>
      <w:r w:rsidR="00353CB5" w:rsidRPr="002D5377">
        <w:rPr>
          <w:rFonts w:ascii="Times New Roman" w:hAnsi="Times New Roman"/>
          <w:sz w:val="28"/>
          <w:szCs w:val="28"/>
        </w:rPr>
        <w:t xml:space="preserve"> (часть слова ЛОМОНОСОВ)</w:t>
      </w:r>
      <w:r w:rsidR="007109C0" w:rsidRPr="002D5377">
        <w:rPr>
          <w:rFonts w:ascii="Times New Roman" w:hAnsi="Times New Roman"/>
          <w:sz w:val="28"/>
          <w:szCs w:val="28"/>
        </w:rPr>
        <w:t>.</w:t>
      </w:r>
    </w:p>
    <w:p w:rsidR="00797FF0" w:rsidRPr="002D5377" w:rsidRDefault="002D5377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797FF0" w:rsidRPr="002D5377">
        <w:rPr>
          <w:rFonts w:ascii="Times New Roman" w:hAnsi="Times New Roman"/>
          <w:sz w:val="28"/>
          <w:szCs w:val="28"/>
        </w:rPr>
        <w:t>Из собранных подсказок нужно составить ключево</w:t>
      </w:r>
      <w:r w:rsidR="00353CB5" w:rsidRPr="002D5377">
        <w:rPr>
          <w:rFonts w:ascii="Times New Roman" w:hAnsi="Times New Roman"/>
          <w:sz w:val="28"/>
          <w:szCs w:val="28"/>
        </w:rPr>
        <w:t>е слово (автор цитаты «Наука-это свет</w:t>
      </w:r>
      <w:r w:rsidR="00195145" w:rsidRPr="002D5377">
        <w:rPr>
          <w:rFonts w:ascii="Times New Roman" w:hAnsi="Times New Roman"/>
          <w:sz w:val="28"/>
          <w:szCs w:val="28"/>
        </w:rPr>
        <w:t>, невежество-это тьма</w:t>
      </w:r>
      <w:r w:rsidR="00353CB5" w:rsidRPr="002D5377">
        <w:rPr>
          <w:rFonts w:ascii="Times New Roman" w:hAnsi="Times New Roman"/>
          <w:sz w:val="28"/>
          <w:szCs w:val="28"/>
        </w:rPr>
        <w:t>»)</w:t>
      </w:r>
      <w:r w:rsidR="007109C0" w:rsidRPr="002D5377">
        <w:rPr>
          <w:rFonts w:ascii="Times New Roman" w:hAnsi="Times New Roman"/>
          <w:sz w:val="28"/>
          <w:szCs w:val="28"/>
        </w:rPr>
        <w:t>.</w:t>
      </w:r>
    </w:p>
    <w:p w:rsidR="000C465F" w:rsidRPr="002D5377" w:rsidRDefault="000C465F" w:rsidP="002D5377">
      <w:pPr>
        <w:spacing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  <w:r w:rsidRPr="002D5377">
        <w:rPr>
          <w:rFonts w:ascii="Times New Roman" w:hAnsi="Times New Roman"/>
          <w:b/>
          <w:i/>
          <w:sz w:val="28"/>
          <w:szCs w:val="28"/>
        </w:rPr>
        <w:t>Критерии оценивания</w:t>
      </w:r>
      <w:r w:rsidR="00A73F07" w:rsidRPr="002D5377">
        <w:rPr>
          <w:rFonts w:ascii="Times New Roman" w:hAnsi="Times New Roman"/>
          <w:b/>
          <w:i/>
          <w:sz w:val="28"/>
          <w:szCs w:val="28"/>
        </w:rPr>
        <w:t>.</w:t>
      </w:r>
    </w:p>
    <w:p w:rsidR="000C465F" w:rsidRPr="002D5377" w:rsidRDefault="000C465F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1. Скорость прохождения локаций</w:t>
      </w:r>
      <w:r w:rsidR="007109C0" w:rsidRPr="002D5377">
        <w:rPr>
          <w:rFonts w:ascii="Times New Roman" w:hAnsi="Times New Roman"/>
          <w:sz w:val="28"/>
          <w:szCs w:val="28"/>
        </w:rPr>
        <w:t>.</w:t>
      </w:r>
    </w:p>
    <w:p w:rsidR="000C465F" w:rsidRPr="002D5377" w:rsidRDefault="000C465F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2. Правильность выполнения заданий</w:t>
      </w:r>
      <w:r w:rsidR="007109C0" w:rsidRPr="002D5377">
        <w:rPr>
          <w:rFonts w:ascii="Times New Roman" w:hAnsi="Times New Roman"/>
          <w:sz w:val="28"/>
          <w:szCs w:val="28"/>
        </w:rPr>
        <w:t>.</w:t>
      </w:r>
    </w:p>
    <w:p w:rsidR="000C465F" w:rsidRPr="002D5377" w:rsidRDefault="000C465F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3. Командное взаимодействие</w:t>
      </w:r>
      <w:r w:rsidR="007109C0" w:rsidRPr="002D5377">
        <w:rPr>
          <w:rFonts w:ascii="Times New Roman" w:hAnsi="Times New Roman"/>
          <w:sz w:val="28"/>
          <w:szCs w:val="28"/>
        </w:rPr>
        <w:t>.</w:t>
      </w:r>
    </w:p>
    <w:p w:rsidR="000C465F" w:rsidRPr="002D5377" w:rsidRDefault="000C465F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4. Соблюдение ТБ</w:t>
      </w:r>
      <w:r w:rsidR="007109C0" w:rsidRPr="002D5377">
        <w:rPr>
          <w:rFonts w:ascii="Times New Roman" w:hAnsi="Times New Roman"/>
          <w:sz w:val="28"/>
          <w:szCs w:val="28"/>
        </w:rPr>
        <w:t>.</w:t>
      </w:r>
    </w:p>
    <w:p w:rsidR="00797FF0" w:rsidRPr="002D5377" w:rsidRDefault="00797FF0" w:rsidP="002D5377">
      <w:pPr>
        <w:spacing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  <w:r w:rsidRPr="002D5377">
        <w:rPr>
          <w:rFonts w:ascii="Times New Roman" w:hAnsi="Times New Roman"/>
          <w:b/>
          <w:i/>
          <w:sz w:val="28"/>
          <w:szCs w:val="28"/>
        </w:rPr>
        <w:t xml:space="preserve">Локации </w:t>
      </w:r>
      <w:proofErr w:type="spellStart"/>
      <w:r w:rsidRPr="002D5377">
        <w:rPr>
          <w:rFonts w:ascii="Times New Roman" w:hAnsi="Times New Roman"/>
          <w:b/>
          <w:i/>
          <w:sz w:val="28"/>
          <w:szCs w:val="28"/>
        </w:rPr>
        <w:t>квеста</w:t>
      </w:r>
      <w:proofErr w:type="spellEnd"/>
      <w:r w:rsidR="00A73F07" w:rsidRPr="002D5377">
        <w:rPr>
          <w:rFonts w:ascii="Times New Roman" w:hAnsi="Times New Roman"/>
          <w:b/>
          <w:i/>
          <w:sz w:val="28"/>
          <w:szCs w:val="28"/>
        </w:rPr>
        <w:t>.</w:t>
      </w:r>
    </w:p>
    <w:p w:rsidR="00797FF0" w:rsidRPr="002D5377" w:rsidRDefault="00A351BA" w:rsidP="002D5377">
      <w:pPr>
        <w:spacing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  <w:r w:rsidRPr="002D5377">
        <w:rPr>
          <w:rFonts w:ascii="Times New Roman" w:hAnsi="Times New Roman"/>
          <w:b/>
          <w:sz w:val="28"/>
          <w:szCs w:val="28"/>
        </w:rPr>
        <w:t>Локация 1: «</w:t>
      </w:r>
      <w:r w:rsidR="00C078E2" w:rsidRPr="002D5377">
        <w:rPr>
          <w:rFonts w:ascii="Times New Roman" w:hAnsi="Times New Roman"/>
          <w:b/>
          <w:sz w:val="28"/>
          <w:szCs w:val="28"/>
        </w:rPr>
        <w:t xml:space="preserve">Химический </w:t>
      </w:r>
      <w:r w:rsidRPr="002D5377">
        <w:rPr>
          <w:rFonts w:ascii="Times New Roman" w:hAnsi="Times New Roman"/>
          <w:b/>
          <w:sz w:val="28"/>
          <w:szCs w:val="28"/>
        </w:rPr>
        <w:t xml:space="preserve"> лабиринт»</w:t>
      </w:r>
      <w:r w:rsidR="000F57E2" w:rsidRPr="002D5377">
        <w:rPr>
          <w:rFonts w:ascii="Times New Roman" w:hAnsi="Times New Roman"/>
          <w:b/>
          <w:sz w:val="28"/>
          <w:szCs w:val="28"/>
        </w:rPr>
        <w:t xml:space="preserve"> </w:t>
      </w:r>
      <w:r w:rsidR="000F57E2" w:rsidRPr="002D5377">
        <w:rPr>
          <w:rFonts w:ascii="Times New Roman" w:hAnsi="Times New Roman"/>
          <w:b/>
          <w:i/>
          <w:sz w:val="28"/>
          <w:szCs w:val="28"/>
        </w:rPr>
        <w:t>(приложение 2)</w:t>
      </w:r>
    </w:p>
    <w:p w:rsidR="00797FF0" w:rsidRPr="002D5377" w:rsidRDefault="00797FF0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Задание: к</w:t>
      </w:r>
      <w:r w:rsidR="00195145" w:rsidRPr="002D5377">
        <w:rPr>
          <w:rFonts w:ascii="Times New Roman" w:hAnsi="Times New Roman"/>
          <w:sz w:val="28"/>
          <w:szCs w:val="28"/>
        </w:rPr>
        <w:t>лассификация химических элементов.</w:t>
      </w:r>
    </w:p>
    <w:p w:rsidR="00EF1FA0" w:rsidRPr="002D5377" w:rsidRDefault="00EF1FA0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Цель задания: Классифицировать предложенные химические элементы по группам</w:t>
      </w:r>
      <w:r w:rsidR="00195145" w:rsidRPr="002D5377">
        <w:rPr>
          <w:rFonts w:ascii="Times New Roman" w:hAnsi="Times New Roman"/>
          <w:sz w:val="28"/>
          <w:szCs w:val="28"/>
        </w:rPr>
        <w:t>.</w:t>
      </w:r>
    </w:p>
    <w:p w:rsidR="00EF1FA0" w:rsidRPr="002D5377" w:rsidRDefault="00EF1FA0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Инструкция:</w:t>
      </w:r>
    </w:p>
    <w:p w:rsidR="00EF1FA0" w:rsidRPr="002D5377" w:rsidRDefault="00EF1FA0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1. Вам необходимо классифицировать следующие химические элементы по их свойствам или группам:</w:t>
      </w:r>
    </w:p>
    <w:p w:rsidR="00EF1FA0" w:rsidRPr="002D5377" w:rsidRDefault="00EF1FA0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2D5377">
        <w:rPr>
          <w:rFonts w:ascii="Times New Roman" w:hAnsi="Times New Roman"/>
          <w:sz w:val="28"/>
          <w:szCs w:val="28"/>
        </w:rPr>
        <w:t>Литий (</w:t>
      </w:r>
      <w:proofErr w:type="spellStart"/>
      <w:r w:rsidRPr="002D5377">
        <w:rPr>
          <w:rFonts w:ascii="Times New Roman" w:hAnsi="Times New Roman"/>
          <w:sz w:val="28"/>
          <w:szCs w:val="28"/>
        </w:rPr>
        <w:t>Li</w:t>
      </w:r>
      <w:proofErr w:type="spellEnd"/>
      <w:r w:rsidRPr="002D5377">
        <w:rPr>
          <w:rFonts w:ascii="Times New Roman" w:hAnsi="Times New Roman"/>
          <w:sz w:val="28"/>
          <w:szCs w:val="28"/>
        </w:rPr>
        <w:t>), Натрий (</w:t>
      </w:r>
      <w:proofErr w:type="spellStart"/>
      <w:r w:rsidRPr="002D5377">
        <w:rPr>
          <w:rFonts w:ascii="Times New Roman" w:hAnsi="Times New Roman"/>
          <w:sz w:val="28"/>
          <w:szCs w:val="28"/>
        </w:rPr>
        <w:t>Na</w:t>
      </w:r>
      <w:proofErr w:type="spellEnd"/>
      <w:r w:rsidRPr="002D5377">
        <w:rPr>
          <w:rFonts w:ascii="Times New Roman" w:hAnsi="Times New Roman"/>
          <w:sz w:val="28"/>
          <w:szCs w:val="28"/>
        </w:rPr>
        <w:t>), Калий (K),</w:t>
      </w:r>
      <w:r w:rsidR="007109C0" w:rsidRPr="002D5377">
        <w:rPr>
          <w:rFonts w:ascii="Times New Roman" w:hAnsi="Times New Roman"/>
          <w:sz w:val="28"/>
          <w:szCs w:val="28"/>
        </w:rPr>
        <w:t xml:space="preserve"> </w:t>
      </w:r>
      <w:r w:rsidRPr="002D5377">
        <w:rPr>
          <w:rFonts w:ascii="Times New Roman" w:hAnsi="Times New Roman"/>
          <w:sz w:val="28"/>
          <w:szCs w:val="28"/>
        </w:rPr>
        <w:t>Магний (</w:t>
      </w:r>
      <w:proofErr w:type="spellStart"/>
      <w:r w:rsidRPr="002D5377">
        <w:rPr>
          <w:rFonts w:ascii="Times New Roman" w:hAnsi="Times New Roman"/>
          <w:sz w:val="28"/>
          <w:szCs w:val="28"/>
        </w:rPr>
        <w:t>Mg</w:t>
      </w:r>
      <w:proofErr w:type="spellEnd"/>
      <w:r w:rsidRPr="002D5377">
        <w:rPr>
          <w:rFonts w:ascii="Times New Roman" w:hAnsi="Times New Roman"/>
          <w:sz w:val="28"/>
          <w:szCs w:val="28"/>
        </w:rPr>
        <w:t>), Кальций (</w:t>
      </w:r>
      <w:proofErr w:type="spellStart"/>
      <w:r w:rsidRPr="002D5377">
        <w:rPr>
          <w:rFonts w:ascii="Times New Roman" w:hAnsi="Times New Roman"/>
          <w:sz w:val="28"/>
          <w:szCs w:val="28"/>
        </w:rPr>
        <w:t>Ca</w:t>
      </w:r>
      <w:proofErr w:type="spellEnd"/>
      <w:r w:rsidRPr="002D5377">
        <w:rPr>
          <w:rFonts w:ascii="Times New Roman" w:hAnsi="Times New Roman"/>
          <w:sz w:val="28"/>
          <w:szCs w:val="28"/>
        </w:rPr>
        <w:t>),Алюминий (</w:t>
      </w:r>
      <w:proofErr w:type="spellStart"/>
      <w:r w:rsidRPr="002D5377">
        <w:rPr>
          <w:rFonts w:ascii="Times New Roman" w:hAnsi="Times New Roman"/>
          <w:sz w:val="28"/>
          <w:szCs w:val="28"/>
        </w:rPr>
        <w:t>Al</w:t>
      </w:r>
      <w:proofErr w:type="spellEnd"/>
      <w:r w:rsidRPr="002D5377">
        <w:rPr>
          <w:rFonts w:ascii="Times New Roman" w:hAnsi="Times New Roman"/>
          <w:sz w:val="28"/>
          <w:szCs w:val="28"/>
        </w:rPr>
        <w:t>), Углерод (C),Азот (N), Кислород (O),</w:t>
      </w:r>
      <w:r w:rsidR="00195145" w:rsidRPr="002D5377">
        <w:rPr>
          <w:rFonts w:ascii="Times New Roman" w:hAnsi="Times New Roman"/>
          <w:sz w:val="28"/>
          <w:szCs w:val="28"/>
        </w:rPr>
        <w:t>Сера (S)</w:t>
      </w:r>
      <w:proofErr w:type="gramEnd"/>
    </w:p>
    <w:p w:rsidR="00EF1FA0" w:rsidRPr="002D5377" w:rsidRDefault="00EF1FA0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2. Заполните таблицу: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F1FA0" w:rsidRPr="002D5377" w:rsidTr="00EF1FA0">
        <w:tc>
          <w:tcPr>
            <w:tcW w:w="4855" w:type="dxa"/>
          </w:tcPr>
          <w:p w:rsidR="00EF1FA0" w:rsidRPr="002D5377" w:rsidRDefault="00EF1FA0" w:rsidP="002D5377">
            <w:pPr>
              <w:spacing w:line="240" w:lineRule="auto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D5377">
              <w:rPr>
                <w:rFonts w:ascii="Times New Roman" w:hAnsi="Times New Roman"/>
                <w:sz w:val="28"/>
                <w:szCs w:val="28"/>
              </w:rPr>
              <w:t>Группа элементов</w:t>
            </w:r>
          </w:p>
        </w:tc>
        <w:tc>
          <w:tcPr>
            <w:tcW w:w="4856" w:type="dxa"/>
          </w:tcPr>
          <w:p w:rsidR="00EF1FA0" w:rsidRPr="002D5377" w:rsidRDefault="00EF1FA0" w:rsidP="002D5377">
            <w:pPr>
              <w:spacing w:line="240" w:lineRule="auto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D5377">
              <w:rPr>
                <w:rFonts w:ascii="Times New Roman" w:hAnsi="Times New Roman"/>
                <w:sz w:val="28"/>
                <w:szCs w:val="28"/>
              </w:rPr>
              <w:t>Элементы</w:t>
            </w:r>
          </w:p>
        </w:tc>
      </w:tr>
      <w:tr w:rsidR="00EF1FA0" w:rsidRPr="002D5377" w:rsidTr="00EF1FA0">
        <w:tc>
          <w:tcPr>
            <w:tcW w:w="4855" w:type="dxa"/>
          </w:tcPr>
          <w:p w:rsidR="00EF1FA0" w:rsidRPr="002D5377" w:rsidRDefault="00EF1FA0" w:rsidP="002D5377">
            <w:pPr>
              <w:spacing w:line="240" w:lineRule="auto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56" w:type="dxa"/>
          </w:tcPr>
          <w:p w:rsidR="00EF1FA0" w:rsidRPr="002D5377" w:rsidRDefault="00EF1FA0" w:rsidP="002D5377">
            <w:pPr>
              <w:spacing w:line="240" w:lineRule="auto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F1FA0" w:rsidRPr="002D5377" w:rsidRDefault="00EF1FA0" w:rsidP="002D5377">
      <w:pPr>
        <w:spacing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  <w:r w:rsidRPr="002D5377">
        <w:rPr>
          <w:rFonts w:ascii="Times New Roman" w:hAnsi="Times New Roman"/>
          <w:b/>
          <w:i/>
          <w:sz w:val="28"/>
          <w:szCs w:val="28"/>
        </w:rPr>
        <w:t>Обсуждение:</w:t>
      </w:r>
    </w:p>
    <w:p w:rsidR="007109C0" w:rsidRPr="002D5377" w:rsidRDefault="007109C0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После выполнения задания обсудите, почему вы отнесли каждый элемент к той или иной группе. Какие свойства помогли вам сделать выбор?</w:t>
      </w:r>
    </w:p>
    <w:p w:rsidR="007109C0" w:rsidRPr="002D5377" w:rsidRDefault="007109C0" w:rsidP="002D5377">
      <w:pPr>
        <w:spacing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  <w:r w:rsidRPr="002D5377">
        <w:rPr>
          <w:rFonts w:ascii="Times New Roman" w:hAnsi="Times New Roman"/>
          <w:b/>
          <w:i/>
          <w:sz w:val="28"/>
          <w:szCs w:val="28"/>
        </w:rPr>
        <w:t>Ответы выслушивает куратор и делает отметку в маршрутный лист.</w:t>
      </w:r>
    </w:p>
    <w:p w:rsidR="007109C0" w:rsidRPr="002D5377" w:rsidRDefault="007109C0" w:rsidP="002D5377">
      <w:pPr>
        <w:spacing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797FF0" w:rsidRPr="002D5377" w:rsidRDefault="00195145" w:rsidP="002D5377">
      <w:pPr>
        <w:spacing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  <w:r w:rsidRPr="002D5377">
        <w:rPr>
          <w:rFonts w:ascii="Times New Roman" w:hAnsi="Times New Roman"/>
          <w:b/>
          <w:i/>
          <w:sz w:val="28"/>
          <w:szCs w:val="28"/>
        </w:rPr>
        <w:t>(Команда получает подсказку в заклеенном конверте ЛО)</w:t>
      </w:r>
    </w:p>
    <w:p w:rsidR="00195145" w:rsidRPr="002D5377" w:rsidRDefault="00195145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797FF0" w:rsidRPr="002D5377" w:rsidRDefault="00797FF0" w:rsidP="002D5377">
      <w:pPr>
        <w:spacing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2D5377">
        <w:rPr>
          <w:rFonts w:ascii="Times New Roman" w:hAnsi="Times New Roman"/>
          <w:b/>
          <w:sz w:val="28"/>
          <w:szCs w:val="28"/>
        </w:rPr>
        <w:t>Лок</w:t>
      </w:r>
      <w:r w:rsidR="00A351BA" w:rsidRPr="002D5377">
        <w:rPr>
          <w:rFonts w:ascii="Times New Roman" w:hAnsi="Times New Roman"/>
          <w:b/>
          <w:sz w:val="28"/>
          <w:szCs w:val="28"/>
        </w:rPr>
        <w:t>ация 2: «Лаборатория алхимика</w:t>
      </w:r>
      <w:r w:rsidR="00A351BA" w:rsidRPr="002D5377">
        <w:rPr>
          <w:rFonts w:ascii="Times New Roman" w:hAnsi="Times New Roman"/>
          <w:b/>
          <w:i/>
          <w:sz w:val="28"/>
          <w:szCs w:val="28"/>
        </w:rPr>
        <w:t>»</w:t>
      </w:r>
      <w:r w:rsidR="000F57E2" w:rsidRPr="002D5377">
        <w:rPr>
          <w:rFonts w:ascii="Times New Roman" w:hAnsi="Times New Roman"/>
          <w:b/>
          <w:i/>
          <w:sz w:val="28"/>
          <w:szCs w:val="28"/>
        </w:rPr>
        <w:t xml:space="preserve"> (приложение 3)</w:t>
      </w:r>
    </w:p>
    <w:p w:rsidR="00BD236A" w:rsidRPr="002D5377" w:rsidRDefault="00797FF0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b/>
          <w:i/>
          <w:sz w:val="28"/>
          <w:szCs w:val="28"/>
        </w:rPr>
        <w:t>Задание</w:t>
      </w:r>
      <w:r w:rsidR="00BD236A" w:rsidRPr="002D5377">
        <w:rPr>
          <w:rFonts w:ascii="Times New Roman" w:hAnsi="Times New Roman"/>
          <w:b/>
          <w:i/>
          <w:sz w:val="28"/>
          <w:szCs w:val="28"/>
        </w:rPr>
        <w:t>:</w:t>
      </w:r>
      <w:r w:rsidR="00BD236A" w:rsidRPr="002D5377">
        <w:rPr>
          <w:rFonts w:ascii="Times New Roman" w:hAnsi="Times New Roman"/>
          <w:sz w:val="28"/>
          <w:szCs w:val="28"/>
        </w:rPr>
        <w:t xml:space="preserve"> </w:t>
      </w:r>
      <w:r w:rsidR="00EE1108" w:rsidRPr="002D5377">
        <w:rPr>
          <w:rFonts w:ascii="Times New Roman" w:hAnsi="Times New Roman"/>
          <w:sz w:val="28"/>
          <w:szCs w:val="28"/>
        </w:rPr>
        <w:t>Великий Маг хочет выбрать самое безопасное и мягкое мыло для купания своего внука.</w:t>
      </w:r>
      <w:r w:rsidR="00195145" w:rsidRPr="002D5377">
        <w:rPr>
          <w:rFonts w:ascii="Times New Roman" w:hAnsi="Times New Roman"/>
          <w:sz w:val="28"/>
          <w:szCs w:val="28"/>
        </w:rPr>
        <w:t xml:space="preserve"> </w:t>
      </w:r>
      <w:r w:rsidR="00EE1108" w:rsidRPr="002D5377">
        <w:rPr>
          <w:rFonts w:ascii="Times New Roman" w:hAnsi="Times New Roman"/>
          <w:sz w:val="28"/>
          <w:szCs w:val="28"/>
        </w:rPr>
        <w:t>Маг знает, что мыло может иметь разный уровень рН и состав.</w:t>
      </w:r>
      <w:r w:rsidR="00195145" w:rsidRPr="002D5377">
        <w:rPr>
          <w:rFonts w:ascii="Times New Roman" w:hAnsi="Times New Roman"/>
          <w:sz w:val="28"/>
          <w:szCs w:val="28"/>
        </w:rPr>
        <w:t xml:space="preserve"> </w:t>
      </w:r>
      <w:r w:rsidR="00EE1108" w:rsidRPr="002D5377">
        <w:rPr>
          <w:rFonts w:ascii="Times New Roman" w:hAnsi="Times New Roman"/>
          <w:sz w:val="28"/>
          <w:szCs w:val="28"/>
        </w:rPr>
        <w:t>Помогите Магу сделать правильный выбор.</w:t>
      </w:r>
    </w:p>
    <w:p w:rsidR="00BD236A" w:rsidRPr="002D5377" w:rsidRDefault="00BD236A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b/>
          <w:i/>
          <w:sz w:val="28"/>
          <w:szCs w:val="28"/>
        </w:rPr>
        <w:t>Цель:</w:t>
      </w:r>
      <w:r w:rsidRPr="002D5377">
        <w:rPr>
          <w:rFonts w:ascii="Times New Roman" w:hAnsi="Times New Roman"/>
          <w:sz w:val="28"/>
          <w:szCs w:val="28"/>
        </w:rPr>
        <w:t xml:space="preserve"> Определить, какой из трех образцов мыла имеет наиболее безопасный уровень кислотности</w:t>
      </w:r>
      <w:r w:rsidR="00195145" w:rsidRPr="002D537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195145" w:rsidRPr="002D5377">
        <w:rPr>
          <w:rFonts w:ascii="Times New Roman" w:hAnsi="Times New Roman"/>
          <w:sz w:val="28"/>
          <w:szCs w:val="28"/>
        </w:rPr>
        <w:t>pH</w:t>
      </w:r>
      <w:proofErr w:type="spellEnd"/>
      <w:r w:rsidR="00195145" w:rsidRPr="002D5377">
        <w:rPr>
          <w:rFonts w:ascii="Times New Roman" w:hAnsi="Times New Roman"/>
          <w:sz w:val="28"/>
          <w:szCs w:val="28"/>
        </w:rPr>
        <w:t>) для использования детьми.</w:t>
      </w:r>
    </w:p>
    <w:p w:rsidR="00BD236A" w:rsidRPr="002D5377" w:rsidRDefault="00EE1108" w:rsidP="002D5377">
      <w:pPr>
        <w:spacing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  <w:r w:rsidRPr="002D5377">
        <w:rPr>
          <w:rFonts w:ascii="Times New Roman" w:hAnsi="Times New Roman"/>
          <w:b/>
          <w:i/>
          <w:sz w:val="28"/>
          <w:szCs w:val="28"/>
        </w:rPr>
        <w:t>Материалы:</w:t>
      </w:r>
    </w:p>
    <w:p w:rsidR="00BD236A" w:rsidRPr="002D5377" w:rsidRDefault="00EE1108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1. Три раствора мыла (</w:t>
      </w:r>
      <w:r w:rsidR="00BD236A" w:rsidRPr="002D5377">
        <w:rPr>
          <w:rFonts w:ascii="Times New Roman" w:hAnsi="Times New Roman"/>
          <w:sz w:val="28"/>
          <w:szCs w:val="28"/>
        </w:rPr>
        <w:t>детское мыло, хозяйственн</w:t>
      </w:r>
      <w:r w:rsidRPr="002D5377">
        <w:rPr>
          <w:rFonts w:ascii="Times New Roman" w:hAnsi="Times New Roman"/>
          <w:sz w:val="28"/>
          <w:szCs w:val="28"/>
        </w:rPr>
        <w:t>ое мыло и жидкое мыло для рук)</w:t>
      </w:r>
    </w:p>
    <w:p w:rsidR="00BD236A" w:rsidRPr="002D5377" w:rsidRDefault="00BD236A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2. Датчик кислотности (pH-метр</w:t>
      </w:r>
      <w:r w:rsidR="00EE1108" w:rsidRPr="002D5377">
        <w:rPr>
          <w:rFonts w:ascii="Times New Roman" w:hAnsi="Times New Roman"/>
          <w:sz w:val="28"/>
          <w:szCs w:val="28"/>
        </w:rPr>
        <w:t>, индикаторные полоски).</w:t>
      </w:r>
    </w:p>
    <w:p w:rsidR="00BD236A" w:rsidRPr="002D5377" w:rsidRDefault="007109C0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3.  С</w:t>
      </w:r>
      <w:r w:rsidR="00EE1108" w:rsidRPr="002D5377">
        <w:rPr>
          <w:rFonts w:ascii="Times New Roman" w:hAnsi="Times New Roman"/>
          <w:sz w:val="28"/>
          <w:szCs w:val="28"/>
        </w:rPr>
        <w:t>таканы для каждого раствора.</w:t>
      </w:r>
    </w:p>
    <w:p w:rsidR="00BD236A" w:rsidRPr="002D5377" w:rsidRDefault="007109C0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4. Штатив.</w:t>
      </w:r>
    </w:p>
    <w:p w:rsidR="007109C0" w:rsidRPr="002D5377" w:rsidRDefault="007109C0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5. Вода для промывания датчика (для чистоты эксперимента).</w:t>
      </w:r>
    </w:p>
    <w:p w:rsidR="00BD236A" w:rsidRPr="002D5377" w:rsidRDefault="007109C0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 xml:space="preserve">6. </w:t>
      </w:r>
      <w:r w:rsidR="00EE1108" w:rsidRPr="002D5377">
        <w:rPr>
          <w:rFonts w:ascii="Times New Roman" w:hAnsi="Times New Roman"/>
          <w:sz w:val="28"/>
          <w:szCs w:val="28"/>
        </w:rPr>
        <w:t xml:space="preserve"> Бланк для заполнения результатов исследования</w:t>
      </w:r>
      <w:r w:rsidRPr="002D5377">
        <w:rPr>
          <w:rFonts w:ascii="Times New Roman" w:hAnsi="Times New Roman"/>
          <w:sz w:val="28"/>
          <w:szCs w:val="28"/>
        </w:rPr>
        <w:t>.</w:t>
      </w:r>
    </w:p>
    <w:p w:rsidR="00BD236A" w:rsidRPr="002D5377" w:rsidRDefault="00EE1108" w:rsidP="002D5377">
      <w:pPr>
        <w:spacing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  <w:r w:rsidRPr="002D5377">
        <w:rPr>
          <w:rFonts w:ascii="Times New Roman" w:hAnsi="Times New Roman"/>
          <w:b/>
          <w:i/>
          <w:sz w:val="28"/>
          <w:szCs w:val="28"/>
        </w:rPr>
        <w:t>Инструкция:</w:t>
      </w:r>
    </w:p>
    <w:p w:rsidR="00BD236A" w:rsidRPr="002D5377" w:rsidRDefault="00BD236A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1. Подготовка образцов:</w:t>
      </w:r>
    </w:p>
    <w:p w:rsidR="00BD236A" w:rsidRPr="002D5377" w:rsidRDefault="00BD236A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Налейте равные объемы каждого из трех раствор</w:t>
      </w:r>
      <w:r w:rsidR="007109C0" w:rsidRPr="002D5377">
        <w:rPr>
          <w:rFonts w:ascii="Times New Roman" w:hAnsi="Times New Roman"/>
          <w:sz w:val="28"/>
          <w:szCs w:val="28"/>
        </w:rPr>
        <w:t xml:space="preserve">ов мыла в отдельные </w:t>
      </w:r>
      <w:r w:rsidRPr="002D5377">
        <w:rPr>
          <w:rFonts w:ascii="Times New Roman" w:hAnsi="Times New Roman"/>
          <w:sz w:val="28"/>
          <w:szCs w:val="28"/>
        </w:rPr>
        <w:t xml:space="preserve"> стаканы. Обозначьте их как "Образец</w:t>
      </w:r>
      <w:r w:rsidR="00EE1108" w:rsidRPr="002D5377">
        <w:rPr>
          <w:rFonts w:ascii="Times New Roman" w:hAnsi="Times New Roman"/>
          <w:sz w:val="28"/>
          <w:szCs w:val="28"/>
        </w:rPr>
        <w:t xml:space="preserve"> 1", "Образец 2" и "Образец 3".</w:t>
      </w:r>
    </w:p>
    <w:p w:rsidR="00BD236A" w:rsidRPr="002D5377" w:rsidRDefault="00BD236A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 xml:space="preserve">2. Измерение </w:t>
      </w:r>
      <w:proofErr w:type="spellStart"/>
      <w:r w:rsidRPr="002D5377">
        <w:rPr>
          <w:rFonts w:ascii="Times New Roman" w:hAnsi="Times New Roman"/>
          <w:sz w:val="28"/>
          <w:szCs w:val="28"/>
        </w:rPr>
        <w:t>pH</w:t>
      </w:r>
      <w:proofErr w:type="spellEnd"/>
      <w:r w:rsidRPr="002D5377">
        <w:rPr>
          <w:rFonts w:ascii="Times New Roman" w:hAnsi="Times New Roman"/>
          <w:sz w:val="28"/>
          <w:szCs w:val="28"/>
        </w:rPr>
        <w:t>:</w:t>
      </w:r>
    </w:p>
    <w:p w:rsidR="00EE1108" w:rsidRPr="002D5377" w:rsidRDefault="00BD236A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 xml:space="preserve">Включите датчик кислотности </w:t>
      </w:r>
      <w:r w:rsidR="00195145" w:rsidRPr="002D5377">
        <w:rPr>
          <w:rFonts w:ascii="Times New Roman" w:hAnsi="Times New Roman"/>
          <w:sz w:val="28"/>
          <w:szCs w:val="28"/>
        </w:rPr>
        <w:t>и откалибруйте его.</w:t>
      </w:r>
    </w:p>
    <w:p w:rsidR="00BD236A" w:rsidRPr="002D5377" w:rsidRDefault="00BD236A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 xml:space="preserve">Поместите датчик в первый образец и дождитесь стабилизации показаний. Запишите значение </w:t>
      </w:r>
      <w:proofErr w:type="spellStart"/>
      <w:r w:rsidRPr="002D5377">
        <w:rPr>
          <w:rFonts w:ascii="Times New Roman" w:hAnsi="Times New Roman"/>
          <w:sz w:val="28"/>
          <w:szCs w:val="28"/>
        </w:rPr>
        <w:t>pH</w:t>
      </w:r>
      <w:proofErr w:type="spellEnd"/>
      <w:r w:rsidRPr="002D5377">
        <w:rPr>
          <w:rFonts w:ascii="Times New Roman" w:hAnsi="Times New Roman"/>
          <w:sz w:val="28"/>
          <w:szCs w:val="28"/>
        </w:rPr>
        <w:t>.</w:t>
      </w:r>
    </w:p>
    <w:p w:rsidR="00BD236A" w:rsidRPr="002D5377" w:rsidRDefault="00BD236A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Повторите процесс д</w:t>
      </w:r>
      <w:r w:rsidR="00EE1108" w:rsidRPr="002D5377">
        <w:rPr>
          <w:rFonts w:ascii="Times New Roman" w:hAnsi="Times New Roman"/>
          <w:sz w:val="28"/>
          <w:szCs w:val="28"/>
        </w:rPr>
        <w:t>ля второго и третьего образцов.</w:t>
      </w:r>
    </w:p>
    <w:p w:rsidR="00BD236A" w:rsidRPr="002D5377" w:rsidRDefault="00BD236A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3. Анализ результатов:</w:t>
      </w:r>
    </w:p>
    <w:p w:rsidR="00361B9D" w:rsidRPr="002D5377" w:rsidRDefault="00361B9D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Заполните таблицу: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61B9D" w:rsidRPr="002D5377" w:rsidTr="00361B9D">
        <w:tc>
          <w:tcPr>
            <w:tcW w:w="2427" w:type="dxa"/>
          </w:tcPr>
          <w:p w:rsidR="00361B9D" w:rsidRPr="002D5377" w:rsidRDefault="00361B9D" w:rsidP="002D5377">
            <w:pPr>
              <w:spacing w:line="240" w:lineRule="auto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8" w:type="dxa"/>
          </w:tcPr>
          <w:p w:rsidR="00361B9D" w:rsidRPr="002D5377" w:rsidRDefault="00361B9D" w:rsidP="002D5377">
            <w:pPr>
              <w:spacing w:line="240" w:lineRule="auto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D5377">
              <w:rPr>
                <w:rFonts w:ascii="Times New Roman" w:hAnsi="Times New Roman"/>
                <w:sz w:val="28"/>
                <w:szCs w:val="28"/>
              </w:rPr>
              <w:t>Образец 1</w:t>
            </w:r>
          </w:p>
        </w:tc>
        <w:tc>
          <w:tcPr>
            <w:tcW w:w="2428" w:type="dxa"/>
          </w:tcPr>
          <w:p w:rsidR="00361B9D" w:rsidRPr="002D5377" w:rsidRDefault="00361B9D" w:rsidP="002D5377">
            <w:pPr>
              <w:spacing w:line="240" w:lineRule="auto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D5377">
              <w:rPr>
                <w:rFonts w:ascii="Times New Roman" w:hAnsi="Times New Roman"/>
                <w:sz w:val="28"/>
                <w:szCs w:val="28"/>
              </w:rPr>
              <w:t>Образец 2</w:t>
            </w:r>
          </w:p>
        </w:tc>
        <w:tc>
          <w:tcPr>
            <w:tcW w:w="2428" w:type="dxa"/>
          </w:tcPr>
          <w:p w:rsidR="00361B9D" w:rsidRPr="002D5377" w:rsidRDefault="00361B9D" w:rsidP="002D5377">
            <w:pPr>
              <w:spacing w:line="240" w:lineRule="auto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D5377">
              <w:rPr>
                <w:rFonts w:ascii="Times New Roman" w:hAnsi="Times New Roman"/>
                <w:sz w:val="28"/>
                <w:szCs w:val="28"/>
              </w:rPr>
              <w:t>Образец 3</w:t>
            </w:r>
          </w:p>
        </w:tc>
      </w:tr>
      <w:tr w:rsidR="00361B9D" w:rsidRPr="002D5377" w:rsidTr="00361B9D">
        <w:tc>
          <w:tcPr>
            <w:tcW w:w="2427" w:type="dxa"/>
          </w:tcPr>
          <w:p w:rsidR="00361B9D" w:rsidRPr="002D5377" w:rsidRDefault="00361B9D" w:rsidP="002D5377">
            <w:pPr>
              <w:spacing w:line="240" w:lineRule="auto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D5377">
              <w:rPr>
                <w:rFonts w:ascii="Times New Roman" w:hAnsi="Times New Roman"/>
                <w:sz w:val="28"/>
                <w:szCs w:val="28"/>
              </w:rPr>
              <w:t>Уровень рН</w:t>
            </w:r>
          </w:p>
        </w:tc>
        <w:tc>
          <w:tcPr>
            <w:tcW w:w="2428" w:type="dxa"/>
          </w:tcPr>
          <w:p w:rsidR="00361B9D" w:rsidRPr="002D5377" w:rsidRDefault="00361B9D" w:rsidP="002D5377">
            <w:pPr>
              <w:spacing w:line="240" w:lineRule="auto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8" w:type="dxa"/>
          </w:tcPr>
          <w:p w:rsidR="00361B9D" w:rsidRPr="002D5377" w:rsidRDefault="00361B9D" w:rsidP="002D5377">
            <w:pPr>
              <w:spacing w:line="240" w:lineRule="auto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8" w:type="dxa"/>
          </w:tcPr>
          <w:p w:rsidR="00361B9D" w:rsidRPr="002D5377" w:rsidRDefault="00361B9D" w:rsidP="002D5377">
            <w:pPr>
              <w:spacing w:line="240" w:lineRule="auto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236A" w:rsidRPr="002D5377" w:rsidRDefault="00BD236A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Сравните полученные знач</w:t>
      </w:r>
      <w:r w:rsidR="00195145" w:rsidRPr="002D5377">
        <w:rPr>
          <w:rFonts w:ascii="Times New Roman" w:hAnsi="Times New Roman"/>
          <w:sz w:val="28"/>
          <w:szCs w:val="28"/>
        </w:rPr>
        <w:t xml:space="preserve">ения </w:t>
      </w:r>
      <w:proofErr w:type="spellStart"/>
      <w:r w:rsidR="00195145" w:rsidRPr="002D5377">
        <w:rPr>
          <w:rFonts w:ascii="Times New Roman" w:hAnsi="Times New Roman"/>
          <w:sz w:val="28"/>
          <w:szCs w:val="28"/>
        </w:rPr>
        <w:t>pH</w:t>
      </w:r>
      <w:proofErr w:type="spellEnd"/>
      <w:r w:rsidR="00195145" w:rsidRPr="002D5377">
        <w:rPr>
          <w:rFonts w:ascii="Times New Roman" w:hAnsi="Times New Roman"/>
          <w:sz w:val="28"/>
          <w:szCs w:val="28"/>
        </w:rPr>
        <w:t xml:space="preserve"> для всех трех образцов.</w:t>
      </w:r>
    </w:p>
    <w:p w:rsidR="00BD236A" w:rsidRPr="002D5377" w:rsidRDefault="00C078E2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4. Выводы:</w:t>
      </w:r>
    </w:p>
    <w:p w:rsidR="00BD236A" w:rsidRPr="002D5377" w:rsidRDefault="00BD236A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 xml:space="preserve">Определите, какой из образцов имеет наиболее подходящий уровень </w:t>
      </w:r>
      <w:proofErr w:type="spellStart"/>
      <w:r w:rsidRPr="002D5377">
        <w:rPr>
          <w:rFonts w:ascii="Times New Roman" w:hAnsi="Times New Roman"/>
          <w:sz w:val="28"/>
          <w:szCs w:val="28"/>
        </w:rPr>
        <w:t>pH</w:t>
      </w:r>
      <w:proofErr w:type="spellEnd"/>
      <w:r w:rsidRPr="002D5377">
        <w:rPr>
          <w:rFonts w:ascii="Times New Roman" w:hAnsi="Times New Roman"/>
          <w:sz w:val="28"/>
          <w:szCs w:val="28"/>
        </w:rPr>
        <w:t xml:space="preserve"> для использования детьми.</w:t>
      </w:r>
    </w:p>
    <w:p w:rsidR="00BD236A" w:rsidRPr="002D5377" w:rsidRDefault="00BD236A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Запишите свои выводы и объясните</w:t>
      </w:r>
      <w:r w:rsidR="007109C0" w:rsidRPr="002D5377">
        <w:rPr>
          <w:rFonts w:ascii="Times New Roman" w:hAnsi="Times New Roman"/>
          <w:sz w:val="28"/>
          <w:szCs w:val="28"/>
        </w:rPr>
        <w:t xml:space="preserve"> куратору</w:t>
      </w:r>
      <w:r w:rsidRPr="002D5377">
        <w:rPr>
          <w:rFonts w:ascii="Times New Roman" w:hAnsi="Times New Roman"/>
          <w:sz w:val="28"/>
          <w:szCs w:val="28"/>
        </w:rPr>
        <w:t>, поче</w:t>
      </w:r>
      <w:r w:rsidR="00361B9D" w:rsidRPr="002D5377">
        <w:rPr>
          <w:rFonts w:ascii="Times New Roman" w:hAnsi="Times New Roman"/>
          <w:sz w:val="28"/>
          <w:szCs w:val="28"/>
        </w:rPr>
        <w:t>му выбранный образец безопасен.</w:t>
      </w:r>
    </w:p>
    <w:p w:rsidR="00195145" w:rsidRPr="002D5377" w:rsidRDefault="006E3C7E" w:rsidP="002D5377">
      <w:pPr>
        <w:spacing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  <w:r w:rsidRPr="002D5377">
        <w:rPr>
          <w:rFonts w:ascii="Times New Roman" w:hAnsi="Times New Roman"/>
          <w:b/>
          <w:i/>
          <w:sz w:val="28"/>
          <w:szCs w:val="28"/>
        </w:rPr>
        <w:t>(команда получает подсказку М</w:t>
      </w:r>
      <w:r w:rsidR="00195145" w:rsidRPr="002D5377">
        <w:rPr>
          <w:rFonts w:ascii="Times New Roman" w:hAnsi="Times New Roman"/>
          <w:b/>
          <w:i/>
          <w:sz w:val="28"/>
          <w:szCs w:val="28"/>
        </w:rPr>
        <w:t>)</w:t>
      </w:r>
      <w:r w:rsidR="003F04B4" w:rsidRPr="002D5377">
        <w:rPr>
          <w:rFonts w:ascii="Times New Roman" w:hAnsi="Times New Roman"/>
          <w:b/>
          <w:i/>
          <w:sz w:val="28"/>
          <w:szCs w:val="28"/>
        </w:rPr>
        <w:t>.</w:t>
      </w:r>
    </w:p>
    <w:p w:rsidR="00195145" w:rsidRPr="002D5377" w:rsidRDefault="00195145" w:rsidP="002D5377">
      <w:pPr>
        <w:spacing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797FF0" w:rsidRPr="002D5377" w:rsidRDefault="00A351BA" w:rsidP="002D5377">
      <w:pPr>
        <w:spacing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  <w:r w:rsidRPr="002D5377">
        <w:rPr>
          <w:rFonts w:ascii="Times New Roman" w:hAnsi="Times New Roman"/>
          <w:b/>
          <w:sz w:val="28"/>
          <w:szCs w:val="28"/>
        </w:rPr>
        <w:t>Локация 3: «Химический детектив»</w:t>
      </w:r>
      <w:r w:rsidR="00A73F07" w:rsidRPr="002D5377">
        <w:rPr>
          <w:rFonts w:ascii="Times New Roman" w:hAnsi="Times New Roman"/>
          <w:b/>
          <w:sz w:val="28"/>
          <w:szCs w:val="28"/>
        </w:rPr>
        <w:t xml:space="preserve"> </w:t>
      </w:r>
      <w:r w:rsidR="00A73F07" w:rsidRPr="002D537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0F48C6" w:rsidRPr="002D5377">
        <w:rPr>
          <w:rFonts w:ascii="Times New Roman" w:hAnsi="Times New Roman"/>
          <w:b/>
          <w:i/>
          <w:sz w:val="28"/>
          <w:szCs w:val="28"/>
        </w:rPr>
        <w:t>(</w:t>
      </w:r>
      <w:r w:rsidR="00A73F07" w:rsidRPr="002D5377">
        <w:rPr>
          <w:rFonts w:ascii="Times New Roman" w:hAnsi="Times New Roman"/>
          <w:b/>
          <w:i/>
          <w:sz w:val="28"/>
          <w:szCs w:val="28"/>
        </w:rPr>
        <w:t>приложение 4)</w:t>
      </w:r>
    </w:p>
    <w:p w:rsidR="00FE22FC" w:rsidRPr="002D5377" w:rsidRDefault="00797FF0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b/>
          <w:i/>
          <w:sz w:val="28"/>
          <w:szCs w:val="28"/>
        </w:rPr>
        <w:t>Задание:</w:t>
      </w:r>
      <w:r w:rsidRPr="002D5377">
        <w:rPr>
          <w:rFonts w:ascii="Times New Roman" w:hAnsi="Times New Roman"/>
          <w:sz w:val="28"/>
          <w:szCs w:val="28"/>
        </w:rPr>
        <w:t xml:space="preserve"> определение веществ по описанию</w:t>
      </w:r>
      <w:r w:rsidR="00195145" w:rsidRPr="002D5377">
        <w:rPr>
          <w:rFonts w:ascii="Times New Roman" w:hAnsi="Times New Roman"/>
          <w:sz w:val="28"/>
          <w:szCs w:val="28"/>
        </w:rPr>
        <w:t>.</w:t>
      </w:r>
    </w:p>
    <w:p w:rsidR="00FE22FC" w:rsidRPr="002D5377" w:rsidRDefault="00FE22FC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b/>
          <w:i/>
          <w:sz w:val="28"/>
          <w:szCs w:val="28"/>
        </w:rPr>
        <w:t>Цель задания</w:t>
      </w:r>
      <w:r w:rsidRPr="002D5377">
        <w:rPr>
          <w:rFonts w:ascii="Times New Roman" w:hAnsi="Times New Roman"/>
          <w:sz w:val="28"/>
          <w:szCs w:val="28"/>
        </w:rPr>
        <w:t>: Используя предоставленные описания, определить, о каких химических веществах идет речь.</w:t>
      </w:r>
    </w:p>
    <w:p w:rsidR="00FE22FC" w:rsidRPr="002D5377" w:rsidRDefault="00FE22FC" w:rsidP="002D5377">
      <w:pPr>
        <w:spacing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2D5377">
        <w:rPr>
          <w:rFonts w:ascii="Times New Roman" w:hAnsi="Times New Roman"/>
          <w:b/>
          <w:sz w:val="28"/>
          <w:szCs w:val="28"/>
        </w:rPr>
        <w:t>Описание веществ:</w:t>
      </w:r>
    </w:p>
    <w:p w:rsidR="00FE22FC" w:rsidRPr="002D5377" w:rsidRDefault="00FE22FC" w:rsidP="002D5377">
      <w:pPr>
        <w:spacing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  <w:r w:rsidRPr="002D5377">
        <w:rPr>
          <w:rFonts w:ascii="Times New Roman" w:hAnsi="Times New Roman"/>
          <w:b/>
          <w:sz w:val="28"/>
          <w:szCs w:val="28"/>
        </w:rPr>
        <w:t xml:space="preserve"> </w:t>
      </w:r>
      <w:r w:rsidRPr="002D5377">
        <w:rPr>
          <w:rFonts w:ascii="Times New Roman" w:hAnsi="Times New Roman"/>
          <w:b/>
          <w:i/>
          <w:sz w:val="28"/>
          <w:szCs w:val="28"/>
        </w:rPr>
        <w:t>Вещество 1:</w:t>
      </w:r>
    </w:p>
    <w:p w:rsidR="00FE22FC" w:rsidRPr="002D5377" w:rsidRDefault="00FE22FC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 xml:space="preserve">Это бесцветная жидкость, которая при нагревании превращается в пар. Она является универсальным растворителем и жизненно важна для всех известных форм жизни. </w:t>
      </w:r>
      <w:r w:rsidR="006F2910" w:rsidRPr="002D5377">
        <w:rPr>
          <w:rFonts w:ascii="Times New Roman" w:hAnsi="Times New Roman"/>
          <w:sz w:val="28"/>
          <w:szCs w:val="28"/>
        </w:rPr>
        <w:t>В химии она обозначается как оксид</w:t>
      </w:r>
      <w:r w:rsidRPr="002D5377">
        <w:rPr>
          <w:rFonts w:ascii="Times New Roman" w:hAnsi="Times New Roman"/>
          <w:sz w:val="28"/>
          <w:szCs w:val="28"/>
        </w:rPr>
        <w:t>.</w:t>
      </w:r>
    </w:p>
    <w:p w:rsidR="00FE22FC" w:rsidRPr="002D5377" w:rsidRDefault="00FE22FC" w:rsidP="002D5377">
      <w:pPr>
        <w:spacing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2D5377">
        <w:rPr>
          <w:rFonts w:ascii="Times New Roman" w:hAnsi="Times New Roman"/>
          <w:b/>
          <w:i/>
          <w:sz w:val="28"/>
          <w:szCs w:val="28"/>
        </w:rPr>
        <w:t>Вещество 2:</w:t>
      </w:r>
    </w:p>
    <w:p w:rsidR="00FE22FC" w:rsidRPr="002D5377" w:rsidRDefault="00FE22FC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 xml:space="preserve">Это мягкий, серебристо-белый металл, который быстро окисляется на воздухе. Он используется в производстве стекла и керамики, а также для создания сплавов. Его </w:t>
      </w:r>
      <w:r w:rsidR="006F2910" w:rsidRPr="002D5377">
        <w:rPr>
          <w:rFonts w:ascii="Times New Roman" w:hAnsi="Times New Roman"/>
          <w:sz w:val="28"/>
          <w:szCs w:val="28"/>
        </w:rPr>
        <w:t>символ в таблице Менделеева находится в 1 группе, в 3 периоде.</w:t>
      </w:r>
    </w:p>
    <w:p w:rsidR="00FE22FC" w:rsidRPr="002D5377" w:rsidRDefault="00FE22FC" w:rsidP="002D5377">
      <w:pPr>
        <w:spacing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  <w:r w:rsidRPr="002D5377">
        <w:rPr>
          <w:rFonts w:ascii="Times New Roman" w:hAnsi="Times New Roman"/>
          <w:b/>
          <w:i/>
          <w:sz w:val="28"/>
          <w:szCs w:val="28"/>
        </w:rPr>
        <w:t xml:space="preserve"> Вещество 3:</w:t>
      </w:r>
    </w:p>
    <w:p w:rsidR="00FE22FC" w:rsidRPr="002D5377" w:rsidRDefault="00FE22FC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 xml:space="preserve">Это газ с резким запахом, который является основным компонентом кухонной соли. Он образует соединения </w:t>
      </w:r>
      <w:proofErr w:type="gramStart"/>
      <w:r w:rsidRPr="002D5377">
        <w:rPr>
          <w:rFonts w:ascii="Times New Roman" w:hAnsi="Times New Roman"/>
          <w:sz w:val="28"/>
          <w:szCs w:val="28"/>
        </w:rPr>
        <w:t>с</w:t>
      </w:r>
      <w:proofErr w:type="gramEnd"/>
      <w:r w:rsidRPr="002D5377">
        <w:rPr>
          <w:rFonts w:ascii="Times New Roman" w:hAnsi="Times New Roman"/>
          <w:sz w:val="28"/>
          <w:szCs w:val="28"/>
        </w:rPr>
        <w:t xml:space="preserve"> щелочными металлами и используется в производстве пластмасс и дезинфицирующих средс</w:t>
      </w:r>
      <w:r w:rsidR="006F2910" w:rsidRPr="002D5377">
        <w:rPr>
          <w:rFonts w:ascii="Times New Roman" w:hAnsi="Times New Roman"/>
          <w:sz w:val="28"/>
          <w:szCs w:val="28"/>
        </w:rPr>
        <w:t>тв.  Химическая формула его двухатомна</w:t>
      </w:r>
      <w:r w:rsidRPr="002D5377">
        <w:rPr>
          <w:rFonts w:ascii="Times New Roman" w:hAnsi="Times New Roman"/>
          <w:sz w:val="28"/>
          <w:szCs w:val="28"/>
        </w:rPr>
        <w:t>.</w:t>
      </w:r>
    </w:p>
    <w:p w:rsidR="00FE22FC" w:rsidRPr="002D5377" w:rsidRDefault="00FE22FC" w:rsidP="002D5377">
      <w:pPr>
        <w:spacing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  <w:r w:rsidRPr="002D5377">
        <w:rPr>
          <w:rFonts w:ascii="Times New Roman" w:hAnsi="Times New Roman"/>
          <w:b/>
          <w:i/>
          <w:sz w:val="28"/>
          <w:szCs w:val="28"/>
        </w:rPr>
        <w:t xml:space="preserve"> Вещество 4:</w:t>
      </w:r>
    </w:p>
    <w:p w:rsidR="00FE22FC" w:rsidRPr="002D5377" w:rsidRDefault="00FE22FC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Это черный или коричневый твердый материал, который состоит из углерода и используется в качестве топлива, а также для производства стали. Его можно найти в природе в виде графита или угля. Его химическая формула может варьироваться, но основным эл</w:t>
      </w:r>
      <w:r w:rsidR="0023687E" w:rsidRPr="002D5377">
        <w:rPr>
          <w:rFonts w:ascii="Times New Roman" w:hAnsi="Times New Roman"/>
          <w:sz w:val="28"/>
          <w:szCs w:val="28"/>
        </w:rPr>
        <w:t>ементом является C.</w:t>
      </w:r>
    </w:p>
    <w:p w:rsidR="00FE22FC" w:rsidRPr="002D5377" w:rsidRDefault="00FE22FC" w:rsidP="002D5377">
      <w:pPr>
        <w:spacing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  <w:r w:rsidRPr="002D5377">
        <w:rPr>
          <w:rFonts w:ascii="Times New Roman" w:hAnsi="Times New Roman"/>
          <w:b/>
          <w:i/>
          <w:sz w:val="28"/>
          <w:szCs w:val="28"/>
        </w:rPr>
        <w:t xml:space="preserve"> Вещество 5:</w:t>
      </w:r>
    </w:p>
    <w:p w:rsidR="006F2910" w:rsidRPr="002D5377" w:rsidRDefault="00FE22FC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Это бесцветный газ, который поддерживает горение и является основным компонентом воздуха. Он необходим для дыхания большинства живых организмов.</w:t>
      </w:r>
    </w:p>
    <w:p w:rsidR="00FE22FC" w:rsidRPr="002D5377" w:rsidRDefault="00FE22FC" w:rsidP="002D5377">
      <w:pPr>
        <w:spacing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2D5377">
        <w:rPr>
          <w:rFonts w:ascii="Times New Roman" w:hAnsi="Times New Roman"/>
          <w:b/>
          <w:sz w:val="28"/>
          <w:szCs w:val="28"/>
        </w:rPr>
        <w:t>Задание</w:t>
      </w:r>
      <w:r w:rsidR="0023687E" w:rsidRPr="002D5377">
        <w:rPr>
          <w:rFonts w:ascii="Times New Roman" w:hAnsi="Times New Roman"/>
          <w:b/>
          <w:sz w:val="28"/>
          <w:szCs w:val="28"/>
        </w:rPr>
        <w:t>:</w:t>
      </w:r>
    </w:p>
    <w:p w:rsidR="00FE22FC" w:rsidRPr="002D5377" w:rsidRDefault="00FE22FC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1. Определите каждое из вещест</w:t>
      </w:r>
      <w:r w:rsidR="0023687E" w:rsidRPr="002D5377">
        <w:rPr>
          <w:rFonts w:ascii="Times New Roman" w:hAnsi="Times New Roman"/>
          <w:sz w:val="28"/>
          <w:szCs w:val="28"/>
        </w:rPr>
        <w:t>в по предоставленным описаниям.</w:t>
      </w:r>
    </w:p>
    <w:p w:rsidR="00FE22FC" w:rsidRPr="002D5377" w:rsidRDefault="00FE22FC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2. Напишите краткое объяснение, почему вы выбрали именно эти вещества.</w:t>
      </w:r>
    </w:p>
    <w:p w:rsidR="00FE22FC" w:rsidRPr="002D5377" w:rsidRDefault="00FE22FC" w:rsidP="002D5377">
      <w:pPr>
        <w:spacing w:line="240" w:lineRule="auto"/>
        <w:ind w:firstLine="709"/>
        <w:contextualSpacing/>
        <w:rPr>
          <w:rFonts w:ascii="Times New Roman" w:hAnsi="Times New Roman"/>
          <w:i/>
          <w:sz w:val="28"/>
          <w:szCs w:val="28"/>
        </w:rPr>
      </w:pPr>
      <w:r w:rsidRPr="002D5377">
        <w:rPr>
          <w:rFonts w:ascii="Times New Roman" w:hAnsi="Times New Roman"/>
          <w:i/>
          <w:sz w:val="28"/>
          <w:szCs w:val="28"/>
        </w:rPr>
        <w:t>Решение</w:t>
      </w:r>
      <w:r w:rsidR="0023687E" w:rsidRPr="002D5377">
        <w:rPr>
          <w:rFonts w:ascii="Times New Roman" w:hAnsi="Times New Roman"/>
          <w:i/>
          <w:sz w:val="28"/>
          <w:szCs w:val="28"/>
        </w:rPr>
        <w:t>:</w:t>
      </w:r>
    </w:p>
    <w:p w:rsidR="00FE22FC" w:rsidRPr="002D5377" w:rsidRDefault="00FE22FC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1. Вещество 1: Вода (H₂O)</w:t>
      </w:r>
    </w:p>
    <w:p w:rsidR="00FE22FC" w:rsidRPr="002D5377" w:rsidRDefault="00FE22FC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Объяснение: Бесцветная жидкос</w:t>
      </w:r>
      <w:r w:rsidR="0023687E" w:rsidRPr="002D5377">
        <w:rPr>
          <w:rFonts w:ascii="Times New Roman" w:hAnsi="Times New Roman"/>
          <w:sz w:val="28"/>
          <w:szCs w:val="28"/>
        </w:rPr>
        <w:t>ть, универсальный растворитель.</w:t>
      </w:r>
    </w:p>
    <w:p w:rsidR="00FE22FC" w:rsidRPr="002D5377" w:rsidRDefault="00FE22FC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2. Вещество 2: Натрий (</w:t>
      </w:r>
      <w:proofErr w:type="spellStart"/>
      <w:r w:rsidRPr="002D5377">
        <w:rPr>
          <w:rFonts w:ascii="Times New Roman" w:hAnsi="Times New Roman"/>
          <w:sz w:val="28"/>
          <w:szCs w:val="28"/>
        </w:rPr>
        <w:t>Na</w:t>
      </w:r>
      <w:proofErr w:type="spellEnd"/>
      <w:r w:rsidRPr="002D5377">
        <w:rPr>
          <w:rFonts w:ascii="Times New Roman" w:hAnsi="Times New Roman"/>
          <w:sz w:val="28"/>
          <w:szCs w:val="28"/>
        </w:rPr>
        <w:t>)</w:t>
      </w:r>
    </w:p>
    <w:p w:rsidR="00FE22FC" w:rsidRPr="002D5377" w:rsidRDefault="00FE22FC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 xml:space="preserve">Объяснение: Мягкий металл, </w:t>
      </w:r>
      <w:r w:rsidR="0023687E" w:rsidRPr="002D5377">
        <w:rPr>
          <w:rFonts w:ascii="Times New Roman" w:hAnsi="Times New Roman"/>
          <w:sz w:val="28"/>
          <w:szCs w:val="28"/>
        </w:rPr>
        <w:t>быстро окисляющийся на воздухе.</w:t>
      </w:r>
    </w:p>
    <w:p w:rsidR="00FE22FC" w:rsidRPr="002D5377" w:rsidRDefault="00FE22FC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3. Вещество 3: Хлор (</w:t>
      </w:r>
      <w:proofErr w:type="spellStart"/>
      <w:r w:rsidRPr="002D5377">
        <w:rPr>
          <w:rFonts w:ascii="Times New Roman" w:hAnsi="Times New Roman"/>
          <w:sz w:val="28"/>
          <w:szCs w:val="28"/>
        </w:rPr>
        <w:t>Cl</w:t>
      </w:r>
      <w:proofErr w:type="spellEnd"/>
      <w:r w:rsidRPr="002D5377">
        <w:rPr>
          <w:rFonts w:ascii="Times New Roman" w:hAnsi="Times New Roman"/>
          <w:sz w:val="28"/>
          <w:szCs w:val="28"/>
        </w:rPr>
        <w:t>₂)</w:t>
      </w:r>
    </w:p>
    <w:p w:rsidR="00FE22FC" w:rsidRPr="002D5377" w:rsidRDefault="00FE22FC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Объяснение: Газ с резким запахом, ос</w:t>
      </w:r>
      <w:r w:rsidR="0023687E" w:rsidRPr="002D5377">
        <w:rPr>
          <w:rFonts w:ascii="Times New Roman" w:hAnsi="Times New Roman"/>
          <w:sz w:val="28"/>
          <w:szCs w:val="28"/>
        </w:rPr>
        <w:t>новной компонент кухонной соли.</w:t>
      </w:r>
    </w:p>
    <w:p w:rsidR="00FE22FC" w:rsidRPr="002D5377" w:rsidRDefault="00FE22FC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4. Вещество 4: Углерод (C)</w:t>
      </w:r>
    </w:p>
    <w:p w:rsidR="00FE22FC" w:rsidRPr="002D5377" w:rsidRDefault="00FE22FC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Объяснение: Черный или коричневый твердый мате</w:t>
      </w:r>
      <w:r w:rsidR="0023687E" w:rsidRPr="002D5377">
        <w:rPr>
          <w:rFonts w:ascii="Times New Roman" w:hAnsi="Times New Roman"/>
          <w:sz w:val="28"/>
          <w:szCs w:val="28"/>
        </w:rPr>
        <w:t>риал, используемый как топливо.</w:t>
      </w:r>
    </w:p>
    <w:p w:rsidR="00FE22FC" w:rsidRPr="002D5377" w:rsidRDefault="00FE22FC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5. Вещество 5: Кислород (O)</w:t>
      </w:r>
    </w:p>
    <w:p w:rsidR="00FE22FC" w:rsidRPr="002D5377" w:rsidRDefault="00FE22FC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Объяснение: Бесцветный газ, поддерживающий гор</w:t>
      </w:r>
      <w:r w:rsidR="0023687E" w:rsidRPr="002D5377">
        <w:rPr>
          <w:rFonts w:ascii="Times New Roman" w:hAnsi="Times New Roman"/>
          <w:sz w:val="28"/>
          <w:szCs w:val="28"/>
        </w:rPr>
        <w:t>ение и необходимый для дыхания.</w:t>
      </w:r>
    </w:p>
    <w:p w:rsidR="007109C0" w:rsidRPr="002D5377" w:rsidRDefault="00FE22FC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b/>
          <w:i/>
          <w:sz w:val="28"/>
          <w:szCs w:val="28"/>
        </w:rPr>
        <w:t>Обсуждение:</w:t>
      </w:r>
      <w:r w:rsidR="0023687E" w:rsidRPr="002D5377">
        <w:rPr>
          <w:rFonts w:ascii="Times New Roman" w:hAnsi="Times New Roman"/>
          <w:i/>
          <w:sz w:val="28"/>
          <w:szCs w:val="28"/>
        </w:rPr>
        <w:t xml:space="preserve"> </w:t>
      </w:r>
      <w:r w:rsidRPr="002D5377">
        <w:rPr>
          <w:rFonts w:ascii="Times New Roman" w:hAnsi="Times New Roman"/>
          <w:sz w:val="28"/>
          <w:szCs w:val="28"/>
        </w:rPr>
        <w:t xml:space="preserve">Обсудите, какие ключевые слова в описаниях помогли вам определить каждое </w:t>
      </w:r>
      <w:proofErr w:type="gramStart"/>
      <w:r w:rsidRPr="002D5377">
        <w:rPr>
          <w:rFonts w:ascii="Times New Roman" w:hAnsi="Times New Roman"/>
          <w:sz w:val="28"/>
          <w:szCs w:val="28"/>
        </w:rPr>
        <w:t>вещество</w:t>
      </w:r>
      <w:proofErr w:type="gramEnd"/>
      <w:r w:rsidRPr="002D5377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Pr="002D5377">
        <w:rPr>
          <w:rFonts w:ascii="Times New Roman" w:hAnsi="Times New Roman"/>
          <w:sz w:val="28"/>
          <w:szCs w:val="28"/>
        </w:rPr>
        <w:t>какие</w:t>
      </w:r>
      <w:proofErr w:type="gramEnd"/>
      <w:r w:rsidRPr="002D5377">
        <w:rPr>
          <w:rFonts w:ascii="Times New Roman" w:hAnsi="Times New Roman"/>
          <w:sz w:val="28"/>
          <w:szCs w:val="28"/>
        </w:rPr>
        <w:t xml:space="preserve"> знания по химии были использованы в процессе решения задания.</w:t>
      </w:r>
    </w:p>
    <w:p w:rsidR="0023687E" w:rsidRPr="002D5377" w:rsidRDefault="007109C0" w:rsidP="002D5377">
      <w:pPr>
        <w:spacing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  <w:r w:rsidRPr="002D5377">
        <w:rPr>
          <w:rFonts w:ascii="Times New Roman" w:hAnsi="Times New Roman"/>
          <w:b/>
          <w:i/>
          <w:sz w:val="28"/>
          <w:szCs w:val="28"/>
        </w:rPr>
        <w:t>Куратор принимает и оценивает ответ.</w:t>
      </w:r>
    </w:p>
    <w:p w:rsidR="00195145" w:rsidRPr="002D5377" w:rsidRDefault="006E3C7E" w:rsidP="002D5377">
      <w:pPr>
        <w:spacing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  <w:r w:rsidRPr="002D5377">
        <w:rPr>
          <w:rFonts w:ascii="Times New Roman" w:hAnsi="Times New Roman"/>
          <w:b/>
          <w:i/>
          <w:sz w:val="28"/>
          <w:szCs w:val="28"/>
        </w:rPr>
        <w:t>( Подсказка ОН</w:t>
      </w:r>
      <w:r w:rsidR="00195145" w:rsidRPr="002D5377">
        <w:rPr>
          <w:rFonts w:ascii="Times New Roman" w:hAnsi="Times New Roman"/>
          <w:b/>
          <w:i/>
          <w:sz w:val="28"/>
          <w:szCs w:val="28"/>
        </w:rPr>
        <w:t>)</w:t>
      </w:r>
    </w:p>
    <w:p w:rsidR="00195145" w:rsidRPr="002D5377" w:rsidRDefault="00195145" w:rsidP="002D5377">
      <w:pPr>
        <w:spacing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797FF0" w:rsidRPr="002D5377" w:rsidRDefault="00C078E2" w:rsidP="002D5377">
      <w:pPr>
        <w:spacing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  <w:r w:rsidRPr="002D5377">
        <w:rPr>
          <w:rFonts w:ascii="Times New Roman" w:hAnsi="Times New Roman"/>
          <w:b/>
          <w:sz w:val="28"/>
          <w:szCs w:val="28"/>
        </w:rPr>
        <w:t>Локация 4</w:t>
      </w:r>
      <w:r w:rsidR="00A351BA" w:rsidRPr="002D5377">
        <w:rPr>
          <w:rFonts w:ascii="Times New Roman" w:hAnsi="Times New Roman"/>
          <w:b/>
          <w:sz w:val="28"/>
          <w:szCs w:val="28"/>
        </w:rPr>
        <w:t>: «Заколдованный кабинет»</w:t>
      </w:r>
      <w:r w:rsidR="00A73F07" w:rsidRPr="002D5377">
        <w:rPr>
          <w:rFonts w:ascii="Times New Roman" w:hAnsi="Times New Roman"/>
          <w:b/>
          <w:sz w:val="28"/>
          <w:szCs w:val="28"/>
        </w:rPr>
        <w:t xml:space="preserve"> </w:t>
      </w:r>
      <w:r w:rsidR="00A73F07" w:rsidRPr="002D5377">
        <w:rPr>
          <w:rFonts w:ascii="Times New Roman" w:hAnsi="Times New Roman"/>
          <w:b/>
          <w:i/>
          <w:sz w:val="28"/>
          <w:szCs w:val="28"/>
        </w:rPr>
        <w:t>(приложение 5)</w:t>
      </w:r>
    </w:p>
    <w:p w:rsidR="00A15B35" w:rsidRPr="002D5377" w:rsidRDefault="00A15B35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b/>
          <w:i/>
          <w:sz w:val="28"/>
          <w:szCs w:val="28"/>
        </w:rPr>
        <w:t>Задание:</w:t>
      </w:r>
      <w:r w:rsidRPr="002D5377">
        <w:rPr>
          <w:rFonts w:ascii="Times New Roman" w:hAnsi="Times New Roman"/>
          <w:sz w:val="28"/>
          <w:szCs w:val="28"/>
        </w:rPr>
        <w:t xml:space="preserve"> Логическая головоломка для лаборатории химика</w:t>
      </w:r>
      <w:r w:rsidR="00AF7D1F" w:rsidRPr="002D5377">
        <w:rPr>
          <w:rFonts w:ascii="Times New Roman" w:hAnsi="Times New Roman"/>
          <w:sz w:val="28"/>
          <w:szCs w:val="28"/>
        </w:rPr>
        <w:t>.</w:t>
      </w:r>
    </w:p>
    <w:p w:rsidR="00A15B35" w:rsidRPr="002D5377" w:rsidRDefault="00D95593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b/>
          <w:i/>
          <w:sz w:val="28"/>
          <w:szCs w:val="28"/>
        </w:rPr>
        <w:lastRenderedPageBreak/>
        <w:t>Цель</w:t>
      </w:r>
      <w:proofErr w:type="gramStart"/>
      <w:r w:rsidRPr="002D5377">
        <w:rPr>
          <w:rFonts w:ascii="Times New Roman" w:hAnsi="Times New Roman"/>
          <w:sz w:val="28"/>
          <w:szCs w:val="28"/>
        </w:rPr>
        <w:t xml:space="preserve"> </w:t>
      </w:r>
      <w:r w:rsidR="00A15B35" w:rsidRPr="002D5377">
        <w:rPr>
          <w:rFonts w:ascii="Times New Roman" w:hAnsi="Times New Roman"/>
          <w:sz w:val="28"/>
          <w:szCs w:val="28"/>
        </w:rPr>
        <w:t>:</w:t>
      </w:r>
      <w:proofErr w:type="gramEnd"/>
      <w:r w:rsidR="00A15B35" w:rsidRPr="002D5377">
        <w:rPr>
          <w:rFonts w:ascii="Times New Roman" w:hAnsi="Times New Roman"/>
          <w:sz w:val="28"/>
          <w:szCs w:val="28"/>
        </w:rPr>
        <w:t xml:space="preserve"> Решить логическую головоломку, используя знания по химии и у</w:t>
      </w:r>
      <w:r w:rsidR="00BD236A" w:rsidRPr="002D5377">
        <w:rPr>
          <w:rFonts w:ascii="Times New Roman" w:hAnsi="Times New Roman"/>
          <w:sz w:val="28"/>
          <w:szCs w:val="28"/>
        </w:rPr>
        <w:t>мение анализировать информацию.</w:t>
      </w:r>
    </w:p>
    <w:p w:rsidR="00A15B35" w:rsidRPr="002D5377" w:rsidRDefault="00A15B35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В лаборатории химика произошло загадочное исчезновение трех уникальных веществ. Вам нужно выяснить, какое вещество пропало, исходя из имеющейся информации.</w:t>
      </w:r>
    </w:p>
    <w:p w:rsidR="00A15B35" w:rsidRPr="002D5377" w:rsidRDefault="00A15B35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Исходные данные</w:t>
      </w:r>
      <w:r w:rsidR="00BD236A" w:rsidRPr="002D5377">
        <w:rPr>
          <w:rFonts w:ascii="Times New Roman" w:hAnsi="Times New Roman"/>
          <w:sz w:val="28"/>
          <w:szCs w:val="28"/>
        </w:rPr>
        <w:t>:</w:t>
      </w:r>
    </w:p>
    <w:p w:rsidR="00A15B35" w:rsidRPr="002D5377" w:rsidRDefault="00BD236A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1. Вещества:</w:t>
      </w:r>
    </w:p>
    <w:p w:rsidR="00A15B35" w:rsidRPr="002D5377" w:rsidRDefault="00BD236A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• Вещество A: Натрий (</w:t>
      </w:r>
      <w:proofErr w:type="spellStart"/>
      <w:r w:rsidRPr="002D5377">
        <w:rPr>
          <w:rFonts w:ascii="Times New Roman" w:hAnsi="Times New Roman"/>
          <w:sz w:val="28"/>
          <w:szCs w:val="28"/>
        </w:rPr>
        <w:t>Na</w:t>
      </w:r>
      <w:proofErr w:type="spellEnd"/>
      <w:r w:rsidRPr="002D5377">
        <w:rPr>
          <w:rFonts w:ascii="Times New Roman" w:hAnsi="Times New Roman"/>
          <w:sz w:val="28"/>
          <w:szCs w:val="28"/>
        </w:rPr>
        <w:t>)</w:t>
      </w:r>
    </w:p>
    <w:p w:rsidR="00A15B35" w:rsidRPr="002D5377" w:rsidRDefault="00BD236A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• Вещество B: Хлор (</w:t>
      </w:r>
      <w:proofErr w:type="spellStart"/>
      <w:r w:rsidRPr="002D5377">
        <w:rPr>
          <w:rFonts w:ascii="Times New Roman" w:hAnsi="Times New Roman"/>
          <w:sz w:val="28"/>
          <w:szCs w:val="28"/>
        </w:rPr>
        <w:t>Cl</w:t>
      </w:r>
      <w:proofErr w:type="spellEnd"/>
      <w:r w:rsidRPr="002D5377">
        <w:rPr>
          <w:rFonts w:ascii="Times New Roman" w:hAnsi="Times New Roman"/>
          <w:sz w:val="28"/>
          <w:szCs w:val="28"/>
        </w:rPr>
        <w:t>)</w:t>
      </w:r>
    </w:p>
    <w:p w:rsidR="00A15B35" w:rsidRPr="002D5377" w:rsidRDefault="00BD236A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• Вещество C: Углерод (C)</w:t>
      </w:r>
    </w:p>
    <w:p w:rsidR="00A15B35" w:rsidRPr="002D5377" w:rsidRDefault="00BD236A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2. Свойства веществ:</w:t>
      </w:r>
    </w:p>
    <w:p w:rsidR="00A15B35" w:rsidRPr="002D5377" w:rsidRDefault="00A15B35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• Вещество A — это щелочной мет</w:t>
      </w:r>
      <w:r w:rsidR="00BD236A" w:rsidRPr="002D5377">
        <w:rPr>
          <w:rFonts w:ascii="Times New Roman" w:hAnsi="Times New Roman"/>
          <w:sz w:val="28"/>
          <w:szCs w:val="28"/>
        </w:rPr>
        <w:t>алл, который реагирует с водой.</w:t>
      </w:r>
    </w:p>
    <w:p w:rsidR="00A15B35" w:rsidRPr="002D5377" w:rsidRDefault="00A15B35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• Вещество B — это газ, котор</w:t>
      </w:r>
      <w:r w:rsidR="00BD236A" w:rsidRPr="002D5377">
        <w:rPr>
          <w:rFonts w:ascii="Times New Roman" w:hAnsi="Times New Roman"/>
          <w:sz w:val="28"/>
          <w:szCs w:val="28"/>
        </w:rPr>
        <w:t>ый образует соль с веществом A.</w:t>
      </w:r>
    </w:p>
    <w:p w:rsidR="00A15B35" w:rsidRPr="002D5377" w:rsidRDefault="00A15B35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• Вещество C — это неметалл, который может образо</w:t>
      </w:r>
      <w:r w:rsidR="00BD236A" w:rsidRPr="002D5377">
        <w:rPr>
          <w:rFonts w:ascii="Times New Roman" w:hAnsi="Times New Roman"/>
          <w:sz w:val="28"/>
          <w:szCs w:val="28"/>
        </w:rPr>
        <w:t>вывать органические соединения.</w:t>
      </w:r>
    </w:p>
    <w:p w:rsidR="00A15B35" w:rsidRPr="002D5377" w:rsidRDefault="00BD236A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3. Подсказки:</w:t>
      </w:r>
    </w:p>
    <w:p w:rsidR="00A15B35" w:rsidRPr="002D5377" w:rsidRDefault="00A15B35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• Пропав</w:t>
      </w:r>
      <w:r w:rsidR="00BD236A" w:rsidRPr="002D5377">
        <w:rPr>
          <w:rFonts w:ascii="Times New Roman" w:hAnsi="Times New Roman"/>
          <w:sz w:val="28"/>
          <w:szCs w:val="28"/>
        </w:rPr>
        <w:t>шее вещество не является газом.</w:t>
      </w:r>
    </w:p>
    <w:p w:rsidR="00A15B35" w:rsidRPr="002D5377" w:rsidRDefault="00A15B35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• Пропавшее вещество не обр</w:t>
      </w:r>
      <w:r w:rsidR="00BD236A" w:rsidRPr="002D5377">
        <w:rPr>
          <w:rFonts w:ascii="Times New Roman" w:hAnsi="Times New Roman"/>
          <w:sz w:val="28"/>
          <w:szCs w:val="28"/>
        </w:rPr>
        <w:t>азует соединения с веществом A.</w:t>
      </w:r>
    </w:p>
    <w:p w:rsidR="00A15B35" w:rsidRPr="002D5377" w:rsidRDefault="00A15B35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• Пропавшее вещество ис</w:t>
      </w:r>
      <w:r w:rsidR="00BD236A" w:rsidRPr="002D5377">
        <w:rPr>
          <w:rFonts w:ascii="Times New Roman" w:hAnsi="Times New Roman"/>
          <w:sz w:val="28"/>
          <w:szCs w:val="28"/>
        </w:rPr>
        <w:t>пользуется в органической химии.</w:t>
      </w:r>
    </w:p>
    <w:p w:rsidR="00A15B35" w:rsidRPr="002D5377" w:rsidRDefault="00A15B35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 xml:space="preserve">1. Определите, </w:t>
      </w:r>
      <w:proofErr w:type="gramStart"/>
      <w:r w:rsidRPr="002D5377">
        <w:rPr>
          <w:rFonts w:ascii="Times New Roman" w:hAnsi="Times New Roman"/>
          <w:sz w:val="28"/>
          <w:szCs w:val="28"/>
        </w:rPr>
        <w:t>какое</w:t>
      </w:r>
      <w:proofErr w:type="gramEnd"/>
      <w:r w:rsidRPr="002D5377">
        <w:rPr>
          <w:rFonts w:ascii="Times New Roman" w:hAnsi="Times New Roman"/>
          <w:sz w:val="28"/>
          <w:szCs w:val="28"/>
        </w:rPr>
        <w:t xml:space="preserve"> из трех веществ пропало, основываясь</w:t>
      </w:r>
      <w:r w:rsidR="00BD236A" w:rsidRPr="002D5377">
        <w:rPr>
          <w:rFonts w:ascii="Times New Roman" w:hAnsi="Times New Roman"/>
          <w:sz w:val="28"/>
          <w:szCs w:val="28"/>
        </w:rPr>
        <w:t xml:space="preserve"> на предоставленных подсказках.</w:t>
      </w:r>
    </w:p>
    <w:p w:rsidR="00A15B35" w:rsidRPr="002D5377" w:rsidRDefault="00A15B35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2. Объясните свой выбор, используя свойства веществ и подсказки.</w:t>
      </w:r>
    </w:p>
    <w:p w:rsidR="00A15B35" w:rsidRPr="002D5377" w:rsidRDefault="00A15B35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Решение:</w:t>
      </w:r>
    </w:p>
    <w:p w:rsidR="00A15B35" w:rsidRPr="002D5377" w:rsidRDefault="00A15B35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 xml:space="preserve">1. Проанализируем </w:t>
      </w:r>
      <w:r w:rsidR="00BD236A" w:rsidRPr="002D5377">
        <w:rPr>
          <w:rFonts w:ascii="Times New Roman" w:hAnsi="Times New Roman"/>
          <w:sz w:val="28"/>
          <w:szCs w:val="28"/>
        </w:rPr>
        <w:t>подсказки:</w:t>
      </w:r>
    </w:p>
    <w:p w:rsidR="00A15B35" w:rsidRPr="002D5377" w:rsidRDefault="00A15B35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 xml:space="preserve">• Пропавшее вещество не </w:t>
      </w:r>
      <w:proofErr w:type="gramStart"/>
      <w:r w:rsidRPr="002D5377">
        <w:rPr>
          <w:rFonts w:ascii="Times New Roman" w:hAnsi="Times New Roman"/>
          <w:sz w:val="28"/>
          <w:szCs w:val="28"/>
        </w:rPr>
        <w:t>является газом → э</w:t>
      </w:r>
      <w:r w:rsidR="00BD236A" w:rsidRPr="002D5377">
        <w:rPr>
          <w:rFonts w:ascii="Times New Roman" w:hAnsi="Times New Roman"/>
          <w:sz w:val="28"/>
          <w:szCs w:val="28"/>
        </w:rPr>
        <w:t>то исключает</w:t>
      </w:r>
      <w:proofErr w:type="gramEnd"/>
      <w:r w:rsidR="00BD236A" w:rsidRPr="002D5377">
        <w:rPr>
          <w:rFonts w:ascii="Times New Roman" w:hAnsi="Times New Roman"/>
          <w:sz w:val="28"/>
          <w:szCs w:val="28"/>
        </w:rPr>
        <w:t xml:space="preserve"> Вещество B (Хлор).</w:t>
      </w:r>
    </w:p>
    <w:p w:rsidR="00A15B35" w:rsidRPr="002D5377" w:rsidRDefault="00A15B35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• Пропавшее вещество не образует соединения с веществом A (Натрий) → это также исключает Вещество A, так как Натрий образ</w:t>
      </w:r>
      <w:r w:rsidR="00BD236A" w:rsidRPr="002D5377">
        <w:rPr>
          <w:rFonts w:ascii="Times New Roman" w:hAnsi="Times New Roman"/>
          <w:sz w:val="28"/>
          <w:szCs w:val="28"/>
        </w:rPr>
        <w:t>ует соединение с Хлором (</w:t>
      </w:r>
      <w:proofErr w:type="spellStart"/>
      <w:r w:rsidR="00BD236A" w:rsidRPr="002D5377">
        <w:rPr>
          <w:rFonts w:ascii="Times New Roman" w:hAnsi="Times New Roman"/>
          <w:sz w:val="28"/>
          <w:szCs w:val="28"/>
        </w:rPr>
        <w:t>NaCl</w:t>
      </w:r>
      <w:proofErr w:type="spellEnd"/>
      <w:r w:rsidR="00BD236A" w:rsidRPr="002D5377">
        <w:rPr>
          <w:rFonts w:ascii="Times New Roman" w:hAnsi="Times New Roman"/>
          <w:sz w:val="28"/>
          <w:szCs w:val="28"/>
        </w:rPr>
        <w:t>).</w:t>
      </w:r>
    </w:p>
    <w:p w:rsidR="00A15B35" w:rsidRPr="002D5377" w:rsidRDefault="00A15B35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 xml:space="preserve">• Пропавшее вещество </w:t>
      </w:r>
      <w:proofErr w:type="gramStart"/>
      <w:r w:rsidRPr="002D5377">
        <w:rPr>
          <w:rFonts w:ascii="Times New Roman" w:hAnsi="Times New Roman"/>
          <w:sz w:val="28"/>
          <w:szCs w:val="28"/>
        </w:rPr>
        <w:t>используется в органической химии → это указывает</w:t>
      </w:r>
      <w:proofErr w:type="gramEnd"/>
      <w:r w:rsidRPr="002D5377">
        <w:rPr>
          <w:rFonts w:ascii="Times New Roman" w:hAnsi="Times New Roman"/>
          <w:sz w:val="28"/>
          <w:szCs w:val="28"/>
        </w:rPr>
        <w:t xml:space="preserve"> на Вещество C (Углерод), которое является основным эле</w:t>
      </w:r>
      <w:r w:rsidR="00BD236A" w:rsidRPr="002D5377">
        <w:rPr>
          <w:rFonts w:ascii="Times New Roman" w:hAnsi="Times New Roman"/>
          <w:sz w:val="28"/>
          <w:szCs w:val="28"/>
        </w:rPr>
        <w:t>ментом органических соединений.</w:t>
      </w:r>
    </w:p>
    <w:p w:rsidR="00A15B35" w:rsidRPr="002D5377" w:rsidRDefault="00A15B35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2. Таким образом, пропавшее вещество — Углерод (C).</w:t>
      </w:r>
    </w:p>
    <w:p w:rsidR="00BD236A" w:rsidRPr="002D5377" w:rsidRDefault="00A15B35" w:rsidP="002D5377">
      <w:pPr>
        <w:spacing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  <w:r w:rsidRPr="002D5377">
        <w:rPr>
          <w:rFonts w:ascii="Times New Roman" w:hAnsi="Times New Roman"/>
          <w:b/>
          <w:i/>
          <w:sz w:val="28"/>
          <w:szCs w:val="28"/>
        </w:rPr>
        <w:t>Обсуждение</w:t>
      </w:r>
      <w:r w:rsidR="00BD236A" w:rsidRPr="002D5377">
        <w:rPr>
          <w:rFonts w:ascii="Times New Roman" w:hAnsi="Times New Roman"/>
          <w:b/>
          <w:i/>
          <w:sz w:val="28"/>
          <w:szCs w:val="28"/>
        </w:rPr>
        <w:t>:</w:t>
      </w:r>
    </w:p>
    <w:p w:rsidR="00AD4F17" w:rsidRPr="002D5377" w:rsidRDefault="00BD236A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К</w:t>
      </w:r>
      <w:r w:rsidR="00A15B35" w:rsidRPr="002D5377">
        <w:rPr>
          <w:rFonts w:ascii="Times New Roman" w:hAnsi="Times New Roman"/>
          <w:sz w:val="28"/>
          <w:szCs w:val="28"/>
        </w:rPr>
        <w:t xml:space="preserve">ак вы пришли к своему </w:t>
      </w:r>
      <w:proofErr w:type="gramStart"/>
      <w:r w:rsidR="00A15B35" w:rsidRPr="002D5377">
        <w:rPr>
          <w:rFonts w:ascii="Times New Roman" w:hAnsi="Times New Roman"/>
          <w:sz w:val="28"/>
          <w:szCs w:val="28"/>
        </w:rPr>
        <w:t>выводу</w:t>
      </w:r>
      <w:proofErr w:type="gramEnd"/>
      <w:r w:rsidR="00A15B35" w:rsidRPr="002D5377">
        <w:rPr>
          <w:rFonts w:ascii="Times New Roman" w:hAnsi="Times New Roman"/>
          <w:sz w:val="28"/>
          <w:szCs w:val="28"/>
        </w:rPr>
        <w:t xml:space="preserve"> и какие логические шаги помогли вам решить головоломку. Как использование химических сво</w:t>
      </w:r>
      <w:r w:rsidRPr="002D5377">
        <w:rPr>
          <w:rFonts w:ascii="Times New Roman" w:hAnsi="Times New Roman"/>
          <w:sz w:val="28"/>
          <w:szCs w:val="28"/>
        </w:rPr>
        <w:t>йств веществ помогло в анализе?</w:t>
      </w:r>
    </w:p>
    <w:p w:rsidR="00A15B35" w:rsidRPr="002D5377" w:rsidRDefault="00AD4F17" w:rsidP="002D5377">
      <w:pPr>
        <w:spacing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  <w:r w:rsidRPr="002D5377">
        <w:rPr>
          <w:rFonts w:ascii="Times New Roman" w:hAnsi="Times New Roman"/>
          <w:b/>
          <w:i/>
          <w:sz w:val="28"/>
          <w:szCs w:val="28"/>
        </w:rPr>
        <w:t>Куратор принимает ответ.</w:t>
      </w:r>
    </w:p>
    <w:p w:rsidR="006E3C7E" w:rsidRPr="002D5377" w:rsidRDefault="006E3C7E" w:rsidP="002D5377">
      <w:pPr>
        <w:spacing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  <w:r w:rsidRPr="002D5377">
        <w:rPr>
          <w:rFonts w:ascii="Times New Roman" w:hAnsi="Times New Roman"/>
          <w:b/>
          <w:i/>
          <w:sz w:val="28"/>
          <w:szCs w:val="28"/>
        </w:rPr>
        <w:t>( Подсказка ОС)</w:t>
      </w:r>
    </w:p>
    <w:p w:rsidR="00A15B35" w:rsidRPr="002D5377" w:rsidRDefault="00A15B35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797FF0" w:rsidRPr="002D5377" w:rsidRDefault="00A351BA" w:rsidP="002D5377">
      <w:pPr>
        <w:spacing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  <w:r w:rsidRPr="002D5377">
        <w:rPr>
          <w:rFonts w:ascii="Times New Roman" w:hAnsi="Times New Roman"/>
          <w:b/>
          <w:sz w:val="28"/>
          <w:szCs w:val="28"/>
        </w:rPr>
        <w:t>Локация 5: «Тайная комната»</w:t>
      </w:r>
      <w:r w:rsidR="00A73F07" w:rsidRPr="002D5377">
        <w:rPr>
          <w:rFonts w:ascii="Times New Roman" w:hAnsi="Times New Roman"/>
          <w:b/>
          <w:sz w:val="28"/>
          <w:szCs w:val="28"/>
        </w:rPr>
        <w:t xml:space="preserve"> </w:t>
      </w:r>
      <w:r w:rsidR="00A73F07" w:rsidRPr="002D5377">
        <w:rPr>
          <w:rFonts w:ascii="Times New Roman" w:hAnsi="Times New Roman"/>
          <w:b/>
          <w:i/>
          <w:sz w:val="28"/>
          <w:szCs w:val="28"/>
        </w:rPr>
        <w:t>(приложение 6)</w:t>
      </w:r>
    </w:p>
    <w:p w:rsidR="00C078E2" w:rsidRPr="002D5377" w:rsidRDefault="00C078E2" w:rsidP="002D5377">
      <w:pPr>
        <w:spacing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:rsidR="006D7F4A" w:rsidRPr="002D5377" w:rsidRDefault="00A351BA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b/>
          <w:i/>
          <w:sz w:val="28"/>
          <w:szCs w:val="28"/>
        </w:rPr>
        <w:t>Задание</w:t>
      </w:r>
      <w:r w:rsidRPr="002D5377">
        <w:rPr>
          <w:rFonts w:ascii="Times New Roman" w:hAnsi="Times New Roman"/>
          <w:sz w:val="28"/>
          <w:szCs w:val="28"/>
        </w:rPr>
        <w:t>:</w:t>
      </w:r>
      <w:r w:rsidR="006D7F4A" w:rsidRPr="002D5377">
        <w:rPr>
          <w:rFonts w:ascii="Times New Roman" w:hAnsi="Times New Roman"/>
        </w:rPr>
        <w:t xml:space="preserve"> </w:t>
      </w:r>
      <w:r w:rsidR="006D7F4A" w:rsidRPr="002D5377">
        <w:rPr>
          <w:rFonts w:ascii="Times New Roman" w:hAnsi="Times New Roman"/>
          <w:sz w:val="28"/>
          <w:szCs w:val="28"/>
        </w:rPr>
        <w:t>Когда то наш ученый –</w:t>
      </w:r>
      <w:r w:rsidR="001F207B" w:rsidRPr="002D5377">
        <w:rPr>
          <w:rFonts w:ascii="Times New Roman" w:hAnsi="Times New Roman"/>
          <w:sz w:val="28"/>
          <w:szCs w:val="28"/>
        </w:rPr>
        <w:t xml:space="preserve"> </w:t>
      </w:r>
      <w:r w:rsidR="006D7F4A" w:rsidRPr="002D5377">
        <w:rPr>
          <w:rFonts w:ascii="Times New Roman" w:hAnsi="Times New Roman"/>
          <w:sz w:val="28"/>
          <w:szCs w:val="28"/>
        </w:rPr>
        <w:t>химик сказал великую фразу</w:t>
      </w:r>
      <w:r w:rsidR="001F207B" w:rsidRPr="002D5377">
        <w:rPr>
          <w:rFonts w:ascii="Times New Roman" w:hAnsi="Times New Roman"/>
          <w:sz w:val="28"/>
          <w:szCs w:val="28"/>
        </w:rPr>
        <w:t>:</w:t>
      </w:r>
      <w:r w:rsidR="006D7F4A" w:rsidRPr="002D5377">
        <w:rPr>
          <w:rFonts w:ascii="Times New Roman" w:hAnsi="Times New Roman"/>
          <w:sz w:val="28"/>
          <w:szCs w:val="28"/>
        </w:rPr>
        <w:t xml:space="preserve"> «Наука-это свет»</w:t>
      </w:r>
      <w:r w:rsidR="001F207B" w:rsidRPr="002D5377">
        <w:rPr>
          <w:rFonts w:ascii="Times New Roman" w:hAnsi="Times New Roman"/>
          <w:sz w:val="28"/>
          <w:szCs w:val="28"/>
        </w:rPr>
        <w:t>.</w:t>
      </w:r>
      <w:r w:rsidR="00A73F07" w:rsidRPr="002D5377">
        <w:rPr>
          <w:rFonts w:ascii="Times New Roman" w:hAnsi="Times New Roman"/>
          <w:sz w:val="28"/>
          <w:szCs w:val="28"/>
        </w:rPr>
        <w:t xml:space="preserve"> </w:t>
      </w:r>
      <w:r w:rsidR="006D7F4A" w:rsidRPr="002D5377">
        <w:rPr>
          <w:rFonts w:ascii="Times New Roman" w:hAnsi="Times New Roman"/>
          <w:sz w:val="28"/>
          <w:szCs w:val="28"/>
        </w:rPr>
        <w:t>Зашифруйте цитату с использованием химических элементов, представив каждую букву  с помощью символов химических элементов.</w:t>
      </w:r>
    </w:p>
    <w:p w:rsidR="00A45C42" w:rsidRPr="002D5377" w:rsidRDefault="00A351BA" w:rsidP="002D5377">
      <w:pPr>
        <w:spacing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  <w:r w:rsidRPr="002D5377">
        <w:rPr>
          <w:rFonts w:ascii="Times New Roman" w:hAnsi="Times New Roman"/>
          <w:b/>
          <w:i/>
          <w:sz w:val="28"/>
          <w:szCs w:val="28"/>
        </w:rPr>
        <w:lastRenderedPageBreak/>
        <w:t>Зашифровка:</w:t>
      </w:r>
    </w:p>
    <w:p w:rsidR="006D7F4A" w:rsidRPr="002D5377" w:rsidRDefault="006D7F4A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Вот как можно это сделать:</w:t>
      </w:r>
    </w:p>
    <w:p w:rsidR="006D7F4A" w:rsidRPr="002D5377" w:rsidRDefault="006D7F4A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6D7F4A" w:rsidRPr="002D5377" w:rsidRDefault="006D7F4A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 xml:space="preserve">• Наука: </w:t>
      </w:r>
      <w:proofErr w:type="spellStart"/>
      <w:r w:rsidRPr="002D5377">
        <w:rPr>
          <w:rFonts w:ascii="Times New Roman" w:hAnsi="Times New Roman"/>
          <w:sz w:val="28"/>
          <w:szCs w:val="28"/>
        </w:rPr>
        <w:t>Na</w:t>
      </w:r>
      <w:proofErr w:type="spellEnd"/>
      <w:r w:rsidRPr="002D5377">
        <w:rPr>
          <w:rFonts w:ascii="Times New Roman" w:hAnsi="Times New Roman"/>
          <w:sz w:val="28"/>
          <w:szCs w:val="28"/>
        </w:rPr>
        <w:t xml:space="preserve"> (Натрий) +</w:t>
      </w:r>
      <w:r w:rsidRPr="002D5377">
        <w:rPr>
          <w:rFonts w:ascii="Times New Roman" w:hAnsi="Times New Roman"/>
          <w:sz w:val="28"/>
          <w:szCs w:val="28"/>
          <w:lang w:val="en-US"/>
        </w:rPr>
        <w:t>At</w:t>
      </w:r>
      <w:proofErr w:type="gramStart"/>
      <w:r w:rsidRPr="002D5377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2D5377">
        <w:rPr>
          <w:rFonts w:ascii="Times New Roman" w:hAnsi="Times New Roman"/>
          <w:sz w:val="28"/>
          <w:szCs w:val="28"/>
        </w:rPr>
        <w:t>Астат)+ U (Уран) + K (Калий) + A</w:t>
      </w:r>
      <w:r w:rsidRPr="002D5377">
        <w:rPr>
          <w:rFonts w:ascii="Times New Roman" w:hAnsi="Times New Roman"/>
          <w:sz w:val="28"/>
          <w:szCs w:val="28"/>
          <w:lang w:val="en-US"/>
        </w:rPr>
        <w:t>L</w:t>
      </w:r>
      <w:r w:rsidRPr="002D5377">
        <w:rPr>
          <w:rFonts w:ascii="Times New Roman" w:hAnsi="Times New Roman"/>
          <w:sz w:val="28"/>
          <w:szCs w:val="28"/>
        </w:rPr>
        <w:t>(Алюминий)</w:t>
      </w:r>
    </w:p>
    <w:p w:rsidR="006D7F4A" w:rsidRPr="002D5377" w:rsidRDefault="006D7F4A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 xml:space="preserve">• это: Э (можно использовать </w:t>
      </w:r>
      <w:proofErr w:type="spellStart"/>
      <w:r w:rsidRPr="002D5377">
        <w:rPr>
          <w:rFonts w:ascii="Times New Roman" w:hAnsi="Times New Roman"/>
          <w:sz w:val="28"/>
          <w:szCs w:val="28"/>
          <w:lang w:val="en-US"/>
        </w:rPr>
        <w:t>Eu</w:t>
      </w:r>
      <w:proofErr w:type="spellEnd"/>
      <w:r w:rsidRPr="002D5377">
        <w:rPr>
          <w:rFonts w:ascii="Times New Roman" w:hAnsi="Times New Roman"/>
          <w:sz w:val="28"/>
          <w:szCs w:val="28"/>
        </w:rPr>
        <w:t>(Европий)</w:t>
      </w:r>
      <w:proofErr w:type="gramStart"/>
      <w:r w:rsidRPr="002D5377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2D5377">
        <w:rPr>
          <w:rFonts w:ascii="Times New Roman" w:hAnsi="Times New Roman"/>
          <w:sz w:val="28"/>
          <w:szCs w:val="28"/>
        </w:rPr>
        <w:t xml:space="preserve"> + T</w:t>
      </w:r>
      <w:r w:rsidRPr="002D5377">
        <w:rPr>
          <w:rFonts w:ascii="Times New Roman" w:hAnsi="Times New Roman"/>
          <w:sz w:val="28"/>
          <w:szCs w:val="28"/>
          <w:lang w:val="en-US"/>
        </w:rPr>
        <w:t>i</w:t>
      </w:r>
      <w:r w:rsidRPr="002D5377">
        <w:rPr>
          <w:rFonts w:ascii="Times New Roman" w:hAnsi="Times New Roman"/>
          <w:sz w:val="28"/>
          <w:szCs w:val="28"/>
        </w:rPr>
        <w:t xml:space="preserve"> (Титан</w:t>
      </w:r>
      <w:r w:rsidR="00353CB5" w:rsidRPr="002D5377">
        <w:rPr>
          <w:rFonts w:ascii="Times New Roman" w:hAnsi="Times New Roman"/>
          <w:sz w:val="28"/>
          <w:szCs w:val="28"/>
        </w:rPr>
        <w:t>) + O (Кислород)</w:t>
      </w:r>
    </w:p>
    <w:p w:rsidR="00A45C42" w:rsidRPr="002D5377" w:rsidRDefault="006D7F4A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• свет: S (Сера) + V (Ванадий) + E</w:t>
      </w:r>
      <w:r w:rsidRPr="002D5377">
        <w:rPr>
          <w:rFonts w:ascii="Times New Roman" w:hAnsi="Times New Roman"/>
          <w:sz w:val="28"/>
          <w:szCs w:val="28"/>
          <w:lang w:val="en-US"/>
        </w:rPr>
        <w:t>r</w:t>
      </w:r>
      <w:r w:rsidRPr="002D5377">
        <w:rPr>
          <w:rFonts w:ascii="Times New Roman" w:hAnsi="Times New Roman"/>
          <w:sz w:val="28"/>
          <w:szCs w:val="28"/>
        </w:rPr>
        <w:t xml:space="preserve"> (Эрбий) + T</w:t>
      </w:r>
      <w:r w:rsidRPr="002D5377">
        <w:rPr>
          <w:rFonts w:ascii="Times New Roman" w:hAnsi="Times New Roman"/>
          <w:sz w:val="28"/>
          <w:szCs w:val="28"/>
          <w:lang w:val="en-US"/>
        </w:rPr>
        <w:t>e</w:t>
      </w:r>
      <w:r w:rsidRPr="002D5377">
        <w:rPr>
          <w:rFonts w:ascii="Times New Roman" w:hAnsi="Times New Roman"/>
          <w:sz w:val="28"/>
          <w:szCs w:val="28"/>
        </w:rPr>
        <w:t xml:space="preserve"> (Теллур)</w:t>
      </w:r>
    </w:p>
    <w:p w:rsidR="00A45C42" w:rsidRPr="002D5377" w:rsidRDefault="00A45C42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A45C42" w:rsidRPr="002D5377" w:rsidRDefault="00A45C42" w:rsidP="002D5377">
      <w:pPr>
        <w:spacing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  <w:lang w:val="en-US"/>
        </w:rPr>
      </w:pPr>
      <w:r w:rsidRPr="002D5377">
        <w:rPr>
          <w:rFonts w:ascii="Times New Roman" w:hAnsi="Times New Roman"/>
          <w:b/>
          <w:i/>
          <w:sz w:val="28"/>
          <w:szCs w:val="28"/>
        </w:rPr>
        <w:t>Итоговая</w:t>
      </w:r>
      <w:r w:rsidRPr="002D5377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2D5377">
        <w:rPr>
          <w:rFonts w:ascii="Times New Roman" w:hAnsi="Times New Roman"/>
          <w:b/>
          <w:i/>
          <w:sz w:val="28"/>
          <w:szCs w:val="28"/>
        </w:rPr>
        <w:t>запись</w:t>
      </w:r>
      <w:r w:rsidR="00353CB5" w:rsidRPr="002D5377">
        <w:rPr>
          <w:rFonts w:ascii="Times New Roman" w:hAnsi="Times New Roman"/>
          <w:b/>
          <w:i/>
          <w:sz w:val="28"/>
          <w:szCs w:val="28"/>
          <w:lang w:val="en-US"/>
        </w:rPr>
        <w:t>:</w:t>
      </w:r>
    </w:p>
    <w:p w:rsidR="00A45C42" w:rsidRPr="002D5377" w:rsidRDefault="00A45C42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  <w:lang w:val="en-US"/>
        </w:rPr>
      </w:pPr>
      <w:r w:rsidRPr="002D5377">
        <w:rPr>
          <w:rFonts w:ascii="Times New Roman" w:hAnsi="Times New Roman"/>
          <w:sz w:val="28"/>
          <w:szCs w:val="28"/>
          <w:lang w:val="en-US"/>
        </w:rPr>
        <w:t>Na-</w:t>
      </w:r>
      <w:r w:rsidR="006D7F4A" w:rsidRPr="002D5377">
        <w:rPr>
          <w:rFonts w:ascii="Times New Roman" w:hAnsi="Times New Roman"/>
          <w:sz w:val="28"/>
          <w:szCs w:val="28"/>
          <w:lang w:val="en-US"/>
        </w:rPr>
        <w:t>At-</w:t>
      </w:r>
      <w:r w:rsidRPr="002D5377">
        <w:rPr>
          <w:rFonts w:ascii="Times New Roman" w:hAnsi="Times New Roman"/>
          <w:sz w:val="28"/>
          <w:szCs w:val="28"/>
          <w:lang w:val="en-US"/>
        </w:rPr>
        <w:t>U-K-A</w:t>
      </w:r>
      <w:r w:rsidR="006D7F4A" w:rsidRPr="002D5377">
        <w:rPr>
          <w:rFonts w:ascii="Times New Roman" w:hAnsi="Times New Roman"/>
          <w:sz w:val="28"/>
          <w:szCs w:val="28"/>
          <w:lang w:val="en-US"/>
        </w:rPr>
        <w:t xml:space="preserve">l    </w:t>
      </w:r>
      <w:proofErr w:type="spellStart"/>
      <w:r w:rsidR="006D7F4A" w:rsidRPr="002D5377">
        <w:rPr>
          <w:rFonts w:ascii="Times New Roman" w:hAnsi="Times New Roman"/>
          <w:sz w:val="28"/>
          <w:szCs w:val="28"/>
          <w:lang w:val="en-US"/>
        </w:rPr>
        <w:t>Eu</w:t>
      </w:r>
      <w:proofErr w:type="spellEnd"/>
      <w:r w:rsidRPr="002D5377">
        <w:rPr>
          <w:rFonts w:ascii="Times New Roman" w:hAnsi="Times New Roman"/>
          <w:sz w:val="28"/>
          <w:szCs w:val="28"/>
          <w:lang w:val="en-US"/>
        </w:rPr>
        <w:t>-T</w:t>
      </w:r>
      <w:r w:rsidR="006D7F4A" w:rsidRPr="002D5377">
        <w:rPr>
          <w:rFonts w:ascii="Times New Roman" w:hAnsi="Times New Roman"/>
          <w:sz w:val="28"/>
          <w:szCs w:val="28"/>
          <w:lang w:val="en-US"/>
        </w:rPr>
        <w:t>i</w:t>
      </w:r>
      <w:r w:rsidRPr="002D5377">
        <w:rPr>
          <w:rFonts w:ascii="Times New Roman" w:hAnsi="Times New Roman"/>
          <w:sz w:val="28"/>
          <w:szCs w:val="28"/>
          <w:lang w:val="en-US"/>
        </w:rPr>
        <w:t xml:space="preserve">-O </w:t>
      </w:r>
      <w:r w:rsidR="006D7F4A" w:rsidRPr="002D5377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2D5377">
        <w:rPr>
          <w:rFonts w:ascii="Times New Roman" w:hAnsi="Times New Roman"/>
          <w:sz w:val="28"/>
          <w:szCs w:val="28"/>
          <w:lang w:val="en-US"/>
        </w:rPr>
        <w:t>S-V-</w:t>
      </w:r>
      <w:proofErr w:type="spellStart"/>
      <w:r w:rsidRPr="002D5377">
        <w:rPr>
          <w:rFonts w:ascii="Times New Roman" w:hAnsi="Times New Roman"/>
          <w:sz w:val="28"/>
          <w:szCs w:val="28"/>
          <w:lang w:val="en-US"/>
        </w:rPr>
        <w:t>E</w:t>
      </w:r>
      <w:r w:rsidR="006D7F4A" w:rsidRPr="002D5377">
        <w:rPr>
          <w:rFonts w:ascii="Times New Roman" w:hAnsi="Times New Roman"/>
          <w:sz w:val="28"/>
          <w:szCs w:val="28"/>
          <w:lang w:val="en-US"/>
        </w:rPr>
        <w:t>r</w:t>
      </w:r>
      <w:proofErr w:type="spellEnd"/>
      <w:r w:rsidRPr="002D5377">
        <w:rPr>
          <w:rFonts w:ascii="Times New Roman" w:hAnsi="Times New Roman"/>
          <w:sz w:val="28"/>
          <w:szCs w:val="28"/>
          <w:lang w:val="en-US"/>
        </w:rPr>
        <w:t>-</w:t>
      </w:r>
      <w:proofErr w:type="spellStart"/>
      <w:r w:rsidRPr="002D5377">
        <w:rPr>
          <w:rFonts w:ascii="Times New Roman" w:hAnsi="Times New Roman"/>
          <w:sz w:val="28"/>
          <w:szCs w:val="28"/>
          <w:lang w:val="en-US"/>
        </w:rPr>
        <w:t>T</w:t>
      </w:r>
      <w:r w:rsidR="006D7F4A" w:rsidRPr="002D5377">
        <w:rPr>
          <w:rFonts w:ascii="Times New Roman" w:hAnsi="Times New Roman"/>
          <w:sz w:val="28"/>
          <w:szCs w:val="28"/>
          <w:lang w:val="en-US"/>
        </w:rPr>
        <w:t>e</w:t>
      </w:r>
      <w:proofErr w:type="spellEnd"/>
    </w:p>
    <w:p w:rsidR="00AD4F17" w:rsidRPr="002D5377" w:rsidRDefault="00AD4F17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  <w:lang w:val="en-US"/>
        </w:rPr>
      </w:pPr>
    </w:p>
    <w:p w:rsidR="00C078E2" w:rsidRPr="002D5377" w:rsidRDefault="006E3C7E" w:rsidP="002D5377">
      <w:pPr>
        <w:spacing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2D5377">
        <w:rPr>
          <w:rFonts w:ascii="Times New Roman" w:hAnsi="Times New Roman"/>
          <w:b/>
          <w:sz w:val="28"/>
          <w:szCs w:val="28"/>
        </w:rPr>
        <w:t>(Подсказка ОВ)</w:t>
      </w:r>
    </w:p>
    <w:p w:rsidR="006E3C7E" w:rsidRPr="002D5377" w:rsidRDefault="006E3C7E" w:rsidP="002D5377">
      <w:pPr>
        <w:spacing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:rsidR="006E3C7E" w:rsidRPr="002D5377" w:rsidRDefault="006E3C7E" w:rsidP="002D5377">
      <w:pPr>
        <w:spacing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2D5377">
        <w:rPr>
          <w:rFonts w:ascii="Times New Roman" w:hAnsi="Times New Roman"/>
          <w:b/>
          <w:sz w:val="28"/>
          <w:szCs w:val="28"/>
        </w:rPr>
        <w:t>Финальное задание</w:t>
      </w:r>
      <w:r w:rsidR="00AD4F17" w:rsidRPr="002D5377">
        <w:rPr>
          <w:rFonts w:ascii="Times New Roman" w:hAnsi="Times New Roman"/>
          <w:b/>
          <w:sz w:val="28"/>
          <w:szCs w:val="28"/>
        </w:rPr>
        <w:t>.</w:t>
      </w:r>
    </w:p>
    <w:p w:rsidR="006E3C7E" w:rsidRPr="002D5377" w:rsidRDefault="006E3C7E" w:rsidP="002D5377">
      <w:pPr>
        <w:spacing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2D5377">
        <w:rPr>
          <w:rFonts w:ascii="Times New Roman" w:hAnsi="Times New Roman"/>
          <w:b/>
          <w:sz w:val="28"/>
          <w:szCs w:val="28"/>
        </w:rPr>
        <w:t>МАГ предлагает из всех подсказок составить Ключевое слово</w:t>
      </w:r>
      <w:r w:rsidR="003345B7" w:rsidRPr="002D5377">
        <w:rPr>
          <w:rFonts w:ascii="Times New Roman" w:hAnsi="Times New Roman"/>
          <w:b/>
          <w:sz w:val="28"/>
          <w:szCs w:val="28"/>
        </w:rPr>
        <w:t>.</w:t>
      </w:r>
    </w:p>
    <w:p w:rsidR="006E3C7E" w:rsidRPr="002D5377" w:rsidRDefault="006E3C7E" w:rsidP="002D5377">
      <w:pPr>
        <w:spacing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2D5377">
        <w:rPr>
          <w:rFonts w:ascii="Times New Roman" w:hAnsi="Times New Roman"/>
          <w:b/>
          <w:sz w:val="28"/>
          <w:szCs w:val="28"/>
        </w:rPr>
        <w:t>Как ключевое слово связано с заданием Локации №5</w:t>
      </w:r>
      <w:r w:rsidR="003345B7" w:rsidRPr="002D5377">
        <w:rPr>
          <w:rFonts w:ascii="Times New Roman" w:hAnsi="Times New Roman"/>
          <w:b/>
          <w:sz w:val="28"/>
          <w:szCs w:val="28"/>
        </w:rPr>
        <w:t>?</w:t>
      </w:r>
    </w:p>
    <w:p w:rsidR="00797FF0" w:rsidRPr="002D5377" w:rsidRDefault="00797FF0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6E3C7E" w:rsidRPr="002D5377" w:rsidRDefault="006E3C7E" w:rsidP="002D5377">
      <w:pPr>
        <w:pStyle w:val="a6"/>
        <w:numPr>
          <w:ilvl w:val="0"/>
          <w:numId w:val="6"/>
        </w:num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Подведение итогов.</w:t>
      </w:r>
    </w:p>
    <w:p w:rsidR="007B7A66" w:rsidRPr="002D5377" w:rsidRDefault="006E3C7E" w:rsidP="002D5377">
      <w:pPr>
        <w:pStyle w:val="a6"/>
        <w:numPr>
          <w:ilvl w:val="0"/>
          <w:numId w:val="6"/>
        </w:num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Победители получают «Кубок Мага»</w:t>
      </w:r>
      <w:r w:rsidR="00AD4F17" w:rsidRPr="002D5377">
        <w:rPr>
          <w:rFonts w:ascii="Times New Roman" w:hAnsi="Times New Roman"/>
          <w:sz w:val="28"/>
          <w:szCs w:val="28"/>
        </w:rPr>
        <w:t>.</w:t>
      </w:r>
    </w:p>
    <w:p w:rsidR="00797FF0" w:rsidRPr="002D5377" w:rsidRDefault="006E3C7E" w:rsidP="002D5377">
      <w:pPr>
        <w:pStyle w:val="a6"/>
        <w:numPr>
          <w:ilvl w:val="0"/>
          <w:numId w:val="6"/>
        </w:num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 xml:space="preserve">Все игроки </w:t>
      </w:r>
      <w:r w:rsidR="007B7A66" w:rsidRPr="002D5377">
        <w:rPr>
          <w:rFonts w:ascii="Times New Roman" w:hAnsi="Times New Roman"/>
          <w:sz w:val="28"/>
          <w:szCs w:val="28"/>
        </w:rPr>
        <w:t xml:space="preserve"> торжественно посвящаются в химики и </w:t>
      </w:r>
      <w:r w:rsidRPr="002D5377">
        <w:rPr>
          <w:rFonts w:ascii="Times New Roman" w:hAnsi="Times New Roman"/>
          <w:sz w:val="28"/>
          <w:szCs w:val="28"/>
        </w:rPr>
        <w:t>получаю</w:t>
      </w:r>
      <w:r w:rsidR="007B7A66" w:rsidRPr="002D5377">
        <w:rPr>
          <w:rFonts w:ascii="Times New Roman" w:hAnsi="Times New Roman"/>
          <w:sz w:val="28"/>
          <w:szCs w:val="28"/>
        </w:rPr>
        <w:t>т значки «Юный химик»</w:t>
      </w:r>
      <w:r w:rsidR="00AD4F17" w:rsidRPr="002D5377">
        <w:rPr>
          <w:rFonts w:ascii="Times New Roman" w:hAnsi="Times New Roman"/>
          <w:sz w:val="28"/>
          <w:szCs w:val="28"/>
        </w:rPr>
        <w:t>.</w:t>
      </w:r>
    </w:p>
    <w:p w:rsidR="00E5522E" w:rsidRPr="002D5377" w:rsidRDefault="00E5522E" w:rsidP="002D5377">
      <w:pPr>
        <w:pStyle w:val="a6"/>
        <w:numPr>
          <w:ilvl w:val="0"/>
          <w:numId w:val="6"/>
        </w:num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Исполняется Гимн химиков</w:t>
      </w:r>
      <w:proofErr w:type="gramStart"/>
      <w:r w:rsidR="00AD4F17" w:rsidRPr="002D5377">
        <w:rPr>
          <w:rFonts w:ascii="Times New Roman" w:hAnsi="Times New Roman"/>
          <w:sz w:val="28"/>
          <w:szCs w:val="28"/>
        </w:rPr>
        <w:t>.</w:t>
      </w:r>
      <w:proofErr w:type="gramEnd"/>
      <w:r w:rsidR="00A73F07" w:rsidRPr="002D5377">
        <w:rPr>
          <w:rFonts w:ascii="Times New Roman" w:hAnsi="Times New Roman"/>
          <w:sz w:val="28"/>
          <w:szCs w:val="28"/>
        </w:rPr>
        <w:t xml:space="preserve"> ( </w:t>
      </w:r>
      <w:proofErr w:type="gramStart"/>
      <w:r w:rsidR="00A73F07" w:rsidRPr="002D5377">
        <w:rPr>
          <w:rFonts w:ascii="Times New Roman" w:hAnsi="Times New Roman"/>
          <w:sz w:val="28"/>
          <w:szCs w:val="28"/>
        </w:rPr>
        <w:t>т</w:t>
      </w:r>
      <w:proofErr w:type="gramEnd"/>
      <w:r w:rsidR="00A73F07" w:rsidRPr="002D5377">
        <w:rPr>
          <w:rFonts w:ascii="Times New Roman" w:hAnsi="Times New Roman"/>
          <w:sz w:val="28"/>
          <w:szCs w:val="28"/>
        </w:rPr>
        <w:t>екст разучивается заранее)</w:t>
      </w:r>
    </w:p>
    <w:p w:rsidR="00E5522E" w:rsidRPr="002D5377" w:rsidRDefault="00A73F07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1.</w:t>
      </w:r>
      <w:r w:rsidR="00E5522E" w:rsidRPr="002D5377">
        <w:rPr>
          <w:rFonts w:ascii="Times New Roman" w:hAnsi="Times New Roman"/>
          <w:sz w:val="28"/>
          <w:szCs w:val="28"/>
        </w:rPr>
        <w:t>Мы рождены пролить все то, что льётся,</w:t>
      </w:r>
    </w:p>
    <w:p w:rsidR="00E5522E" w:rsidRPr="002D5377" w:rsidRDefault="00E5522E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Просыпать то, чего пролить нельзя.</w:t>
      </w:r>
    </w:p>
    <w:p w:rsidR="00E5522E" w:rsidRPr="002D5377" w:rsidRDefault="00E5522E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Наш кабинет химическим зовется.</w:t>
      </w:r>
    </w:p>
    <w:p w:rsidR="00E5522E" w:rsidRPr="002D5377" w:rsidRDefault="00E5522E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Мы будем вечно химию любить!</w:t>
      </w:r>
    </w:p>
    <w:p w:rsidR="00E5522E" w:rsidRPr="002D5377" w:rsidRDefault="00E5522E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E5522E" w:rsidRPr="002D5377" w:rsidRDefault="00E5522E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Припев:</w:t>
      </w:r>
    </w:p>
    <w:p w:rsidR="00E5522E" w:rsidRPr="002D5377" w:rsidRDefault="00E5522E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Все выше, и выше, и выше</w:t>
      </w:r>
    </w:p>
    <w:p w:rsidR="00E5522E" w:rsidRPr="002D5377" w:rsidRDefault="00E5522E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К вершинам наук мы идем.</w:t>
      </w:r>
    </w:p>
    <w:p w:rsidR="00E5522E" w:rsidRPr="002D5377" w:rsidRDefault="00E5522E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И если с пути не собьемся,</w:t>
      </w:r>
    </w:p>
    <w:p w:rsidR="00E5522E" w:rsidRPr="002D5377" w:rsidRDefault="00E5522E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Достигнем мы всего своим умом!</w:t>
      </w:r>
    </w:p>
    <w:p w:rsidR="00E5522E" w:rsidRPr="002D5377" w:rsidRDefault="00E5522E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E5522E" w:rsidRPr="002D5377" w:rsidRDefault="00A73F07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2.</w:t>
      </w:r>
      <w:r w:rsidR="00E5522E" w:rsidRPr="002D5377">
        <w:rPr>
          <w:rFonts w:ascii="Times New Roman" w:hAnsi="Times New Roman"/>
          <w:sz w:val="28"/>
          <w:szCs w:val="28"/>
        </w:rPr>
        <w:t xml:space="preserve">Мы </w:t>
      </w:r>
      <w:proofErr w:type="gramStart"/>
      <w:r w:rsidR="00E5522E" w:rsidRPr="002D5377">
        <w:rPr>
          <w:rFonts w:ascii="Times New Roman" w:hAnsi="Times New Roman"/>
          <w:sz w:val="28"/>
          <w:szCs w:val="28"/>
        </w:rPr>
        <w:t>не чета</w:t>
      </w:r>
      <w:proofErr w:type="gramEnd"/>
      <w:r w:rsidR="00E5522E" w:rsidRPr="002D5377">
        <w:rPr>
          <w:rFonts w:ascii="Times New Roman" w:hAnsi="Times New Roman"/>
          <w:sz w:val="28"/>
          <w:szCs w:val="28"/>
        </w:rPr>
        <w:t xml:space="preserve"> филологам - пижонам,</w:t>
      </w:r>
    </w:p>
    <w:p w:rsidR="00E5522E" w:rsidRPr="002D5377" w:rsidRDefault="00E5522E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 xml:space="preserve">И как </w:t>
      </w:r>
      <w:proofErr w:type="spellStart"/>
      <w:r w:rsidRPr="002D5377">
        <w:rPr>
          <w:rFonts w:ascii="Times New Roman" w:hAnsi="Times New Roman"/>
          <w:sz w:val="28"/>
          <w:szCs w:val="28"/>
        </w:rPr>
        <w:t>инъяз</w:t>
      </w:r>
      <w:proofErr w:type="spellEnd"/>
      <w:r w:rsidRPr="002D5377">
        <w:rPr>
          <w:rFonts w:ascii="Times New Roman" w:hAnsi="Times New Roman"/>
          <w:sz w:val="28"/>
          <w:szCs w:val="28"/>
        </w:rPr>
        <w:t xml:space="preserve"> мы вечно не </w:t>
      </w:r>
      <w:proofErr w:type="gramStart"/>
      <w:r w:rsidRPr="002D5377">
        <w:rPr>
          <w:rFonts w:ascii="Times New Roman" w:hAnsi="Times New Roman"/>
          <w:sz w:val="28"/>
          <w:szCs w:val="28"/>
        </w:rPr>
        <w:t>зубрим</w:t>
      </w:r>
      <w:proofErr w:type="gramEnd"/>
      <w:r w:rsidRPr="002D5377">
        <w:rPr>
          <w:rFonts w:ascii="Times New Roman" w:hAnsi="Times New Roman"/>
          <w:sz w:val="28"/>
          <w:szCs w:val="28"/>
        </w:rPr>
        <w:t>.</w:t>
      </w:r>
    </w:p>
    <w:p w:rsidR="00E5522E" w:rsidRPr="002D5377" w:rsidRDefault="00E5522E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А по халатам, рванным и прожженным,</w:t>
      </w:r>
    </w:p>
    <w:p w:rsidR="00E5522E" w:rsidRPr="002D5377" w:rsidRDefault="00E5522E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Мы химиков повсюду отличим!</w:t>
      </w:r>
    </w:p>
    <w:p w:rsidR="00E5522E" w:rsidRPr="002D5377" w:rsidRDefault="00E5522E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E5522E" w:rsidRPr="002D5377" w:rsidRDefault="00E5522E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Припев:</w:t>
      </w:r>
    </w:p>
    <w:p w:rsidR="00E5522E" w:rsidRPr="002D5377" w:rsidRDefault="00E5522E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Все выше, и выше, и выше</w:t>
      </w:r>
    </w:p>
    <w:p w:rsidR="00E5522E" w:rsidRPr="002D5377" w:rsidRDefault="00E5522E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Летит рыжий бром к небесам.</w:t>
      </w:r>
    </w:p>
    <w:p w:rsidR="00E5522E" w:rsidRPr="002D5377" w:rsidRDefault="00E5522E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И кто этим бромом подышит</w:t>
      </w:r>
    </w:p>
    <w:p w:rsidR="00E5522E" w:rsidRPr="002D5377" w:rsidRDefault="00E5522E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lastRenderedPageBreak/>
        <w:t>Тот рыжим становится сам.</w:t>
      </w:r>
    </w:p>
    <w:p w:rsidR="00E5522E" w:rsidRPr="002D5377" w:rsidRDefault="00E5522E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7B7A66" w:rsidRPr="002D5377" w:rsidRDefault="007B7A66" w:rsidP="002D5377">
      <w:pPr>
        <w:pStyle w:val="a6"/>
        <w:numPr>
          <w:ilvl w:val="0"/>
          <w:numId w:val="7"/>
        </w:num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Фотосессия с наградами.</w:t>
      </w:r>
    </w:p>
    <w:p w:rsidR="007B7A66" w:rsidRPr="002D5377" w:rsidRDefault="00AD4F17" w:rsidP="002D5377">
      <w:pPr>
        <w:spacing w:line="240" w:lineRule="auto"/>
        <w:ind w:firstLine="709"/>
        <w:contextualSpacing/>
        <w:jc w:val="right"/>
        <w:rPr>
          <w:rFonts w:ascii="Times New Roman" w:hAnsi="Times New Roman"/>
          <w:b/>
          <w:i/>
          <w:sz w:val="28"/>
          <w:szCs w:val="28"/>
        </w:rPr>
      </w:pPr>
      <w:r w:rsidRPr="002D5377">
        <w:rPr>
          <w:rFonts w:ascii="Times New Roman" w:hAnsi="Times New Roman"/>
          <w:b/>
          <w:i/>
          <w:sz w:val="28"/>
          <w:szCs w:val="28"/>
        </w:rPr>
        <w:t>П</w:t>
      </w:r>
      <w:r w:rsidR="00D96DB3" w:rsidRPr="002D5377">
        <w:rPr>
          <w:rFonts w:ascii="Times New Roman" w:hAnsi="Times New Roman"/>
          <w:b/>
          <w:i/>
          <w:sz w:val="28"/>
          <w:szCs w:val="28"/>
        </w:rPr>
        <w:t>риложение</w:t>
      </w:r>
      <w:r w:rsidR="002C78BB" w:rsidRPr="002D537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96DB3" w:rsidRPr="002D5377">
        <w:rPr>
          <w:rFonts w:ascii="Times New Roman" w:hAnsi="Times New Roman"/>
          <w:b/>
          <w:i/>
          <w:sz w:val="28"/>
          <w:szCs w:val="28"/>
        </w:rPr>
        <w:t>1.</w:t>
      </w:r>
    </w:p>
    <w:p w:rsidR="000F57E2" w:rsidRPr="002D5377" w:rsidRDefault="000F57E2" w:rsidP="002D5377">
      <w:pPr>
        <w:spacing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  <w:r w:rsidRPr="002D5377">
        <w:rPr>
          <w:rFonts w:ascii="Times New Roman" w:hAnsi="Times New Roman"/>
          <w:b/>
          <w:i/>
          <w:sz w:val="28"/>
          <w:szCs w:val="28"/>
        </w:rPr>
        <w:t xml:space="preserve">Маршрутный лист </w:t>
      </w:r>
      <w:proofErr w:type="gramStart"/>
      <w:r w:rsidRPr="002D5377">
        <w:rPr>
          <w:rFonts w:ascii="Times New Roman" w:hAnsi="Times New Roman"/>
          <w:b/>
          <w:i/>
          <w:sz w:val="28"/>
          <w:szCs w:val="28"/>
        </w:rPr>
        <w:t xml:space="preserve">( </w:t>
      </w:r>
      <w:proofErr w:type="gramEnd"/>
      <w:r w:rsidRPr="002D5377">
        <w:rPr>
          <w:rFonts w:ascii="Times New Roman" w:hAnsi="Times New Roman"/>
          <w:b/>
          <w:i/>
          <w:sz w:val="28"/>
          <w:szCs w:val="28"/>
        </w:rPr>
        <w:t>разные варианты для команд)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2127"/>
        <w:gridCol w:w="2127"/>
      </w:tblGrid>
      <w:tr w:rsidR="00D95593" w:rsidRPr="002D5377" w:rsidTr="006E6787">
        <w:tc>
          <w:tcPr>
            <w:tcW w:w="4077" w:type="dxa"/>
          </w:tcPr>
          <w:p w:rsidR="00D95593" w:rsidRPr="002D5377" w:rsidRDefault="00D95593" w:rsidP="002D5377">
            <w:pPr>
              <w:spacing w:line="240" w:lineRule="auto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D5377">
              <w:rPr>
                <w:rFonts w:ascii="Times New Roman" w:hAnsi="Times New Roman"/>
                <w:sz w:val="28"/>
                <w:szCs w:val="28"/>
              </w:rPr>
              <w:t xml:space="preserve">Локация № </w:t>
            </w:r>
            <w:proofErr w:type="gramStart"/>
            <w:r w:rsidRPr="002D5377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2D5377">
              <w:rPr>
                <w:rFonts w:ascii="Times New Roman" w:hAnsi="Times New Roman"/>
                <w:sz w:val="28"/>
                <w:szCs w:val="28"/>
              </w:rPr>
              <w:t>место выполнения задания)</w:t>
            </w:r>
          </w:p>
        </w:tc>
        <w:tc>
          <w:tcPr>
            <w:tcW w:w="2127" w:type="dxa"/>
          </w:tcPr>
          <w:p w:rsidR="00D95593" w:rsidRPr="002D5377" w:rsidRDefault="00D95593" w:rsidP="002D5377">
            <w:pPr>
              <w:spacing w:line="240" w:lineRule="auto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D5377">
              <w:rPr>
                <w:rFonts w:ascii="Times New Roman" w:hAnsi="Times New Roman"/>
                <w:sz w:val="28"/>
                <w:szCs w:val="28"/>
              </w:rPr>
              <w:t>Отметка куратора (время выполнения задания).</w:t>
            </w:r>
          </w:p>
        </w:tc>
        <w:tc>
          <w:tcPr>
            <w:tcW w:w="2127" w:type="dxa"/>
          </w:tcPr>
          <w:p w:rsidR="00D95593" w:rsidRPr="002D5377" w:rsidRDefault="00D95593" w:rsidP="002D5377">
            <w:pPr>
              <w:spacing w:line="240" w:lineRule="auto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D5377">
              <w:rPr>
                <w:rFonts w:ascii="Times New Roman" w:hAnsi="Times New Roman"/>
                <w:sz w:val="28"/>
                <w:szCs w:val="28"/>
              </w:rPr>
              <w:t>Штрафные баллы</w:t>
            </w:r>
          </w:p>
        </w:tc>
      </w:tr>
      <w:tr w:rsidR="00D95593" w:rsidRPr="002D5377" w:rsidTr="006E6787">
        <w:tc>
          <w:tcPr>
            <w:tcW w:w="4077" w:type="dxa"/>
          </w:tcPr>
          <w:p w:rsidR="00D95593" w:rsidRPr="002D5377" w:rsidRDefault="00D95593" w:rsidP="002D5377">
            <w:pPr>
              <w:spacing w:line="240" w:lineRule="auto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D5377">
              <w:rPr>
                <w:rFonts w:ascii="Times New Roman" w:hAnsi="Times New Roman"/>
                <w:sz w:val="28"/>
                <w:szCs w:val="28"/>
              </w:rPr>
              <w:t>1.Кабинет химии</w:t>
            </w:r>
          </w:p>
        </w:tc>
        <w:tc>
          <w:tcPr>
            <w:tcW w:w="2127" w:type="dxa"/>
          </w:tcPr>
          <w:p w:rsidR="00D95593" w:rsidRPr="002D5377" w:rsidRDefault="00D95593" w:rsidP="002D5377">
            <w:pPr>
              <w:spacing w:line="240" w:lineRule="auto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95593" w:rsidRPr="002D5377" w:rsidRDefault="00D95593" w:rsidP="002D5377">
            <w:pPr>
              <w:spacing w:line="240" w:lineRule="auto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5593" w:rsidRPr="002D5377" w:rsidTr="006E6787">
        <w:tc>
          <w:tcPr>
            <w:tcW w:w="4077" w:type="dxa"/>
          </w:tcPr>
          <w:p w:rsidR="00D95593" w:rsidRPr="002D5377" w:rsidRDefault="00D95593" w:rsidP="002D5377">
            <w:pPr>
              <w:spacing w:line="240" w:lineRule="auto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D5377">
              <w:rPr>
                <w:rFonts w:ascii="Times New Roman" w:hAnsi="Times New Roman"/>
                <w:sz w:val="28"/>
                <w:szCs w:val="28"/>
              </w:rPr>
              <w:t>2.Химическая лаборатория</w:t>
            </w:r>
          </w:p>
        </w:tc>
        <w:tc>
          <w:tcPr>
            <w:tcW w:w="2127" w:type="dxa"/>
          </w:tcPr>
          <w:p w:rsidR="00D95593" w:rsidRPr="002D5377" w:rsidRDefault="00D95593" w:rsidP="002D5377">
            <w:pPr>
              <w:spacing w:line="240" w:lineRule="auto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95593" w:rsidRPr="002D5377" w:rsidRDefault="00D95593" w:rsidP="002D5377">
            <w:pPr>
              <w:spacing w:line="240" w:lineRule="auto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5593" w:rsidRPr="002D5377" w:rsidTr="006E6787">
        <w:tc>
          <w:tcPr>
            <w:tcW w:w="4077" w:type="dxa"/>
          </w:tcPr>
          <w:p w:rsidR="00D95593" w:rsidRPr="002D5377" w:rsidRDefault="00D95593" w:rsidP="002D5377">
            <w:pPr>
              <w:spacing w:line="240" w:lineRule="auto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D5377">
              <w:rPr>
                <w:rFonts w:ascii="Times New Roman" w:hAnsi="Times New Roman"/>
                <w:sz w:val="28"/>
                <w:szCs w:val="28"/>
              </w:rPr>
              <w:t>3.Кабинет информатики</w:t>
            </w:r>
          </w:p>
        </w:tc>
        <w:tc>
          <w:tcPr>
            <w:tcW w:w="2127" w:type="dxa"/>
          </w:tcPr>
          <w:p w:rsidR="00D95593" w:rsidRPr="002D5377" w:rsidRDefault="00D95593" w:rsidP="002D5377">
            <w:pPr>
              <w:spacing w:line="240" w:lineRule="auto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95593" w:rsidRPr="002D5377" w:rsidRDefault="00D95593" w:rsidP="002D5377">
            <w:pPr>
              <w:spacing w:line="240" w:lineRule="auto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5593" w:rsidRPr="002D5377" w:rsidTr="006E6787">
        <w:tc>
          <w:tcPr>
            <w:tcW w:w="4077" w:type="dxa"/>
          </w:tcPr>
          <w:p w:rsidR="00D95593" w:rsidRPr="002D5377" w:rsidRDefault="00D95593" w:rsidP="002D5377">
            <w:pPr>
              <w:spacing w:line="240" w:lineRule="auto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D5377">
              <w:rPr>
                <w:rFonts w:ascii="Times New Roman" w:hAnsi="Times New Roman"/>
                <w:sz w:val="28"/>
                <w:szCs w:val="28"/>
              </w:rPr>
              <w:t>4.Кабинет физики</w:t>
            </w:r>
          </w:p>
        </w:tc>
        <w:tc>
          <w:tcPr>
            <w:tcW w:w="2127" w:type="dxa"/>
          </w:tcPr>
          <w:p w:rsidR="00D95593" w:rsidRPr="002D5377" w:rsidRDefault="00D95593" w:rsidP="002D5377">
            <w:pPr>
              <w:spacing w:line="240" w:lineRule="auto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95593" w:rsidRPr="002D5377" w:rsidRDefault="00D95593" w:rsidP="002D5377">
            <w:pPr>
              <w:spacing w:line="240" w:lineRule="auto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5593" w:rsidRPr="002D5377" w:rsidTr="006E6787">
        <w:tc>
          <w:tcPr>
            <w:tcW w:w="4077" w:type="dxa"/>
          </w:tcPr>
          <w:p w:rsidR="00D95593" w:rsidRPr="002D5377" w:rsidRDefault="00D95593" w:rsidP="002D5377">
            <w:pPr>
              <w:spacing w:line="240" w:lineRule="auto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D5377">
              <w:rPr>
                <w:rFonts w:ascii="Times New Roman" w:hAnsi="Times New Roman"/>
                <w:sz w:val="28"/>
                <w:szCs w:val="28"/>
              </w:rPr>
              <w:t>5.Кабинет биологии</w:t>
            </w:r>
          </w:p>
        </w:tc>
        <w:tc>
          <w:tcPr>
            <w:tcW w:w="2127" w:type="dxa"/>
          </w:tcPr>
          <w:p w:rsidR="00D95593" w:rsidRPr="002D5377" w:rsidRDefault="00D95593" w:rsidP="002D5377">
            <w:pPr>
              <w:spacing w:line="240" w:lineRule="auto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95593" w:rsidRPr="002D5377" w:rsidRDefault="00D95593" w:rsidP="002D5377">
            <w:pPr>
              <w:spacing w:line="240" w:lineRule="auto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F57E2" w:rsidRPr="002D5377" w:rsidRDefault="000F57E2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0F57E2" w:rsidRPr="002D5377" w:rsidRDefault="00A73F07" w:rsidP="002D5377">
      <w:pPr>
        <w:spacing w:line="240" w:lineRule="auto"/>
        <w:ind w:firstLine="709"/>
        <w:contextualSpacing/>
        <w:jc w:val="right"/>
        <w:rPr>
          <w:rFonts w:ascii="Times New Roman" w:hAnsi="Times New Roman"/>
          <w:b/>
          <w:i/>
          <w:sz w:val="28"/>
          <w:szCs w:val="28"/>
        </w:rPr>
      </w:pPr>
      <w:r w:rsidRPr="002D5377">
        <w:rPr>
          <w:rFonts w:ascii="Times New Roman" w:hAnsi="Times New Roman"/>
          <w:b/>
          <w:i/>
          <w:sz w:val="28"/>
          <w:szCs w:val="28"/>
        </w:rPr>
        <w:t>Приложение 2.</w:t>
      </w:r>
    </w:p>
    <w:p w:rsidR="00D96DB3" w:rsidRPr="002D5377" w:rsidRDefault="00D96DB3" w:rsidP="002D5377">
      <w:pPr>
        <w:spacing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2D5377">
        <w:rPr>
          <w:rFonts w:ascii="Times New Roman" w:hAnsi="Times New Roman"/>
          <w:b/>
          <w:sz w:val="28"/>
          <w:szCs w:val="28"/>
        </w:rPr>
        <w:t>Локация 1: «Химический  лабиринт»</w:t>
      </w:r>
    </w:p>
    <w:p w:rsidR="00D96DB3" w:rsidRPr="002D5377" w:rsidRDefault="00D96DB3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b/>
          <w:i/>
          <w:sz w:val="28"/>
          <w:szCs w:val="28"/>
        </w:rPr>
        <w:t>Задание</w:t>
      </w:r>
      <w:r w:rsidRPr="002D5377">
        <w:rPr>
          <w:rFonts w:ascii="Times New Roman" w:hAnsi="Times New Roman"/>
          <w:sz w:val="28"/>
          <w:szCs w:val="28"/>
        </w:rPr>
        <w:t>: классификация химических элементов.</w:t>
      </w:r>
    </w:p>
    <w:p w:rsidR="00D96DB3" w:rsidRPr="002D5377" w:rsidRDefault="00D96DB3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b/>
          <w:i/>
          <w:sz w:val="28"/>
          <w:szCs w:val="28"/>
        </w:rPr>
        <w:t>Цель задания</w:t>
      </w:r>
      <w:r w:rsidRPr="002D5377">
        <w:rPr>
          <w:rFonts w:ascii="Times New Roman" w:hAnsi="Times New Roman"/>
          <w:sz w:val="28"/>
          <w:szCs w:val="28"/>
        </w:rPr>
        <w:t>: Классифицировать предложенные химические элементы по группам.</w:t>
      </w:r>
    </w:p>
    <w:p w:rsidR="00D96DB3" w:rsidRPr="002D5377" w:rsidRDefault="00D96DB3" w:rsidP="002D5377">
      <w:pPr>
        <w:spacing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  <w:r w:rsidRPr="002D5377">
        <w:rPr>
          <w:rFonts w:ascii="Times New Roman" w:hAnsi="Times New Roman"/>
          <w:b/>
          <w:i/>
          <w:sz w:val="28"/>
          <w:szCs w:val="28"/>
        </w:rPr>
        <w:t>Инструкция:</w:t>
      </w:r>
    </w:p>
    <w:p w:rsidR="00D96DB3" w:rsidRPr="002D5377" w:rsidRDefault="00D96DB3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1. Вам необходимо классифицировать следующие химические элементы по их свойствам или группам:</w:t>
      </w:r>
    </w:p>
    <w:p w:rsidR="00D96DB3" w:rsidRPr="002D5377" w:rsidRDefault="00D96DB3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2D5377">
        <w:rPr>
          <w:rFonts w:ascii="Times New Roman" w:hAnsi="Times New Roman"/>
          <w:sz w:val="28"/>
          <w:szCs w:val="28"/>
        </w:rPr>
        <w:t>Литий (</w:t>
      </w:r>
      <w:proofErr w:type="spellStart"/>
      <w:r w:rsidRPr="002D5377">
        <w:rPr>
          <w:rFonts w:ascii="Times New Roman" w:hAnsi="Times New Roman"/>
          <w:sz w:val="28"/>
          <w:szCs w:val="28"/>
        </w:rPr>
        <w:t>Li</w:t>
      </w:r>
      <w:proofErr w:type="spellEnd"/>
      <w:r w:rsidRPr="002D5377">
        <w:rPr>
          <w:rFonts w:ascii="Times New Roman" w:hAnsi="Times New Roman"/>
          <w:sz w:val="28"/>
          <w:szCs w:val="28"/>
        </w:rPr>
        <w:t>), Натрий (</w:t>
      </w:r>
      <w:proofErr w:type="spellStart"/>
      <w:r w:rsidRPr="002D5377">
        <w:rPr>
          <w:rFonts w:ascii="Times New Roman" w:hAnsi="Times New Roman"/>
          <w:sz w:val="28"/>
          <w:szCs w:val="28"/>
        </w:rPr>
        <w:t>Na</w:t>
      </w:r>
      <w:proofErr w:type="spellEnd"/>
      <w:r w:rsidRPr="002D5377">
        <w:rPr>
          <w:rFonts w:ascii="Times New Roman" w:hAnsi="Times New Roman"/>
          <w:sz w:val="28"/>
          <w:szCs w:val="28"/>
        </w:rPr>
        <w:t>), Калий (K), Магний (</w:t>
      </w:r>
      <w:proofErr w:type="spellStart"/>
      <w:r w:rsidRPr="002D5377">
        <w:rPr>
          <w:rFonts w:ascii="Times New Roman" w:hAnsi="Times New Roman"/>
          <w:sz w:val="28"/>
          <w:szCs w:val="28"/>
        </w:rPr>
        <w:t>Mg</w:t>
      </w:r>
      <w:proofErr w:type="spellEnd"/>
      <w:r w:rsidRPr="002D5377">
        <w:rPr>
          <w:rFonts w:ascii="Times New Roman" w:hAnsi="Times New Roman"/>
          <w:sz w:val="28"/>
          <w:szCs w:val="28"/>
        </w:rPr>
        <w:t>), Кальций (</w:t>
      </w:r>
      <w:proofErr w:type="spellStart"/>
      <w:r w:rsidRPr="002D5377">
        <w:rPr>
          <w:rFonts w:ascii="Times New Roman" w:hAnsi="Times New Roman"/>
          <w:sz w:val="28"/>
          <w:szCs w:val="28"/>
        </w:rPr>
        <w:t>Ca</w:t>
      </w:r>
      <w:proofErr w:type="spellEnd"/>
      <w:r w:rsidRPr="002D5377">
        <w:rPr>
          <w:rFonts w:ascii="Times New Roman" w:hAnsi="Times New Roman"/>
          <w:sz w:val="28"/>
          <w:szCs w:val="28"/>
        </w:rPr>
        <w:t>),</w:t>
      </w:r>
      <w:r w:rsidR="002C78BB" w:rsidRPr="002D5377">
        <w:rPr>
          <w:rFonts w:ascii="Times New Roman" w:hAnsi="Times New Roman"/>
          <w:sz w:val="28"/>
          <w:szCs w:val="28"/>
        </w:rPr>
        <w:t xml:space="preserve"> </w:t>
      </w:r>
      <w:r w:rsidRPr="002D5377">
        <w:rPr>
          <w:rFonts w:ascii="Times New Roman" w:hAnsi="Times New Roman"/>
          <w:sz w:val="28"/>
          <w:szCs w:val="28"/>
        </w:rPr>
        <w:t>Алюминий (</w:t>
      </w:r>
      <w:proofErr w:type="spellStart"/>
      <w:r w:rsidRPr="002D5377">
        <w:rPr>
          <w:rFonts w:ascii="Times New Roman" w:hAnsi="Times New Roman"/>
          <w:sz w:val="28"/>
          <w:szCs w:val="28"/>
        </w:rPr>
        <w:t>Al</w:t>
      </w:r>
      <w:proofErr w:type="spellEnd"/>
      <w:r w:rsidRPr="002D5377">
        <w:rPr>
          <w:rFonts w:ascii="Times New Roman" w:hAnsi="Times New Roman"/>
          <w:sz w:val="28"/>
          <w:szCs w:val="28"/>
        </w:rPr>
        <w:t>), Углерод (C),</w:t>
      </w:r>
      <w:r w:rsidR="002C78BB" w:rsidRPr="002D5377">
        <w:rPr>
          <w:rFonts w:ascii="Times New Roman" w:hAnsi="Times New Roman"/>
          <w:sz w:val="28"/>
          <w:szCs w:val="28"/>
        </w:rPr>
        <w:t xml:space="preserve"> </w:t>
      </w:r>
      <w:r w:rsidRPr="002D5377">
        <w:rPr>
          <w:rFonts w:ascii="Times New Roman" w:hAnsi="Times New Roman"/>
          <w:sz w:val="28"/>
          <w:szCs w:val="28"/>
        </w:rPr>
        <w:t>Азот (N), Кислород (O),Сера (S)</w:t>
      </w:r>
      <w:proofErr w:type="gramEnd"/>
    </w:p>
    <w:p w:rsidR="00D96DB3" w:rsidRPr="002D5377" w:rsidRDefault="00D96DB3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2. Заполните таблицу: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96DB3" w:rsidRPr="002D5377" w:rsidTr="009319D4">
        <w:tc>
          <w:tcPr>
            <w:tcW w:w="4855" w:type="dxa"/>
          </w:tcPr>
          <w:p w:rsidR="00D96DB3" w:rsidRPr="002D5377" w:rsidRDefault="00D96DB3" w:rsidP="002D5377">
            <w:pPr>
              <w:spacing w:line="240" w:lineRule="auto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D5377">
              <w:rPr>
                <w:rFonts w:ascii="Times New Roman" w:hAnsi="Times New Roman"/>
                <w:sz w:val="28"/>
                <w:szCs w:val="28"/>
              </w:rPr>
              <w:t>Группа элементов</w:t>
            </w:r>
          </w:p>
        </w:tc>
        <w:tc>
          <w:tcPr>
            <w:tcW w:w="4856" w:type="dxa"/>
          </w:tcPr>
          <w:p w:rsidR="00D96DB3" w:rsidRPr="002D5377" w:rsidRDefault="00D96DB3" w:rsidP="002D5377">
            <w:pPr>
              <w:spacing w:line="240" w:lineRule="auto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D5377">
              <w:rPr>
                <w:rFonts w:ascii="Times New Roman" w:hAnsi="Times New Roman"/>
                <w:sz w:val="28"/>
                <w:szCs w:val="28"/>
              </w:rPr>
              <w:t>Элементы</w:t>
            </w:r>
          </w:p>
        </w:tc>
      </w:tr>
      <w:tr w:rsidR="00D96DB3" w:rsidRPr="002D5377" w:rsidTr="009319D4">
        <w:tc>
          <w:tcPr>
            <w:tcW w:w="4855" w:type="dxa"/>
          </w:tcPr>
          <w:p w:rsidR="00D96DB3" w:rsidRPr="002D5377" w:rsidRDefault="00D96DB3" w:rsidP="002D5377">
            <w:pPr>
              <w:spacing w:line="240" w:lineRule="auto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56" w:type="dxa"/>
          </w:tcPr>
          <w:p w:rsidR="00D96DB3" w:rsidRPr="002D5377" w:rsidRDefault="00D96DB3" w:rsidP="002D5377">
            <w:pPr>
              <w:spacing w:line="240" w:lineRule="auto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96DB3" w:rsidRPr="002D5377" w:rsidRDefault="00D96DB3" w:rsidP="002D5377">
      <w:pPr>
        <w:spacing w:line="240" w:lineRule="auto"/>
        <w:ind w:firstLine="709"/>
        <w:contextualSpacing/>
        <w:rPr>
          <w:rFonts w:ascii="Times New Roman" w:hAnsi="Times New Roman"/>
          <w:i/>
          <w:sz w:val="28"/>
          <w:szCs w:val="28"/>
        </w:rPr>
      </w:pPr>
      <w:r w:rsidRPr="002D5377">
        <w:rPr>
          <w:rFonts w:ascii="Times New Roman" w:hAnsi="Times New Roman"/>
          <w:b/>
          <w:i/>
          <w:sz w:val="28"/>
          <w:szCs w:val="28"/>
        </w:rPr>
        <w:t>Обсуждение</w:t>
      </w:r>
      <w:r w:rsidRPr="002D5377">
        <w:rPr>
          <w:rFonts w:ascii="Times New Roman" w:hAnsi="Times New Roman"/>
          <w:i/>
          <w:sz w:val="28"/>
          <w:szCs w:val="28"/>
        </w:rPr>
        <w:t>:</w:t>
      </w:r>
    </w:p>
    <w:p w:rsidR="00D96DB3" w:rsidRPr="002D5377" w:rsidRDefault="00D96DB3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 xml:space="preserve">После выполнения задания обсудите, почему вы отнесли каждый элемент </w:t>
      </w:r>
      <w:proofErr w:type="gramStart"/>
      <w:r w:rsidRPr="002D5377">
        <w:rPr>
          <w:rFonts w:ascii="Times New Roman" w:hAnsi="Times New Roman"/>
          <w:sz w:val="28"/>
          <w:szCs w:val="28"/>
        </w:rPr>
        <w:t>к</w:t>
      </w:r>
      <w:proofErr w:type="gramEnd"/>
    </w:p>
    <w:p w:rsidR="00D96DB3" w:rsidRPr="002D5377" w:rsidRDefault="00D96DB3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D96DB3" w:rsidRPr="002D5377" w:rsidRDefault="00D96DB3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той или иной группе. Какие свойства помогли вам сделать выбор?</w:t>
      </w:r>
    </w:p>
    <w:p w:rsidR="00D96DB3" w:rsidRPr="002D5377" w:rsidRDefault="00D96DB3" w:rsidP="002D5377">
      <w:pPr>
        <w:spacing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2D5377">
        <w:rPr>
          <w:rFonts w:ascii="Times New Roman" w:hAnsi="Times New Roman"/>
          <w:b/>
          <w:sz w:val="28"/>
          <w:szCs w:val="28"/>
        </w:rPr>
        <w:t>Получите подсказку.</w:t>
      </w:r>
    </w:p>
    <w:p w:rsidR="00D95593" w:rsidRPr="002D5377" w:rsidRDefault="00D95593" w:rsidP="002D5377">
      <w:pPr>
        <w:spacing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:rsidR="002C78BB" w:rsidRPr="002D5377" w:rsidRDefault="002C78BB" w:rsidP="002D5377">
      <w:pPr>
        <w:spacing w:line="240" w:lineRule="auto"/>
        <w:ind w:firstLine="709"/>
        <w:contextualSpacing/>
        <w:jc w:val="right"/>
        <w:rPr>
          <w:rFonts w:ascii="Times New Roman" w:hAnsi="Times New Roman"/>
          <w:b/>
          <w:i/>
          <w:sz w:val="28"/>
          <w:szCs w:val="28"/>
        </w:rPr>
      </w:pPr>
      <w:r w:rsidRPr="002D5377">
        <w:rPr>
          <w:rFonts w:ascii="Times New Roman" w:hAnsi="Times New Roman"/>
          <w:b/>
          <w:i/>
          <w:sz w:val="28"/>
          <w:szCs w:val="28"/>
        </w:rPr>
        <w:t xml:space="preserve">Приложение </w:t>
      </w:r>
      <w:r w:rsidR="00A73F07" w:rsidRPr="002D5377">
        <w:rPr>
          <w:rFonts w:ascii="Times New Roman" w:hAnsi="Times New Roman"/>
          <w:b/>
          <w:i/>
          <w:sz w:val="28"/>
          <w:szCs w:val="28"/>
        </w:rPr>
        <w:t>3</w:t>
      </w:r>
      <w:r w:rsidRPr="002D5377">
        <w:rPr>
          <w:rFonts w:ascii="Times New Roman" w:hAnsi="Times New Roman"/>
          <w:b/>
          <w:i/>
          <w:sz w:val="28"/>
          <w:szCs w:val="28"/>
        </w:rPr>
        <w:t>.</w:t>
      </w:r>
    </w:p>
    <w:p w:rsidR="002C78BB" w:rsidRPr="002D5377" w:rsidRDefault="002C78BB" w:rsidP="002D5377">
      <w:pPr>
        <w:spacing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2D5377">
        <w:rPr>
          <w:rFonts w:ascii="Times New Roman" w:hAnsi="Times New Roman"/>
          <w:b/>
          <w:sz w:val="28"/>
          <w:szCs w:val="28"/>
        </w:rPr>
        <w:t>Локация 2: «Лаборатория алхимика»</w:t>
      </w:r>
    </w:p>
    <w:p w:rsidR="002C78BB" w:rsidRPr="002D5377" w:rsidRDefault="002C78BB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b/>
          <w:i/>
          <w:sz w:val="28"/>
          <w:szCs w:val="28"/>
        </w:rPr>
        <w:t>Задание:</w:t>
      </w:r>
      <w:r w:rsidRPr="002D5377">
        <w:rPr>
          <w:rFonts w:ascii="Times New Roman" w:hAnsi="Times New Roman"/>
          <w:sz w:val="28"/>
          <w:szCs w:val="28"/>
        </w:rPr>
        <w:t xml:space="preserve"> Великий Маг хочет выбрать самое безопасное и мягкое мыло для купания своего внука. Маг знает, что мыло может иметь разный уровень рН и состав. Помогите Магу сделать правильный выбор.</w:t>
      </w:r>
    </w:p>
    <w:p w:rsidR="002C78BB" w:rsidRPr="002D5377" w:rsidRDefault="002C78BB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b/>
          <w:i/>
          <w:sz w:val="28"/>
          <w:szCs w:val="28"/>
        </w:rPr>
        <w:lastRenderedPageBreak/>
        <w:t>Цель</w:t>
      </w:r>
      <w:r w:rsidRPr="002D5377">
        <w:rPr>
          <w:rFonts w:ascii="Times New Roman" w:hAnsi="Times New Roman"/>
          <w:sz w:val="28"/>
          <w:szCs w:val="28"/>
        </w:rPr>
        <w:t>: Определить, какой из трех образцов мыла имеет наиболее безопасный уровень кислотности (</w:t>
      </w:r>
      <w:proofErr w:type="spellStart"/>
      <w:r w:rsidRPr="002D5377">
        <w:rPr>
          <w:rFonts w:ascii="Times New Roman" w:hAnsi="Times New Roman"/>
          <w:sz w:val="28"/>
          <w:szCs w:val="28"/>
        </w:rPr>
        <w:t>pH</w:t>
      </w:r>
      <w:proofErr w:type="spellEnd"/>
      <w:r w:rsidRPr="002D5377">
        <w:rPr>
          <w:rFonts w:ascii="Times New Roman" w:hAnsi="Times New Roman"/>
          <w:sz w:val="28"/>
          <w:szCs w:val="28"/>
        </w:rPr>
        <w:t>) для использования детьми.</w:t>
      </w:r>
    </w:p>
    <w:p w:rsidR="002C78BB" w:rsidRPr="002D5377" w:rsidRDefault="002C78BB" w:rsidP="002D5377">
      <w:pPr>
        <w:spacing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  <w:r w:rsidRPr="002D5377">
        <w:rPr>
          <w:rFonts w:ascii="Times New Roman" w:hAnsi="Times New Roman"/>
          <w:b/>
          <w:i/>
          <w:sz w:val="28"/>
          <w:szCs w:val="28"/>
        </w:rPr>
        <w:t>Материалы:</w:t>
      </w:r>
    </w:p>
    <w:p w:rsidR="002C78BB" w:rsidRPr="002D5377" w:rsidRDefault="002C78BB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1. Три раствора мыла (детское мыло, хозяйственное мыло и жидкое мыло для рук)</w:t>
      </w:r>
    </w:p>
    <w:p w:rsidR="002C78BB" w:rsidRPr="002D5377" w:rsidRDefault="002C78BB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2. Датчик кислотности (</w:t>
      </w:r>
      <w:proofErr w:type="spellStart"/>
      <w:r w:rsidRPr="002D5377">
        <w:rPr>
          <w:rFonts w:ascii="Times New Roman" w:hAnsi="Times New Roman"/>
          <w:sz w:val="28"/>
          <w:szCs w:val="28"/>
        </w:rPr>
        <w:t>pH</w:t>
      </w:r>
      <w:proofErr w:type="spellEnd"/>
      <w:r w:rsidRPr="002D5377">
        <w:rPr>
          <w:rFonts w:ascii="Times New Roman" w:hAnsi="Times New Roman"/>
          <w:sz w:val="28"/>
          <w:szCs w:val="28"/>
        </w:rPr>
        <w:t>-метр, индикаторные полоски).</w:t>
      </w:r>
    </w:p>
    <w:p w:rsidR="002C78BB" w:rsidRPr="002D5377" w:rsidRDefault="002C78BB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3.  Стаканы для каждого раствора.</w:t>
      </w:r>
    </w:p>
    <w:p w:rsidR="002C78BB" w:rsidRPr="002D5377" w:rsidRDefault="002C78BB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4. Штатив.</w:t>
      </w:r>
    </w:p>
    <w:p w:rsidR="002C78BB" w:rsidRPr="002D5377" w:rsidRDefault="002C78BB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5. Вода для промывания датчика (для чистоты эксперимента).</w:t>
      </w:r>
    </w:p>
    <w:p w:rsidR="002C78BB" w:rsidRPr="002D5377" w:rsidRDefault="002C78BB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6.  Бланк для заполнения результатов исследования.</w:t>
      </w:r>
    </w:p>
    <w:p w:rsidR="002C78BB" w:rsidRPr="002D5377" w:rsidRDefault="002C78BB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Инструкция:</w:t>
      </w:r>
    </w:p>
    <w:p w:rsidR="002C78BB" w:rsidRPr="002D5377" w:rsidRDefault="002C78BB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1. Подготовка образцов:</w:t>
      </w:r>
    </w:p>
    <w:p w:rsidR="002C78BB" w:rsidRPr="002D5377" w:rsidRDefault="002C78BB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Налейте равные объемы каждого из трех растворов мыла в отдельные  стаканы. Обозначьте их как "Образец 1", "Образец 2" и "Образец 3".</w:t>
      </w:r>
    </w:p>
    <w:p w:rsidR="002C78BB" w:rsidRPr="002D5377" w:rsidRDefault="002C78BB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 xml:space="preserve">2. Измерение </w:t>
      </w:r>
      <w:proofErr w:type="spellStart"/>
      <w:r w:rsidRPr="002D5377">
        <w:rPr>
          <w:rFonts w:ascii="Times New Roman" w:hAnsi="Times New Roman"/>
          <w:sz w:val="28"/>
          <w:szCs w:val="28"/>
        </w:rPr>
        <w:t>pH</w:t>
      </w:r>
      <w:proofErr w:type="spellEnd"/>
      <w:r w:rsidRPr="002D5377">
        <w:rPr>
          <w:rFonts w:ascii="Times New Roman" w:hAnsi="Times New Roman"/>
          <w:sz w:val="28"/>
          <w:szCs w:val="28"/>
        </w:rPr>
        <w:t>:</w:t>
      </w:r>
    </w:p>
    <w:p w:rsidR="002C78BB" w:rsidRPr="002D5377" w:rsidRDefault="002C78BB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Включите датчик кислотности и откалибруйте его.</w:t>
      </w:r>
    </w:p>
    <w:p w:rsidR="002C78BB" w:rsidRPr="002D5377" w:rsidRDefault="002C78BB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 xml:space="preserve">Поместите датчик в первый образец и дождитесь стабилизации показаний. Запишите значение </w:t>
      </w:r>
      <w:proofErr w:type="spellStart"/>
      <w:r w:rsidRPr="002D5377">
        <w:rPr>
          <w:rFonts w:ascii="Times New Roman" w:hAnsi="Times New Roman"/>
          <w:sz w:val="28"/>
          <w:szCs w:val="28"/>
        </w:rPr>
        <w:t>pH</w:t>
      </w:r>
      <w:proofErr w:type="spellEnd"/>
      <w:r w:rsidRPr="002D5377">
        <w:rPr>
          <w:rFonts w:ascii="Times New Roman" w:hAnsi="Times New Roman"/>
          <w:sz w:val="28"/>
          <w:szCs w:val="28"/>
        </w:rPr>
        <w:t>.</w:t>
      </w:r>
    </w:p>
    <w:p w:rsidR="002C78BB" w:rsidRPr="002D5377" w:rsidRDefault="002C78BB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Повторите процесс для второго и третьего образцов.</w:t>
      </w:r>
    </w:p>
    <w:p w:rsidR="002C78BB" w:rsidRPr="002D5377" w:rsidRDefault="002C78BB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3. Анализ результатов:</w:t>
      </w:r>
    </w:p>
    <w:p w:rsidR="002C78BB" w:rsidRPr="002D5377" w:rsidRDefault="002C78BB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Заполните таблицу: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C78BB" w:rsidRPr="002D5377" w:rsidTr="009319D4">
        <w:tc>
          <w:tcPr>
            <w:tcW w:w="2427" w:type="dxa"/>
          </w:tcPr>
          <w:p w:rsidR="002C78BB" w:rsidRPr="002D5377" w:rsidRDefault="002C78BB" w:rsidP="002D5377">
            <w:pPr>
              <w:spacing w:line="240" w:lineRule="auto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8" w:type="dxa"/>
          </w:tcPr>
          <w:p w:rsidR="002C78BB" w:rsidRPr="002D5377" w:rsidRDefault="002C78BB" w:rsidP="002D5377">
            <w:pPr>
              <w:spacing w:line="240" w:lineRule="auto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D5377">
              <w:rPr>
                <w:rFonts w:ascii="Times New Roman" w:hAnsi="Times New Roman"/>
                <w:sz w:val="28"/>
                <w:szCs w:val="28"/>
              </w:rPr>
              <w:t>Образец 1</w:t>
            </w:r>
          </w:p>
        </w:tc>
        <w:tc>
          <w:tcPr>
            <w:tcW w:w="2428" w:type="dxa"/>
          </w:tcPr>
          <w:p w:rsidR="002C78BB" w:rsidRPr="002D5377" w:rsidRDefault="002C78BB" w:rsidP="002D5377">
            <w:pPr>
              <w:spacing w:line="240" w:lineRule="auto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D5377">
              <w:rPr>
                <w:rFonts w:ascii="Times New Roman" w:hAnsi="Times New Roman"/>
                <w:sz w:val="28"/>
                <w:szCs w:val="28"/>
              </w:rPr>
              <w:t>Образец 2</w:t>
            </w:r>
          </w:p>
        </w:tc>
        <w:tc>
          <w:tcPr>
            <w:tcW w:w="2428" w:type="dxa"/>
          </w:tcPr>
          <w:p w:rsidR="002C78BB" w:rsidRPr="002D5377" w:rsidRDefault="002C78BB" w:rsidP="002D5377">
            <w:pPr>
              <w:spacing w:line="240" w:lineRule="auto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D5377">
              <w:rPr>
                <w:rFonts w:ascii="Times New Roman" w:hAnsi="Times New Roman"/>
                <w:sz w:val="28"/>
                <w:szCs w:val="28"/>
              </w:rPr>
              <w:t>Образец 3</w:t>
            </w:r>
          </w:p>
        </w:tc>
      </w:tr>
      <w:tr w:rsidR="002C78BB" w:rsidRPr="002D5377" w:rsidTr="009319D4">
        <w:tc>
          <w:tcPr>
            <w:tcW w:w="2427" w:type="dxa"/>
          </w:tcPr>
          <w:p w:rsidR="002C78BB" w:rsidRPr="002D5377" w:rsidRDefault="002C78BB" w:rsidP="002D5377">
            <w:pPr>
              <w:spacing w:line="240" w:lineRule="auto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D5377">
              <w:rPr>
                <w:rFonts w:ascii="Times New Roman" w:hAnsi="Times New Roman"/>
                <w:sz w:val="28"/>
                <w:szCs w:val="28"/>
              </w:rPr>
              <w:t>Уровень рН</w:t>
            </w:r>
          </w:p>
        </w:tc>
        <w:tc>
          <w:tcPr>
            <w:tcW w:w="2428" w:type="dxa"/>
          </w:tcPr>
          <w:p w:rsidR="002C78BB" w:rsidRPr="002D5377" w:rsidRDefault="002C78BB" w:rsidP="002D5377">
            <w:pPr>
              <w:spacing w:line="240" w:lineRule="auto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8" w:type="dxa"/>
          </w:tcPr>
          <w:p w:rsidR="002C78BB" w:rsidRPr="002D5377" w:rsidRDefault="002C78BB" w:rsidP="002D5377">
            <w:pPr>
              <w:spacing w:line="240" w:lineRule="auto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8" w:type="dxa"/>
          </w:tcPr>
          <w:p w:rsidR="002C78BB" w:rsidRPr="002D5377" w:rsidRDefault="002C78BB" w:rsidP="002D5377">
            <w:pPr>
              <w:spacing w:line="240" w:lineRule="auto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C78BB" w:rsidRPr="002D5377" w:rsidRDefault="002C78BB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 xml:space="preserve">Сравните полученные значения </w:t>
      </w:r>
      <w:proofErr w:type="spellStart"/>
      <w:r w:rsidRPr="002D5377">
        <w:rPr>
          <w:rFonts w:ascii="Times New Roman" w:hAnsi="Times New Roman"/>
          <w:sz w:val="28"/>
          <w:szCs w:val="28"/>
        </w:rPr>
        <w:t>pH</w:t>
      </w:r>
      <w:proofErr w:type="spellEnd"/>
      <w:r w:rsidRPr="002D5377">
        <w:rPr>
          <w:rFonts w:ascii="Times New Roman" w:hAnsi="Times New Roman"/>
          <w:sz w:val="28"/>
          <w:szCs w:val="28"/>
        </w:rPr>
        <w:t xml:space="preserve"> для всех трех образцов.</w:t>
      </w:r>
    </w:p>
    <w:p w:rsidR="002C78BB" w:rsidRPr="002D5377" w:rsidRDefault="002C78BB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4. Выводы:</w:t>
      </w:r>
    </w:p>
    <w:p w:rsidR="002C78BB" w:rsidRPr="002D5377" w:rsidRDefault="002C78BB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 xml:space="preserve">Определите, какой из образцов имеет наиболее подходящий уровень </w:t>
      </w:r>
      <w:proofErr w:type="spellStart"/>
      <w:r w:rsidRPr="002D5377">
        <w:rPr>
          <w:rFonts w:ascii="Times New Roman" w:hAnsi="Times New Roman"/>
          <w:sz w:val="28"/>
          <w:szCs w:val="28"/>
        </w:rPr>
        <w:t>pH</w:t>
      </w:r>
      <w:proofErr w:type="spellEnd"/>
      <w:r w:rsidRPr="002D5377">
        <w:rPr>
          <w:rFonts w:ascii="Times New Roman" w:hAnsi="Times New Roman"/>
          <w:sz w:val="28"/>
          <w:szCs w:val="28"/>
        </w:rPr>
        <w:t xml:space="preserve"> для использования детьми?</w:t>
      </w:r>
    </w:p>
    <w:p w:rsidR="002C78BB" w:rsidRPr="002D5377" w:rsidRDefault="002C78BB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Запишите свои выводы и объясните куратору, почему выбранный образец безопасен.</w:t>
      </w:r>
    </w:p>
    <w:p w:rsidR="002C78BB" w:rsidRPr="002D5377" w:rsidRDefault="002C78BB" w:rsidP="002D5377">
      <w:pPr>
        <w:spacing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2D5377">
        <w:rPr>
          <w:rFonts w:ascii="Times New Roman" w:hAnsi="Times New Roman"/>
          <w:b/>
          <w:sz w:val="28"/>
          <w:szCs w:val="28"/>
        </w:rPr>
        <w:t>Получите подсказку.</w:t>
      </w:r>
    </w:p>
    <w:p w:rsidR="00594833" w:rsidRPr="002D5377" w:rsidRDefault="00594833" w:rsidP="002D5377">
      <w:pPr>
        <w:spacing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:rsidR="004C06AD" w:rsidRPr="002D5377" w:rsidRDefault="00A73F07" w:rsidP="002D5377">
      <w:pPr>
        <w:spacing w:line="240" w:lineRule="auto"/>
        <w:ind w:firstLine="709"/>
        <w:contextualSpacing/>
        <w:jc w:val="right"/>
        <w:rPr>
          <w:rFonts w:ascii="Times New Roman" w:hAnsi="Times New Roman"/>
          <w:b/>
          <w:i/>
          <w:sz w:val="28"/>
          <w:szCs w:val="28"/>
        </w:rPr>
      </w:pPr>
      <w:r w:rsidRPr="002D5377">
        <w:rPr>
          <w:rFonts w:ascii="Times New Roman" w:hAnsi="Times New Roman"/>
          <w:b/>
          <w:i/>
          <w:sz w:val="28"/>
          <w:szCs w:val="28"/>
        </w:rPr>
        <w:t>Приложение 4</w:t>
      </w:r>
      <w:r w:rsidR="004C06AD" w:rsidRPr="002D5377">
        <w:rPr>
          <w:rFonts w:ascii="Times New Roman" w:hAnsi="Times New Roman"/>
          <w:b/>
          <w:i/>
          <w:sz w:val="28"/>
          <w:szCs w:val="28"/>
        </w:rPr>
        <w:t>.</w:t>
      </w:r>
    </w:p>
    <w:p w:rsidR="004C06AD" w:rsidRPr="002D5377" w:rsidRDefault="004C06AD" w:rsidP="002D5377">
      <w:pPr>
        <w:spacing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2D5377">
        <w:rPr>
          <w:rFonts w:ascii="Times New Roman" w:hAnsi="Times New Roman"/>
          <w:b/>
          <w:sz w:val="28"/>
          <w:szCs w:val="28"/>
        </w:rPr>
        <w:t>Локация  3: «Химический детектив»</w:t>
      </w:r>
    </w:p>
    <w:p w:rsidR="004C06AD" w:rsidRPr="002D5377" w:rsidRDefault="004C06AD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b/>
          <w:i/>
          <w:sz w:val="28"/>
          <w:szCs w:val="28"/>
        </w:rPr>
        <w:t>Задание</w:t>
      </w:r>
      <w:r w:rsidRPr="002D5377">
        <w:rPr>
          <w:rFonts w:ascii="Times New Roman" w:hAnsi="Times New Roman"/>
          <w:sz w:val="28"/>
          <w:szCs w:val="28"/>
        </w:rPr>
        <w:t>: определение веществ по описанию.</w:t>
      </w:r>
    </w:p>
    <w:p w:rsidR="004C06AD" w:rsidRPr="002D5377" w:rsidRDefault="004C06AD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b/>
          <w:i/>
          <w:sz w:val="28"/>
          <w:szCs w:val="28"/>
        </w:rPr>
        <w:t>Цель задания</w:t>
      </w:r>
      <w:r w:rsidRPr="002D5377">
        <w:rPr>
          <w:rFonts w:ascii="Times New Roman" w:hAnsi="Times New Roman"/>
          <w:sz w:val="28"/>
          <w:szCs w:val="28"/>
        </w:rPr>
        <w:t>: Используя предоставленные описания, определить, о каких химических веществах идет речь.</w:t>
      </w:r>
    </w:p>
    <w:p w:rsidR="004C06AD" w:rsidRPr="002D5377" w:rsidRDefault="004C06AD" w:rsidP="002D5377">
      <w:pPr>
        <w:spacing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  <w:r w:rsidRPr="002D5377">
        <w:rPr>
          <w:rFonts w:ascii="Times New Roman" w:hAnsi="Times New Roman"/>
          <w:b/>
          <w:i/>
          <w:sz w:val="28"/>
          <w:szCs w:val="28"/>
        </w:rPr>
        <w:t>Описание веществ:</w:t>
      </w:r>
    </w:p>
    <w:p w:rsidR="004C06AD" w:rsidRPr="002D5377" w:rsidRDefault="004C06AD" w:rsidP="002D5377">
      <w:pPr>
        <w:spacing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  <w:r w:rsidRPr="002D5377">
        <w:rPr>
          <w:rFonts w:ascii="Times New Roman" w:hAnsi="Times New Roman"/>
          <w:b/>
          <w:i/>
          <w:sz w:val="28"/>
          <w:szCs w:val="28"/>
        </w:rPr>
        <w:t xml:space="preserve"> Вещество 1:</w:t>
      </w:r>
    </w:p>
    <w:p w:rsidR="004C06AD" w:rsidRPr="002D5377" w:rsidRDefault="004C06AD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Это бесцветная жидкость, которая при нагревании превращается в пар. Она является универсальным растворителем и жизненно важна для всех известных форм жизни. В химии она обозначается как оксид.</w:t>
      </w:r>
    </w:p>
    <w:p w:rsidR="004C06AD" w:rsidRPr="002D5377" w:rsidRDefault="004C06AD" w:rsidP="002D5377">
      <w:pPr>
        <w:spacing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 xml:space="preserve"> </w:t>
      </w:r>
      <w:r w:rsidRPr="002D5377">
        <w:rPr>
          <w:rFonts w:ascii="Times New Roman" w:hAnsi="Times New Roman"/>
          <w:b/>
          <w:i/>
          <w:sz w:val="28"/>
          <w:szCs w:val="28"/>
        </w:rPr>
        <w:t>Вещество 2:</w:t>
      </w:r>
    </w:p>
    <w:p w:rsidR="004C06AD" w:rsidRPr="002D5377" w:rsidRDefault="004C06AD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 xml:space="preserve">Это мягкий, серебристо-белый металл, который быстро окисляется на воздухе. Он используется в производстве стекла и керамики, а также для </w:t>
      </w:r>
      <w:r w:rsidRPr="002D5377">
        <w:rPr>
          <w:rFonts w:ascii="Times New Roman" w:hAnsi="Times New Roman"/>
          <w:sz w:val="28"/>
          <w:szCs w:val="28"/>
        </w:rPr>
        <w:lastRenderedPageBreak/>
        <w:t>создания сплавов. Его символ в таблице Менделеева  находится в 1 группе, 3 периоде.</w:t>
      </w:r>
    </w:p>
    <w:p w:rsidR="004C06AD" w:rsidRPr="002D5377" w:rsidRDefault="004C06AD" w:rsidP="002D5377">
      <w:pPr>
        <w:spacing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  <w:r w:rsidRPr="002D5377">
        <w:rPr>
          <w:rFonts w:ascii="Times New Roman" w:hAnsi="Times New Roman"/>
          <w:b/>
          <w:i/>
          <w:sz w:val="28"/>
          <w:szCs w:val="28"/>
        </w:rPr>
        <w:t xml:space="preserve"> Вещество 3:</w:t>
      </w:r>
    </w:p>
    <w:p w:rsidR="004C06AD" w:rsidRPr="002D5377" w:rsidRDefault="004C06AD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 xml:space="preserve">Это газ с резким запахом, который является основным компонентом кухонной соли. Он образует соединения </w:t>
      </w:r>
      <w:proofErr w:type="gramStart"/>
      <w:r w:rsidRPr="002D5377">
        <w:rPr>
          <w:rFonts w:ascii="Times New Roman" w:hAnsi="Times New Roman"/>
          <w:sz w:val="28"/>
          <w:szCs w:val="28"/>
        </w:rPr>
        <w:t>с</w:t>
      </w:r>
      <w:proofErr w:type="gramEnd"/>
      <w:r w:rsidRPr="002D5377">
        <w:rPr>
          <w:rFonts w:ascii="Times New Roman" w:hAnsi="Times New Roman"/>
          <w:sz w:val="28"/>
          <w:szCs w:val="28"/>
        </w:rPr>
        <w:t xml:space="preserve"> щелочными металлами и используется в производстве пластмасс и дезинфицирующих средств. Его химическая формула двухатомна.</w:t>
      </w:r>
    </w:p>
    <w:p w:rsidR="004C06AD" w:rsidRPr="002D5377" w:rsidRDefault="004C06AD" w:rsidP="002D5377">
      <w:pPr>
        <w:spacing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  <w:r w:rsidRPr="002D5377">
        <w:rPr>
          <w:rFonts w:ascii="Times New Roman" w:hAnsi="Times New Roman"/>
          <w:b/>
          <w:i/>
          <w:sz w:val="28"/>
          <w:szCs w:val="28"/>
        </w:rPr>
        <w:t xml:space="preserve"> Вещество 4:</w:t>
      </w:r>
    </w:p>
    <w:p w:rsidR="004C06AD" w:rsidRPr="002D5377" w:rsidRDefault="004C06AD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Это черный или коричневый твердый материал, который состоит из углерода и используется в качестве топлива, а также для производства стали. Его можно найти в природе в виде графита или угля. Его химическая формула может варьироваться, но основным элементом является C.</w:t>
      </w:r>
    </w:p>
    <w:p w:rsidR="004C06AD" w:rsidRPr="002D5377" w:rsidRDefault="004C06AD" w:rsidP="002D5377">
      <w:pPr>
        <w:spacing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 xml:space="preserve"> </w:t>
      </w:r>
      <w:r w:rsidRPr="002D5377">
        <w:rPr>
          <w:rFonts w:ascii="Times New Roman" w:hAnsi="Times New Roman"/>
          <w:b/>
          <w:i/>
          <w:sz w:val="28"/>
          <w:szCs w:val="28"/>
        </w:rPr>
        <w:t>Вещество 5:</w:t>
      </w:r>
    </w:p>
    <w:p w:rsidR="004C06AD" w:rsidRPr="002D5377" w:rsidRDefault="004C06AD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Это бесцветный газ, который поддерживает горение и является основным компонентом воздуха. Он необходим для дыхания большинства живых организмов.</w:t>
      </w:r>
    </w:p>
    <w:p w:rsidR="004C06AD" w:rsidRPr="002D5377" w:rsidRDefault="004C06AD" w:rsidP="002D5377">
      <w:pPr>
        <w:spacing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  <w:r w:rsidRPr="002D5377">
        <w:rPr>
          <w:rFonts w:ascii="Times New Roman" w:hAnsi="Times New Roman"/>
          <w:b/>
          <w:i/>
          <w:sz w:val="28"/>
          <w:szCs w:val="28"/>
        </w:rPr>
        <w:t>Задание:</w:t>
      </w:r>
    </w:p>
    <w:p w:rsidR="004C06AD" w:rsidRPr="002D5377" w:rsidRDefault="004C06AD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1. Определите каждое из веществ по предоставленным описаниям.</w:t>
      </w:r>
    </w:p>
    <w:p w:rsidR="004C06AD" w:rsidRPr="002D5377" w:rsidRDefault="004C06AD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2. Напишите краткое объяснение, почему вы выбрали именно эти вещества.</w:t>
      </w:r>
    </w:p>
    <w:p w:rsidR="004C06AD" w:rsidRPr="002D5377" w:rsidRDefault="004C06AD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b/>
          <w:i/>
          <w:sz w:val="28"/>
          <w:szCs w:val="28"/>
        </w:rPr>
        <w:t>Обсуждение:</w:t>
      </w:r>
      <w:r w:rsidRPr="002D5377">
        <w:rPr>
          <w:rFonts w:ascii="Times New Roman" w:hAnsi="Times New Roman"/>
          <w:sz w:val="28"/>
          <w:szCs w:val="28"/>
        </w:rPr>
        <w:t xml:space="preserve"> Обсудите, какие ключевые слова в описаниях помогли вам определить каждое </w:t>
      </w:r>
      <w:proofErr w:type="gramStart"/>
      <w:r w:rsidRPr="002D5377">
        <w:rPr>
          <w:rFonts w:ascii="Times New Roman" w:hAnsi="Times New Roman"/>
          <w:sz w:val="28"/>
          <w:szCs w:val="28"/>
        </w:rPr>
        <w:t>вещество</w:t>
      </w:r>
      <w:proofErr w:type="gramEnd"/>
      <w:r w:rsidRPr="002D5377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Pr="002D5377">
        <w:rPr>
          <w:rFonts w:ascii="Times New Roman" w:hAnsi="Times New Roman"/>
          <w:sz w:val="28"/>
          <w:szCs w:val="28"/>
        </w:rPr>
        <w:t>какие</w:t>
      </w:r>
      <w:proofErr w:type="gramEnd"/>
      <w:r w:rsidRPr="002D5377">
        <w:rPr>
          <w:rFonts w:ascii="Times New Roman" w:hAnsi="Times New Roman"/>
          <w:sz w:val="28"/>
          <w:szCs w:val="28"/>
        </w:rPr>
        <w:t xml:space="preserve"> знания по химии были использованы в процессе решения задания.</w:t>
      </w:r>
    </w:p>
    <w:p w:rsidR="004C06AD" w:rsidRPr="002D5377" w:rsidRDefault="004C06AD" w:rsidP="002D5377">
      <w:pPr>
        <w:spacing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2D5377">
        <w:rPr>
          <w:rFonts w:ascii="Times New Roman" w:hAnsi="Times New Roman"/>
          <w:b/>
          <w:sz w:val="28"/>
          <w:szCs w:val="28"/>
        </w:rPr>
        <w:t>Получите подсказку.</w:t>
      </w:r>
    </w:p>
    <w:p w:rsidR="00FF6E96" w:rsidRPr="002D5377" w:rsidRDefault="00FF6E96" w:rsidP="002D5377">
      <w:pPr>
        <w:spacing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FF6E96" w:rsidRPr="002D5377" w:rsidRDefault="00A73F07" w:rsidP="002D5377">
      <w:pPr>
        <w:spacing w:line="240" w:lineRule="auto"/>
        <w:ind w:firstLine="709"/>
        <w:contextualSpacing/>
        <w:jc w:val="right"/>
        <w:rPr>
          <w:rFonts w:ascii="Times New Roman" w:hAnsi="Times New Roman"/>
          <w:b/>
          <w:i/>
          <w:sz w:val="28"/>
          <w:szCs w:val="28"/>
        </w:rPr>
      </w:pPr>
      <w:r w:rsidRPr="002D5377">
        <w:rPr>
          <w:rFonts w:ascii="Times New Roman" w:hAnsi="Times New Roman"/>
          <w:b/>
          <w:i/>
          <w:sz w:val="28"/>
          <w:szCs w:val="28"/>
        </w:rPr>
        <w:t>Приложение 5</w:t>
      </w:r>
      <w:r w:rsidR="00FF6E96" w:rsidRPr="002D5377">
        <w:rPr>
          <w:rFonts w:ascii="Times New Roman" w:hAnsi="Times New Roman"/>
          <w:b/>
          <w:i/>
          <w:sz w:val="28"/>
          <w:szCs w:val="28"/>
        </w:rPr>
        <w:t>.</w:t>
      </w:r>
    </w:p>
    <w:p w:rsidR="00FF6E96" w:rsidRPr="002D5377" w:rsidRDefault="00FF6E96" w:rsidP="002D5377">
      <w:pPr>
        <w:spacing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2D5377">
        <w:rPr>
          <w:rFonts w:ascii="Times New Roman" w:hAnsi="Times New Roman"/>
          <w:b/>
          <w:sz w:val="28"/>
          <w:szCs w:val="28"/>
        </w:rPr>
        <w:t>Локация 4: «Заколдованный кабинет»</w:t>
      </w:r>
    </w:p>
    <w:p w:rsidR="00FF6E96" w:rsidRPr="002D5377" w:rsidRDefault="00FF6E96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b/>
          <w:i/>
          <w:sz w:val="28"/>
          <w:szCs w:val="28"/>
        </w:rPr>
        <w:t>Задание</w:t>
      </w:r>
      <w:r w:rsidRPr="002D5377">
        <w:rPr>
          <w:rFonts w:ascii="Times New Roman" w:hAnsi="Times New Roman"/>
          <w:sz w:val="28"/>
          <w:szCs w:val="28"/>
        </w:rPr>
        <w:t>: Логическая головоломка для лаборатории химика.</w:t>
      </w:r>
    </w:p>
    <w:p w:rsidR="00FF6E96" w:rsidRPr="002D5377" w:rsidRDefault="00FF6E96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b/>
          <w:i/>
          <w:sz w:val="28"/>
          <w:szCs w:val="28"/>
        </w:rPr>
        <w:t>Цель задания</w:t>
      </w:r>
      <w:r w:rsidRPr="002D5377">
        <w:rPr>
          <w:rFonts w:ascii="Times New Roman" w:hAnsi="Times New Roman"/>
          <w:sz w:val="28"/>
          <w:szCs w:val="28"/>
        </w:rPr>
        <w:t>: Решить логическую головоломку, используя знания по химии и умение анализировать информацию.</w:t>
      </w:r>
    </w:p>
    <w:p w:rsidR="00FF6E96" w:rsidRPr="002D5377" w:rsidRDefault="00FF6E96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В лаборатории химика произошло загадочное исчезновение трех уникальных веществ. Вам нужно выяснить, какое вещество пропало, исходя из имеющейся информации.</w:t>
      </w:r>
    </w:p>
    <w:p w:rsidR="00FF6E96" w:rsidRPr="002D5377" w:rsidRDefault="00FF6E96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Исходные данные:</w:t>
      </w:r>
    </w:p>
    <w:p w:rsidR="00FF6E96" w:rsidRPr="002D5377" w:rsidRDefault="00FF6E96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1. Вещества:</w:t>
      </w:r>
    </w:p>
    <w:p w:rsidR="00FF6E96" w:rsidRPr="002D5377" w:rsidRDefault="00FF6E96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• Вещество A: Натрий (</w:t>
      </w:r>
      <w:proofErr w:type="spellStart"/>
      <w:r w:rsidRPr="002D5377">
        <w:rPr>
          <w:rFonts w:ascii="Times New Roman" w:hAnsi="Times New Roman"/>
          <w:sz w:val="28"/>
          <w:szCs w:val="28"/>
        </w:rPr>
        <w:t>Na</w:t>
      </w:r>
      <w:proofErr w:type="spellEnd"/>
      <w:r w:rsidRPr="002D5377">
        <w:rPr>
          <w:rFonts w:ascii="Times New Roman" w:hAnsi="Times New Roman"/>
          <w:sz w:val="28"/>
          <w:szCs w:val="28"/>
        </w:rPr>
        <w:t>)</w:t>
      </w:r>
    </w:p>
    <w:p w:rsidR="00FF6E96" w:rsidRPr="002D5377" w:rsidRDefault="00FF6E96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• Вещество B: Хлор (</w:t>
      </w:r>
      <w:proofErr w:type="spellStart"/>
      <w:r w:rsidRPr="002D5377">
        <w:rPr>
          <w:rFonts w:ascii="Times New Roman" w:hAnsi="Times New Roman"/>
          <w:sz w:val="28"/>
          <w:szCs w:val="28"/>
        </w:rPr>
        <w:t>Cl</w:t>
      </w:r>
      <w:proofErr w:type="spellEnd"/>
      <w:r w:rsidRPr="002D5377">
        <w:rPr>
          <w:rFonts w:ascii="Times New Roman" w:hAnsi="Times New Roman"/>
          <w:sz w:val="28"/>
          <w:szCs w:val="28"/>
        </w:rPr>
        <w:t>)</w:t>
      </w:r>
    </w:p>
    <w:p w:rsidR="00FF6E96" w:rsidRPr="002D5377" w:rsidRDefault="00FF6E96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• Вещество C: Углерод (C)</w:t>
      </w:r>
    </w:p>
    <w:p w:rsidR="00FF6E96" w:rsidRPr="002D5377" w:rsidRDefault="00FF6E96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2. Свойства веществ:</w:t>
      </w:r>
    </w:p>
    <w:p w:rsidR="00FF6E96" w:rsidRPr="002D5377" w:rsidRDefault="00FF6E96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• Вещество A — это щелочной металл, который реагирует с водой.</w:t>
      </w:r>
    </w:p>
    <w:p w:rsidR="00FF6E96" w:rsidRPr="002D5377" w:rsidRDefault="00FF6E96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• Вещество B — это газ, который образует соль с веществом A.</w:t>
      </w:r>
    </w:p>
    <w:p w:rsidR="00FF6E96" w:rsidRPr="002D5377" w:rsidRDefault="00FF6E96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• Вещество C — это неметалл, который может образовывать органические соединения.</w:t>
      </w:r>
    </w:p>
    <w:p w:rsidR="00FF6E96" w:rsidRPr="002D5377" w:rsidRDefault="00FF6E96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3. Подсказки:</w:t>
      </w:r>
    </w:p>
    <w:p w:rsidR="00FF6E96" w:rsidRPr="002D5377" w:rsidRDefault="00FF6E96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• Пропавшее вещество не является газом.</w:t>
      </w:r>
    </w:p>
    <w:p w:rsidR="00FF6E96" w:rsidRPr="002D5377" w:rsidRDefault="00FF6E96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lastRenderedPageBreak/>
        <w:t>• Пропавшее вещество не образует соединения с веществом A.</w:t>
      </w:r>
    </w:p>
    <w:p w:rsidR="00FF6E96" w:rsidRPr="002D5377" w:rsidRDefault="00FF6E96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• Пропавшее вещество используется в органической химии.</w:t>
      </w:r>
    </w:p>
    <w:p w:rsidR="00FF6E96" w:rsidRPr="002D5377" w:rsidRDefault="00FF6E96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1. Определите, какое из трех веществ пропало, основываясь на предоставленных подсказках.</w:t>
      </w:r>
    </w:p>
    <w:p w:rsidR="00FF6E96" w:rsidRPr="002D5377" w:rsidRDefault="00FF6E96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2. Объясните свой выбор, используя свойства веществ и подсказки.</w:t>
      </w:r>
    </w:p>
    <w:p w:rsidR="00FF6E96" w:rsidRPr="002D5377" w:rsidRDefault="00FF6E96" w:rsidP="002D5377">
      <w:pPr>
        <w:spacing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  <w:r w:rsidRPr="002D5377">
        <w:rPr>
          <w:rFonts w:ascii="Times New Roman" w:hAnsi="Times New Roman"/>
          <w:b/>
          <w:i/>
          <w:sz w:val="28"/>
          <w:szCs w:val="28"/>
        </w:rPr>
        <w:t>Обсуждение:</w:t>
      </w:r>
    </w:p>
    <w:p w:rsidR="00FF6E96" w:rsidRPr="002D5377" w:rsidRDefault="00FF6E96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sz w:val="28"/>
          <w:szCs w:val="28"/>
        </w:rPr>
        <w:t>Как вы пришли к своему выводу</w:t>
      </w:r>
      <w:r w:rsidR="00594833" w:rsidRPr="002D5377">
        <w:rPr>
          <w:rFonts w:ascii="Times New Roman" w:hAnsi="Times New Roman"/>
          <w:sz w:val="28"/>
          <w:szCs w:val="28"/>
        </w:rPr>
        <w:t>,</w:t>
      </w:r>
      <w:r w:rsidRPr="002D5377">
        <w:rPr>
          <w:rFonts w:ascii="Times New Roman" w:hAnsi="Times New Roman"/>
          <w:sz w:val="28"/>
          <w:szCs w:val="28"/>
        </w:rPr>
        <w:t xml:space="preserve"> и какие логические шаги помогли вам решить головоломку. Как использование химических свойств веществ помогло в анализе?</w:t>
      </w:r>
    </w:p>
    <w:p w:rsidR="00FF6E96" w:rsidRPr="002D5377" w:rsidRDefault="00FF6E96" w:rsidP="002D5377">
      <w:pPr>
        <w:spacing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2D5377">
        <w:rPr>
          <w:rFonts w:ascii="Times New Roman" w:hAnsi="Times New Roman"/>
          <w:b/>
          <w:sz w:val="28"/>
          <w:szCs w:val="28"/>
        </w:rPr>
        <w:t>Получите подсказку.</w:t>
      </w:r>
    </w:p>
    <w:p w:rsidR="00FF6E96" w:rsidRPr="002D5377" w:rsidRDefault="00A73F07" w:rsidP="002D5377">
      <w:pPr>
        <w:spacing w:line="240" w:lineRule="auto"/>
        <w:ind w:firstLine="709"/>
        <w:contextualSpacing/>
        <w:jc w:val="right"/>
        <w:rPr>
          <w:rFonts w:ascii="Times New Roman" w:hAnsi="Times New Roman"/>
          <w:b/>
          <w:i/>
          <w:sz w:val="28"/>
          <w:szCs w:val="28"/>
        </w:rPr>
      </w:pPr>
      <w:r w:rsidRPr="002D5377">
        <w:rPr>
          <w:rFonts w:ascii="Times New Roman" w:hAnsi="Times New Roman"/>
          <w:b/>
          <w:i/>
          <w:sz w:val="28"/>
          <w:szCs w:val="28"/>
        </w:rPr>
        <w:t>Приложение 6</w:t>
      </w:r>
      <w:r w:rsidR="00FF6E96" w:rsidRPr="002D5377">
        <w:rPr>
          <w:rFonts w:ascii="Times New Roman" w:hAnsi="Times New Roman"/>
          <w:b/>
          <w:i/>
          <w:sz w:val="28"/>
          <w:szCs w:val="28"/>
        </w:rPr>
        <w:t>.</w:t>
      </w:r>
    </w:p>
    <w:p w:rsidR="00FF6E96" w:rsidRPr="002D5377" w:rsidRDefault="00FF6E96" w:rsidP="002D5377">
      <w:pPr>
        <w:spacing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:rsidR="00FF6E96" w:rsidRPr="002D5377" w:rsidRDefault="00FF6E96" w:rsidP="002D5377">
      <w:pPr>
        <w:spacing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2D5377">
        <w:rPr>
          <w:rFonts w:ascii="Times New Roman" w:hAnsi="Times New Roman"/>
          <w:b/>
          <w:sz w:val="28"/>
          <w:szCs w:val="28"/>
        </w:rPr>
        <w:t>Локация 5: «Тайная комната»</w:t>
      </w:r>
    </w:p>
    <w:p w:rsidR="00FF6E96" w:rsidRPr="002D5377" w:rsidRDefault="00FF6E96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2D5377">
        <w:rPr>
          <w:rFonts w:ascii="Times New Roman" w:hAnsi="Times New Roman"/>
          <w:b/>
          <w:i/>
          <w:sz w:val="28"/>
          <w:szCs w:val="28"/>
        </w:rPr>
        <w:t>Задание:</w:t>
      </w:r>
      <w:r w:rsidRPr="002D5377">
        <w:rPr>
          <w:rFonts w:ascii="Times New Roman" w:hAnsi="Times New Roman"/>
          <w:sz w:val="28"/>
          <w:szCs w:val="28"/>
        </w:rPr>
        <w:t xml:space="preserve"> Когда то наш ученый – химик сказал великую фразу: «Наука-это свет». Зашифруйте цитату с использованием химических элементов, представив каждую букву  с помощью символов химических элементов.</w:t>
      </w:r>
    </w:p>
    <w:p w:rsidR="00FF6E96" w:rsidRPr="002D5377" w:rsidRDefault="00FF6E96" w:rsidP="002D5377">
      <w:pPr>
        <w:spacing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  <w:r w:rsidRPr="002D5377">
        <w:rPr>
          <w:rFonts w:ascii="Times New Roman" w:hAnsi="Times New Roman"/>
          <w:b/>
          <w:i/>
          <w:sz w:val="28"/>
          <w:szCs w:val="28"/>
        </w:rPr>
        <w:t>Зашифровка:</w:t>
      </w:r>
    </w:p>
    <w:p w:rsidR="00FF6E96" w:rsidRPr="002D5377" w:rsidRDefault="00FF6E96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594833" w:rsidRPr="002D5377" w:rsidRDefault="00594833" w:rsidP="002D5377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FF6E96" w:rsidRPr="002D5377" w:rsidRDefault="00FF6E96" w:rsidP="002D5377">
      <w:pPr>
        <w:pBdr>
          <w:bottom w:val="single" w:sz="12" w:space="1" w:color="auto"/>
        </w:pBdr>
        <w:spacing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  <w:r w:rsidRPr="002D5377">
        <w:rPr>
          <w:rFonts w:ascii="Times New Roman" w:hAnsi="Times New Roman"/>
          <w:b/>
          <w:i/>
          <w:sz w:val="28"/>
          <w:szCs w:val="28"/>
        </w:rPr>
        <w:t>Итоговая запись:</w:t>
      </w:r>
    </w:p>
    <w:p w:rsidR="001F207B" w:rsidRPr="002D5377" w:rsidRDefault="001F207B" w:rsidP="002D5377">
      <w:pPr>
        <w:pBdr>
          <w:bottom w:val="single" w:sz="12" w:space="1" w:color="auto"/>
        </w:pBdr>
        <w:spacing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1F207B" w:rsidRPr="002D5377" w:rsidRDefault="001F207B" w:rsidP="002D5377">
      <w:pPr>
        <w:spacing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FF6E96" w:rsidRPr="002D5377" w:rsidRDefault="001F207B" w:rsidP="002D5377">
      <w:pPr>
        <w:spacing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  <w:r w:rsidRPr="002D5377">
        <w:rPr>
          <w:rFonts w:ascii="Times New Roman" w:hAnsi="Times New Roman"/>
          <w:b/>
          <w:i/>
          <w:sz w:val="28"/>
          <w:szCs w:val="28"/>
        </w:rPr>
        <w:t>Получите подсказку.</w:t>
      </w:r>
    </w:p>
    <w:p w:rsidR="001F207B" w:rsidRPr="002D5377" w:rsidRDefault="001F207B" w:rsidP="002D5377">
      <w:pPr>
        <w:spacing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  <w:r w:rsidRPr="002D5377">
        <w:rPr>
          <w:rFonts w:ascii="Times New Roman" w:hAnsi="Times New Roman"/>
          <w:b/>
          <w:i/>
          <w:sz w:val="28"/>
          <w:szCs w:val="28"/>
        </w:rPr>
        <w:t>Вы МОЛОДЦЫ, вас ждет Великий Маг.</w:t>
      </w:r>
      <w:r w:rsidR="00417D6B" w:rsidRPr="002D5377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D5377">
        <w:rPr>
          <w:rFonts w:ascii="Times New Roman" w:hAnsi="Times New Roman"/>
          <w:b/>
          <w:i/>
          <w:sz w:val="28"/>
          <w:szCs w:val="28"/>
        </w:rPr>
        <w:t>Удачи!</w:t>
      </w:r>
    </w:p>
    <w:p w:rsidR="001F207B" w:rsidRPr="002D5377" w:rsidRDefault="001F207B" w:rsidP="002D5377">
      <w:pPr>
        <w:spacing w:line="240" w:lineRule="auto"/>
        <w:ind w:firstLine="709"/>
        <w:contextualSpacing/>
        <w:rPr>
          <w:rFonts w:ascii="Times New Roman" w:hAnsi="Times New Roman"/>
          <w:b/>
          <w:i/>
          <w:sz w:val="28"/>
          <w:szCs w:val="28"/>
        </w:rPr>
      </w:pPr>
    </w:p>
    <w:sectPr w:rsidR="001F207B" w:rsidRPr="002D5377" w:rsidSect="00F74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73FD3"/>
    <w:multiLevelType w:val="hybridMultilevel"/>
    <w:tmpl w:val="5A84E5D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467617B"/>
    <w:multiLevelType w:val="hybridMultilevel"/>
    <w:tmpl w:val="FA58B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A0E49"/>
    <w:multiLevelType w:val="hybridMultilevel"/>
    <w:tmpl w:val="BC6AB1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587408A"/>
    <w:multiLevelType w:val="hybridMultilevel"/>
    <w:tmpl w:val="65C23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D76977"/>
    <w:multiLevelType w:val="hybridMultilevel"/>
    <w:tmpl w:val="0F988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9241D7"/>
    <w:multiLevelType w:val="hybridMultilevel"/>
    <w:tmpl w:val="0D26C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182040"/>
    <w:multiLevelType w:val="hybridMultilevel"/>
    <w:tmpl w:val="C0DC4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522F75"/>
    <w:multiLevelType w:val="hybridMultilevel"/>
    <w:tmpl w:val="AF666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34DB6"/>
    <w:rsid w:val="00013DD4"/>
    <w:rsid w:val="0002236A"/>
    <w:rsid w:val="00087F52"/>
    <w:rsid w:val="000C465F"/>
    <w:rsid w:val="000D1A57"/>
    <w:rsid w:val="000F48C6"/>
    <w:rsid w:val="000F57E2"/>
    <w:rsid w:val="00133A89"/>
    <w:rsid w:val="0015522E"/>
    <w:rsid w:val="00155B27"/>
    <w:rsid w:val="001747B3"/>
    <w:rsid w:val="00185A0A"/>
    <w:rsid w:val="00195145"/>
    <w:rsid w:val="001F1250"/>
    <w:rsid w:val="001F207B"/>
    <w:rsid w:val="002319B7"/>
    <w:rsid w:val="00234DB6"/>
    <w:rsid w:val="0023587D"/>
    <w:rsid w:val="0023687E"/>
    <w:rsid w:val="002C78BB"/>
    <w:rsid w:val="002D5377"/>
    <w:rsid w:val="002F2B25"/>
    <w:rsid w:val="003345B7"/>
    <w:rsid w:val="0035093E"/>
    <w:rsid w:val="00352988"/>
    <w:rsid w:val="00353CB5"/>
    <w:rsid w:val="00361B9D"/>
    <w:rsid w:val="00390033"/>
    <w:rsid w:val="003A2DE5"/>
    <w:rsid w:val="003F04B4"/>
    <w:rsid w:val="003F1988"/>
    <w:rsid w:val="003F3C5D"/>
    <w:rsid w:val="00417D6B"/>
    <w:rsid w:val="004612D1"/>
    <w:rsid w:val="00462955"/>
    <w:rsid w:val="00484DB7"/>
    <w:rsid w:val="004C06AD"/>
    <w:rsid w:val="004E52E3"/>
    <w:rsid w:val="00520136"/>
    <w:rsid w:val="00520D52"/>
    <w:rsid w:val="00523DC7"/>
    <w:rsid w:val="0052586F"/>
    <w:rsid w:val="005444A9"/>
    <w:rsid w:val="00555C80"/>
    <w:rsid w:val="00560346"/>
    <w:rsid w:val="00594833"/>
    <w:rsid w:val="00603897"/>
    <w:rsid w:val="00611427"/>
    <w:rsid w:val="00616268"/>
    <w:rsid w:val="00620BE5"/>
    <w:rsid w:val="006610A3"/>
    <w:rsid w:val="00661921"/>
    <w:rsid w:val="00684BE0"/>
    <w:rsid w:val="006D3BFC"/>
    <w:rsid w:val="006D424F"/>
    <w:rsid w:val="006D7F4A"/>
    <w:rsid w:val="006E3C7E"/>
    <w:rsid w:val="006F2910"/>
    <w:rsid w:val="006F5BF5"/>
    <w:rsid w:val="00700582"/>
    <w:rsid w:val="007109C0"/>
    <w:rsid w:val="00711B4F"/>
    <w:rsid w:val="007350ED"/>
    <w:rsid w:val="00797FF0"/>
    <w:rsid w:val="007B34BF"/>
    <w:rsid w:val="007B6FC7"/>
    <w:rsid w:val="007B7A66"/>
    <w:rsid w:val="00871BC0"/>
    <w:rsid w:val="008B4A43"/>
    <w:rsid w:val="008D7CAC"/>
    <w:rsid w:val="008F28CC"/>
    <w:rsid w:val="00907F2C"/>
    <w:rsid w:val="00987D72"/>
    <w:rsid w:val="009D32DF"/>
    <w:rsid w:val="009E18FA"/>
    <w:rsid w:val="009F0C1E"/>
    <w:rsid w:val="00A15B35"/>
    <w:rsid w:val="00A16634"/>
    <w:rsid w:val="00A351BA"/>
    <w:rsid w:val="00A45C42"/>
    <w:rsid w:val="00A73F07"/>
    <w:rsid w:val="00AD2918"/>
    <w:rsid w:val="00AD4F17"/>
    <w:rsid w:val="00AD7A3A"/>
    <w:rsid w:val="00AE5B50"/>
    <w:rsid w:val="00AF7D1F"/>
    <w:rsid w:val="00B5655E"/>
    <w:rsid w:val="00BD236A"/>
    <w:rsid w:val="00BD76C3"/>
    <w:rsid w:val="00BD79D3"/>
    <w:rsid w:val="00C078E2"/>
    <w:rsid w:val="00C110CE"/>
    <w:rsid w:val="00C21CDC"/>
    <w:rsid w:val="00C334BC"/>
    <w:rsid w:val="00C46130"/>
    <w:rsid w:val="00C50370"/>
    <w:rsid w:val="00CA61E1"/>
    <w:rsid w:val="00CA640E"/>
    <w:rsid w:val="00CA66CB"/>
    <w:rsid w:val="00CC08E5"/>
    <w:rsid w:val="00D819D4"/>
    <w:rsid w:val="00D95593"/>
    <w:rsid w:val="00D96DB3"/>
    <w:rsid w:val="00DD28D7"/>
    <w:rsid w:val="00DD5FAD"/>
    <w:rsid w:val="00E5522E"/>
    <w:rsid w:val="00E834CA"/>
    <w:rsid w:val="00E85500"/>
    <w:rsid w:val="00EE1108"/>
    <w:rsid w:val="00EE5E4D"/>
    <w:rsid w:val="00EF1FA0"/>
    <w:rsid w:val="00F102F3"/>
    <w:rsid w:val="00F66CCC"/>
    <w:rsid w:val="00F733ED"/>
    <w:rsid w:val="00F74AE0"/>
    <w:rsid w:val="00F74CA2"/>
    <w:rsid w:val="00FB6947"/>
    <w:rsid w:val="00FC1D29"/>
    <w:rsid w:val="00FE22FC"/>
    <w:rsid w:val="00FF12B9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8B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66CB"/>
    <w:pPr>
      <w:spacing w:after="0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1F125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B34B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55C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77;&#1088;&#1072;\Desktop\&#1082;&#1074;&#1077;&#1089;&#1090;-&#1080;&#1075;&#1088;&#1072;\&#1082;&#1074;&#1077;&#1089;&#1090;-&#1080;&#1075;&#1088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квест-игра</Template>
  <TotalTime>142</TotalTime>
  <Pages>12</Pages>
  <Words>2682</Words>
  <Characters>15288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17935</CharactersWithSpaces>
  <SharedDoc>false</SharedDoc>
  <HLinks>
    <vt:vector size="54" baseType="variant">
      <vt:variant>
        <vt:i4>3145779</vt:i4>
      </vt:variant>
      <vt:variant>
        <vt:i4>-1</vt:i4>
      </vt:variant>
      <vt:variant>
        <vt:i4>1026</vt:i4>
      </vt:variant>
      <vt:variant>
        <vt:i4>1</vt:i4>
      </vt:variant>
      <vt:variant>
        <vt:lpwstr>https://avatars.mds.yandex.net/i?id=3efb070d364e3314e418c44df87feed80a0e6f69-5487639-images-thumbs&amp;n=13</vt:lpwstr>
      </vt:variant>
      <vt:variant>
        <vt:lpwstr/>
      </vt:variant>
      <vt:variant>
        <vt:i4>4718616</vt:i4>
      </vt:variant>
      <vt:variant>
        <vt:i4>-1</vt:i4>
      </vt:variant>
      <vt:variant>
        <vt:i4>1027</vt:i4>
      </vt:variant>
      <vt:variant>
        <vt:i4>1</vt:i4>
      </vt:variant>
      <vt:variant>
        <vt:lpwstr>https://avatars.mds.yandex.net/i?id=9b27489164114372af66dc2a5c0c95170db2132e-10166367-images-thumbs&amp;n=13</vt:lpwstr>
      </vt:variant>
      <vt:variant>
        <vt:lpwstr/>
      </vt:variant>
      <vt:variant>
        <vt:i4>6815794</vt:i4>
      </vt:variant>
      <vt:variant>
        <vt:i4>-1</vt:i4>
      </vt:variant>
      <vt:variant>
        <vt:i4>1028</vt:i4>
      </vt:variant>
      <vt:variant>
        <vt:i4>1</vt:i4>
      </vt:variant>
      <vt:variant>
        <vt:lpwstr>https://avatars.mds.yandex.net/i?id=9efcb28b2cb95d76475908d71ac54cc585ce8bc6-4496278-images-thumbs&amp;n=13</vt:lpwstr>
      </vt:variant>
      <vt:variant>
        <vt:lpwstr/>
      </vt:variant>
      <vt:variant>
        <vt:i4>6815794</vt:i4>
      </vt:variant>
      <vt:variant>
        <vt:i4>-1</vt:i4>
      </vt:variant>
      <vt:variant>
        <vt:i4>1031</vt:i4>
      </vt:variant>
      <vt:variant>
        <vt:i4>1</vt:i4>
      </vt:variant>
      <vt:variant>
        <vt:lpwstr>https://avatars.mds.yandex.net/i?id=9efcb28b2cb95d76475908d71ac54cc585ce8bc6-4496278-images-thumbs&amp;n=13</vt:lpwstr>
      </vt:variant>
      <vt:variant>
        <vt:lpwstr/>
      </vt:variant>
      <vt:variant>
        <vt:i4>3801192</vt:i4>
      </vt:variant>
      <vt:variant>
        <vt:i4>-1</vt:i4>
      </vt:variant>
      <vt:variant>
        <vt:i4>1032</vt:i4>
      </vt:variant>
      <vt:variant>
        <vt:i4>1</vt:i4>
      </vt:variant>
      <vt:variant>
        <vt:lpwstr>https://avatars.mds.yandex.net/i?id=6cf74b13de34a835f7f0481b5ae52385421db866-5661819-images-thumbs&amp;n=13</vt:lpwstr>
      </vt:variant>
      <vt:variant>
        <vt:lpwstr/>
      </vt:variant>
      <vt:variant>
        <vt:i4>3801192</vt:i4>
      </vt:variant>
      <vt:variant>
        <vt:i4>-1</vt:i4>
      </vt:variant>
      <vt:variant>
        <vt:i4>1036</vt:i4>
      </vt:variant>
      <vt:variant>
        <vt:i4>1</vt:i4>
      </vt:variant>
      <vt:variant>
        <vt:lpwstr>https://avatars.mds.yandex.net/i?id=6cf74b13de34a835f7f0481b5ae52385421db866-5661819-images-thumbs&amp;n=13</vt:lpwstr>
      </vt:variant>
      <vt:variant>
        <vt:lpwstr/>
      </vt:variant>
      <vt:variant>
        <vt:i4>1310799</vt:i4>
      </vt:variant>
      <vt:variant>
        <vt:i4>-1</vt:i4>
      </vt:variant>
      <vt:variant>
        <vt:i4>1043</vt:i4>
      </vt:variant>
      <vt:variant>
        <vt:i4>1</vt:i4>
      </vt:variant>
      <vt:variant>
        <vt:lpwstr>https://avatars.mds.yandex.net/i?id=2f395946bf417291254ae383b1d3b730aecbef5b-12590067-images-thumbs&amp;n=13</vt:lpwstr>
      </vt:variant>
      <vt:variant>
        <vt:lpwstr/>
      </vt:variant>
      <vt:variant>
        <vt:i4>1310799</vt:i4>
      </vt:variant>
      <vt:variant>
        <vt:i4>-1</vt:i4>
      </vt:variant>
      <vt:variant>
        <vt:i4>1044</vt:i4>
      </vt:variant>
      <vt:variant>
        <vt:i4>1</vt:i4>
      </vt:variant>
      <vt:variant>
        <vt:lpwstr>https://avatars.mds.yandex.net/i?id=2f395946bf417291254ae383b1d3b730aecbef5b-12590067-images-thumbs&amp;n=13</vt:lpwstr>
      </vt:variant>
      <vt:variant>
        <vt:lpwstr/>
      </vt:variant>
      <vt:variant>
        <vt:i4>4587594</vt:i4>
      </vt:variant>
      <vt:variant>
        <vt:i4>-1</vt:i4>
      </vt:variant>
      <vt:variant>
        <vt:i4>1045</vt:i4>
      </vt:variant>
      <vt:variant>
        <vt:i4>1</vt:i4>
      </vt:variant>
      <vt:variant>
        <vt:lpwstr>https://avatars.mds.yandex.net/i?id=8b91332cc99d0ee46f2a21083b723a49cae040f56d6473b8-12614136-images-thumbs&amp;n=13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Пользователь Windows</cp:lastModifiedBy>
  <cp:revision>19</cp:revision>
  <dcterms:created xsi:type="dcterms:W3CDTF">2025-04-27T12:43:00Z</dcterms:created>
  <dcterms:modified xsi:type="dcterms:W3CDTF">2025-04-28T13:07:00Z</dcterms:modified>
</cp:coreProperties>
</file>