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B6" w:rsidRPr="002319B7" w:rsidRDefault="00234DB6" w:rsidP="002319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234DB6" w:rsidRPr="002319B7" w:rsidRDefault="00F74AE0" w:rsidP="002319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>с</w:t>
      </w:r>
      <w:r w:rsidR="00234DB6" w:rsidRPr="002319B7">
        <w:rPr>
          <w:rFonts w:ascii="Times New Roman" w:hAnsi="Times New Roman"/>
          <w:b/>
          <w:sz w:val="32"/>
          <w:szCs w:val="32"/>
        </w:rPr>
        <w:t xml:space="preserve">редняя общеобразовательная школа с. </w:t>
      </w:r>
      <w:proofErr w:type="spellStart"/>
      <w:r w:rsidR="00234DB6" w:rsidRPr="002319B7">
        <w:rPr>
          <w:rFonts w:ascii="Times New Roman" w:hAnsi="Times New Roman"/>
          <w:b/>
          <w:sz w:val="32"/>
          <w:szCs w:val="32"/>
        </w:rPr>
        <w:t>Непа</w:t>
      </w:r>
      <w:proofErr w:type="spellEnd"/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68580</wp:posOffset>
            </wp:positionV>
            <wp:extent cx="3362325" cy="2163445"/>
            <wp:effectExtent l="19050" t="0" r="9525" b="0"/>
            <wp:wrapSquare wrapText="bothSides"/>
            <wp:docPr id="1" name="Рисунок 2" descr="https://avatars.mds.yandex.net/i?id=3efb070d364e3314e418c44df87feed80a0e6f69-54876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efb070d364e3314e418c44df87feed80a0e6f69-54876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2319B7" w:rsidRDefault="00F74AE0" w:rsidP="002319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  <w:proofErr w:type="spellStart"/>
      <w:r w:rsidRPr="002319B7">
        <w:rPr>
          <w:rFonts w:ascii="Times New Roman" w:hAnsi="Times New Roman"/>
          <w:b/>
          <w:sz w:val="32"/>
          <w:szCs w:val="32"/>
        </w:rPr>
        <w:t>квест-игры</w:t>
      </w:r>
      <w:proofErr w:type="spellEnd"/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E834CA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34CA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05pt;height:48pt" fillcolor="#06c" strokecolor="#9cf" strokeweight="1.5pt">
            <v:shadow on="t" color="#900"/>
            <v:textpath style="font-family:&quot;Impact&quot;;v-text-kern:t" trim="t" fitpath="t" string="&quot;Созвездие естественных наук&quot;"/>
          </v:shape>
        </w:pict>
      </w: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2319B7" w:rsidRDefault="00F74AE0" w:rsidP="002319B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>Подготовила:</w:t>
      </w:r>
    </w:p>
    <w:p w:rsidR="00F74AE0" w:rsidRPr="00A16634" w:rsidRDefault="00A16634" w:rsidP="002319B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 физики и математики</w:t>
      </w:r>
    </w:p>
    <w:p w:rsidR="00F74AE0" w:rsidRPr="002319B7" w:rsidRDefault="00F74AE0" w:rsidP="002319B7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>Инешина Вера Павловна</w:t>
      </w: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4AE0" w:rsidRPr="001F1250" w:rsidRDefault="00F74AE0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DB6" w:rsidRPr="002319B7" w:rsidRDefault="00F74AE0" w:rsidP="002319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 xml:space="preserve">с. </w:t>
      </w:r>
      <w:proofErr w:type="spellStart"/>
      <w:r w:rsidRPr="002319B7">
        <w:rPr>
          <w:rFonts w:ascii="Times New Roman" w:hAnsi="Times New Roman"/>
          <w:b/>
          <w:sz w:val="32"/>
          <w:szCs w:val="32"/>
        </w:rPr>
        <w:t>Непа</w:t>
      </w:r>
      <w:proofErr w:type="spellEnd"/>
    </w:p>
    <w:p w:rsidR="00F74AE0" w:rsidRPr="002319B7" w:rsidRDefault="00F74AE0" w:rsidP="002319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19B7">
        <w:rPr>
          <w:rFonts w:ascii="Times New Roman" w:hAnsi="Times New Roman"/>
          <w:b/>
          <w:sz w:val="32"/>
          <w:szCs w:val="32"/>
        </w:rPr>
        <w:t>2025 год</w:t>
      </w:r>
    </w:p>
    <w:p w:rsidR="00234DB6" w:rsidRPr="002319B7" w:rsidRDefault="00234DB6" w:rsidP="002319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E4D" w:rsidRPr="001F1250" w:rsidRDefault="00234DB6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-321310</wp:posOffset>
            </wp:positionV>
            <wp:extent cx="3019425" cy="1943100"/>
            <wp:effectExtent l="19050" t="0" r="9525" b="0"/>
            <wp:wrapSquare wrapText="bothSides"/>
            <wp:docPr id="2" name="Рисунок 2" descr="https://avatars.mds.yandex.net/i?id=3efb070d364e3314e418c44df87feed80a0e6f69-54876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efb070d364e3314e418c44df87feed80a0e6f69-54876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E4D" w:rsidRPr="001F1250">
        <w:rPr>
          <w:rFonts w:ascii="Times New Roman" w:hAnsi="Times New Roman"/>
          <w:b/>
          <w:sz w:val="28"/>
          <w:szCs w:val="28"/>
        </w:rPr>
        <w:t xml:space="preserve">Методическая разработка </w:t>
      </w:r>
      <w:proofErr w:type="spellStart"/>
      <w:r w:rsidR="00EE5E4D" w:rsidRPr="001F1250">
        <w:rPr>
          <w:rFonts w:ascii="Times New Roman" w:hAnsi="Times New Roman"/>
          <w:b/>
          <w:sz w:val="28"/>
          <w:szCs w:val="28"/>
        </w:rPr>
        <w:t>квест-игры</w:t>
      </w:r>
      <w:proofErr w:type="spellEnd"/>
      <w:r w:rsidR="00EE5E4D" w:rsidRPr="001F1250">
        <w:rPr>
          <w:rFonts w:ascii="Times New Roman" w:hAnsi="Times New Roman"/>
          <w:b/>
          <w:sz w:val="28"/>
          <w:szCs w:val="28"/>
        </w:rPr>
        <w:t>:</w:t>
      </w:r>
    </w:p>
    <w:p w:rsidR="00EE5E4D" w:rsidRPr="001F1250" w:rsidRDefault="00EE5E4D" w:rsidP="001F12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t>«</w:t>
      </w:r>
      <w:r w:rsidR="00AD2918" w:rsidRPr="001F1250">
        <w:rPr>
          <w:rFonts w:ascii="Times New Roman" w:hAnsi="Times New Roman"/>
          <w:b/>
          <w:sz w:val="28"/>
          <w:szCs w:val="28"/>
        </w:rPr>
        <w:t xml:space="preserve">Созвездие </w:t>
      </w:r>
      <w:r w:rsidRPr="001F1250">
        <w:rPr>
          <w:rFonts w:ascii="Times New Roman" w:hAnsi="Times New Roman"/>
          <w:b/>
          <w:sz w:val="28"/>
          <w:szCs w:val="28"/>
        </w:rPr>
        <w:t xml:space="preserve"> естественных наук»</w:t>
      </w:r>
    </w:p>
    <w:p w:rsidR="00EE5E4D" w:rsidRPr="001F1250" w:rsidRDefault="00A16634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8FA">
        <w:rPr>
          <w:rFonts w:ascii="Times New Roman" w:hAnsi="Times New Roman"/>
          <w:sz w:val="28"/>
          <w:szCs w:val="28"/>
          <w:u w:val="single"/>
        </w:rPr>
        <w:t>Направленность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естественно-научная</w:t>
      </w:r>
      <w:proofErr w:type="spellEnd"/>
      <w:proofErr w:type="gramEnd"/>
    </w:p>
    <w:p w:rsidR="00EE5E4D" w:rsidRPr="001F1250" w:rsidRDefault="00EE5E4D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Подготовила</w:t>
      </w:r>
      <w:r w:rsidRPr="001F1250">
        <w:rPr>
          <w:rFonts w:ascii="Times New Roman" w:hAnsi="Times New Roman"/>
          <w:sz w:val="28"/>
          <w:szCs w:val="28"/>
        </w:rPr>
        <w:t xml:space="preserve">: учитель физики МКОУ СОШ с. </w:t>
      </w:r>
      <w:proofErr w:type="spellStart"/>
      <w:r w:rsidRPr="001F1250">
        <w:rPr>
          <w:rFonts w:ascii="Times New Roman" w:hAnsi="Times New Roman"/>
          <w:sz w:val="28"/>
          <w:szCs w:val="28"/>
        </w:rPr>
        <w:t>Непа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 Инешина Вера Павловна.</w:t>
      </w:r>
    </w:p>
    <w:p w:rsidR="00EE5E4D" w:rsidRPr="001F1250" w:rsidRDefault="00EE5E4D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Участники:</w:t>
      </w:r>
      <w:r w:rsidRPr="001F1250">
        <w:rPr>
          <w:rFonts w:ascii="Times New Roman" w:hAnsi="Times New Roman"/>
          <w:sz w:val="28"/>
          <w:szCs w:val="28"/>
        </w:rPr>
        <w:t xml:space="preserve"> обучающиеся 7-9 классов, члены кружков ЦДО (Точка Роста).</w:t>
      </w:r>
    </w:p>
    <w:p w:rsidR="00CA66CB" w:rsidRPr="001F1250" w:rsidRDefault="00CA66CB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6CB" w:rsidRPr="001F1250" w:rsidRDefault="00CA66CB" w:rsidP="001F1250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1F1250">
        <w:rPr>
          <w:b/>
          <w:sz w:val="28"/>
          <w:szCs w:val="28"/>
        </w:rPr>
        <w:t>Цель:</w:t>
      </w:r>
      <w:r w:rsidRPr="001F1250">
        <w:rPr>
          <w:sz w:val="28"/>
          <w:szCs w:val="28"/>
        </w:rPr>
        <w:t xml:space="preserve"> повышение познавательного интереса у обучающихся к естественным наукам</w:t>
      </w:r>
      <w:r w:rsidR="00560346" w:rsidRPr="001F1250">
        <w:rPr>
          <w:sz w:val="28"/>
          <w:szCs w:val="28"/>
        </w:rPr>
        <w:t>, формирование осознанного представления о естественных науках.</w:t>
      </w:r>
      <w:proofErr w:type="gramEnd"/>
    </w:p>
    <w:p w:rsidR="00CA66CB" w:rsidRPr="001F1250" w:rsidRDefault="00CA66CB" w:rsidP="001F1250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1F1250">
        <w:rPr>
          <w:b/>
          <w:sz w:val="28"/>
          <w:szCs w:val="28"/>
        </w:rPr>
        <w:t xml:space="preserve">Задачи: </w:t>
      </w:r>
    </w:p>
    <w:p w:rsidR="00CA66CB" w:rsidRPr="001F1250" w:rsidRDefault="00CA66CB" w:rsidP="001F12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1.Формирование предметных и </w:t>
      </w:r>
      <w:proofErr w:type="spellStart"/>
      <w:r w:rsidRPr="001F1250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 знаний и умений, через организацию и проведение </w:t>
      </w:r>
      <w:proofErr w:type="spellStart"/>
      <w:r w:rsidRPr="001F1250">
        <w:rPr>
          <w:rFonts w:ascii="Times New Roman" w:hAnsi="Times New Roman"/>
          <w:sz w:val="28"/>
          <w:szCs w:val="28"/>
        </w:rPr>
        <w:t>квест-игры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 «Созвездие естественных наук»;</w:t>
      </w:r>
    </w:p>
    <w:p w:rsidR="00CA66CB" w:rsidRPr="001F1250" w:rsidRDefault="00CA66CB" w:rsidP="001F12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2.Повышение естественнонаучной грамотности.</w:t>
      </w:r>
    </w:p>
    <w:p w:rsidR="00CA66CB" w:rsidRPr="001F1250" w:rsidRDefault="00CA66CB" w:rsidP="001F1250">
      <w:pPr>
        <w:pStyle w:val="a3"/>
        <w:shd w:val="clear" w:color="auto" w:fill="FFFFFF"/>
        <w:jc w:val="both"/>
        <w:rPr>
          <w:sz w:val="28"/>
          <w:szCs w:val="28"/>
        </w:rPr>
      </w:pPr>
      <w:r w:rsidRPr="001F1250">
        <w:rPr>
          <w:sz w:val="28"/>
          <w:szCs w:val="28"/>
        </w:rPr>
        <w:t>3.</w:t>
      </w:r>
      <w:r w:rsidRPr="001F1250">
        <w:rPr>
          <w:rFonts w:eastAsia="Times New Roman"/>
          <w:sz w:val="28"/>
          <w:szCs w:val="28"/>
          <w:lang w:eastAsia="ru-RU"/>
        </w:rPr>
        <w:t xml:space="preserve">Развитие у детей таких аналитических способностей, как умение анализировать, сопоставлять, сравнивать, обобщать познавательные объекты, делать выводы при выполнении заданий </w:t>
      </w:r>
      <w:proofErr w:type="spellStart"/>
      <w:r w:rsidRPr="001F1250">
        <w:rPr>
          <w:rFonts w:eastAsia="Times New Roman"/>
          <w:sz w:val="28"/>
          <w:szCs w:val="28"/>
          <w:lang w:eastAsia="ru-RU"/>
        </w:rPr>
        <w:t>квеста</w:t>
      </w:r>
      <w:proofErr w:type="spellEnd"/>
      <w:r w:rsidRPr="001F1250">
        <w:rPr>
          <w:rFonts w:eastAsia="Times New Roman"/>
          <w:sz w:val="28"/>
          <w:szCs w:val="28"/>
          <w:lang w:eastAsia="ru-RU"/>
        </w:rPr>
        <w:t>.</w:t>
      </w:r>
    </w:p>
    <w:p w:rsidR="00CA66CB" w:rsidRPr="001F1250" w:rsidRDefault="00CA66CB" w:rsidP="001F1250">
      <w:pPr>
        <w:pStyle w:val="a3"/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1F1250">
        <w:rPr>
          <w:rFonts w:eastAsia="Times New Roman"/>
          <w:sz w:val="28"/>
          <w:szCs w:val="28"/>
          <w:lang w:eastAsia="ru-RU"/>
        </w:rPr>
        <w:t>4.Развитие коммуникативных способностей через разнообразные виды совместной деятельности.</w:t>
      </w:r>
    </w:p>
    <w:p w:rsidR="007B6FC7" w:rsidRPr="001F1250" w:rsidRDefault="007B6FC7" w:rsidP="001F1250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1F1250">
        <w:rPr>
          <w:rFonts w:eastAsia="Times New Roman"/>
          <w:b/>
          <w:sz w:val="28"/>
          <w:szCs w:val="28"/>
          <w:lang w:eastAsia="ru-RU"/>
        </w:rPr>
        <w:t>Актуальность:</w:t>
      </w:r>
      <w:r w:rsidRPr="001F1250">
        <w:rPr>
          <w:sz w:val="28"/>
          <w:szCs w:val="28"/>
        </w:rPr>
        <w:t xml:space="preserve"> Как вы знаете, мы живем в эпоху науки и техники и именно изучение предметов естественнонаучного направления актуально. А также знания по этим предметам нам необходимы и в практической жизни ежедневно. Изучение их довольно сложно и поэтому важно заинтересовать обучающихся  в знаниях этих предметов. </w:t>
      </w:r>
    </w:p>
    <w:p w:rsidR="00560346" w:rsidRPr="001F1250" w:rsidRDefault="00234DB6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4384675</wp:posOffset>
            </wp:positionH>
            <wp:positionV relativeFrom="paragraph">
              <wp:posOffset>640080</wp:posOffset>
            </wp:positionV>
            <wp:extent cx="1553210" cy="1553210"/>
            <wp:effectExtent l="19050" t="0" r="8890" b="0"/>
            <wp:wrapSquare wrapText="bothSides"/>
            <wp:docPr id="3" name="Рисунок 3" descr="https://avatars.mds.yandex.net/i?id=9b27489164114372af66dc2a5c0c95170db2132e-101663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b27489164114372af66dc2a5c0c95170db2132e-101663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346" w:rsidRPr="001F12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Концепция игры:</w:t>
      </w:r>
      <w:r w:rsidR="00560346" w:rsidRPr="001F12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60346" w:rsidRPr="001F1250">
        <w:rPr>
          <w:rFonts w:ascii="Times New Roman" w:hAnsi="Times New Roman"/>
          <w:noProof/>
          <w:sz w:val="28"/>
          <w:szCs w:val="28"/>
          <w:lang w:eastAsia="ru-RU"/>
        </w:rPr>
        <w:t>Квест-игра «Созвездие естественных наук» - эта командная игра  для учащихся 7-9 классов.  В квесте принимают участие 2-4 команды</w:t>
      </w:r>
      <w:r w:rsidR="00A16634">
        <w:rPr>
          <w:rFonts w:ascii="Times New Roman" w:hAnsi="Times New Roman"/>
          <w:noProof/>
          <w:sz w:val="28"/>
          <w:szCs w:val="28"/>
          <w:lang w:eastAsia="ru-RU"/>
        </w:rPr>
        <w:t>, в зависимости сколько учавствует обучающихся, но не более 5-6 человек</w:t>
      </w:r>
      <w:r w:rsidR="00560346" w:rsidRPr="001F1250">
        <w:rPr>
          <w:rFonts w:ascii="Times New Roman" w:hAnsi="Times New Roman"/>
          <w:noProof/>
          <w:sz w:val="28"/>
          <w:szCs w:val="28"/>
          <w:lang w:eastAsia="ru-RU"/>
        </w:rPr>
        <w:t>. Команда придумывает название  и выбирают капитана. Каждая команда получает индивидуальный маршрутный лист с названием станций-испытаний. Команды собираются в ре</w:t>
      </w:r>
      <w:r w:rsidR="00013DD4" w:rsidRPr="001F1250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560346" w:rsidRPr="001F1250">
        <w:rPr>
          <w:rFonts w:ascii="Times New Roman" w:hAnsi="Times New Roman"/>
          <w:noProof/>
          <w:sz w:val="28"/>
          <w:szCs w:val="28"/>
          <w:lang w:eastAsia="ru-RU"/>
        </w:rPr>
        <w:t>криации ( в актовом зале, спортзале, центральном месте школы), приветствуют друг друга. Им предложено отгадать загадку.</w:t>
      </w:r>
    </w:p>
    <w:p w:rsidR="00560346" w:rsidRPr="001F1250" w:rsidRDefault="00560346" w:rsidP="001F12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 в тайге и в океане</w:t>
      </w:r>
    </w:p>
    <w:p w:rsidR="00560346" w:rsidRPr="001F1250" w:rsidRDefault="00560346" w:rsidP="001F12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Он отыщет путь любой!</w:t>
      </w:r>
    </w:p>
    <w:p w:rsidR="00560346" w:rsidRPr="001F1250" w:rsidRDefault="00560346" w:rsidP="001F12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Умещается в кармане</w:t>
      </w:r>
      <w:r w:rsidR="00AD2918" w:rsidRPr="001F1250">
        <w:rPr>
          <w:rFonts w:ascii="Times New Roman" w:hAnsi="Times New Roman"/>
          <w:sz w:val="28"/>
          <w:szCs w:val="28"/>
        </w:rPr>
        <w:t xml:space="preserve"> </w:t>
      </w:r>
    </w:p>
    <w:p w:rsidR="00560346" w:rsidRPr="001F1250" w:rsidRDefault="00560346" w:rsidP="001F12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 ведет нас за собой    (компас)</w:t>
      </w:r>
    </w:p>
    <w:p w:rsidR="00560346" w:rsidRPr="001F1250" w:rsidRDefault="00560346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Кто первый назвал ответ, получает преимущуство – 0,5 минут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>ы</w:t>
      </w:r>
      <w:r w:rsidRPr="001F1250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560346" w:rsidRPr="001F1250" w:rsidRDefault="00560346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t>Далее команды получают маршрутный лист, на котором нарисован компас с указанием направления на первую станц</w:t>
      </w:r>
      <w:r w:rsidR="00AD2918" w:rsidRPr="001F1250">
        <w:rPr>
          <w:rFonts w:ascii="Times New Roman" w:hAnsi="Times New Roman"/>
          <w:noProof/>
          <w:sz w:val="28"/>
          <w:szCs w:val="28"/>
          <w:lang w:eastAsia="ru-RU"/>
        </w:rPr>
        <w:t>ию. (</w:t>
      </w:r>
      <w:r w:rsidRPr="001F1250">
        <w:rPr>
          <w:rFonts w:ascii="Times New Roman" w:hAnsi="Times New Roman"/>
          <w:noProof/>
          <w:sz w:val="28"/>
          <w:szCs w:val="28"/>
          <w:lang w:eastAsia="ru-RU"/>
        </w:rPr>
        <w:t>У каждой команды свое направление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>: север, восток, юг, запад, центр). Двигаются они по часовой стрелке.</w:t>
      </w:r>
    </w:p>
    <w:p w:rsidR="00560346" w:rsidRPr="001F1250" w:rsidRDefault="00560346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t>На каждой станции ребят ждет ученый с  заданием. За правильное выпо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>лнение задания команда получают баллы</w:t>
      </w:r>
      <w:r w:rsidR="00013DD4" w:rsidRPr="001F1250">
        <w:rPr>
          <w:rFonts w:ascii="Times New Roman" w:hAnsi="Times New Roman"/>
          <w:noProof/>
          <w:sz w:val="28"/>
          <w:szCs w:val="28"/>
          <w:lang w:eastAsia="ru-RU"/>
        </w:rPr>
        <w:t>, ученый проставляет их в маршрутный лист.</w:t>
      </w:r>
      <w:r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По окончанию игры команды  складывают 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полученные балла. </w:t>
      </w:r>
      <w:r w:rsidR="00AD2918"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Жюри из </w:t>
      </w:r>
      <w:r w:rsidR="00AD2918" w:rsidRPr="001F1250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«ученых» подводит итоги</w:t>
      </w:r>
      <w:r w:rsidR="00013DD4"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>Команда, набравшая наибольшее количество баллов становиться победителем и получает приз (оценки по предметам)</w:t>
      </w:r>
      <w:r w:rsidR="00F74AE0" w:rsidRPr="001F1250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560346" w:rsidRDefault="00560346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Маршрут включает 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станций: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Физика, Математика, Химика, </w:t>
      </w:r>
      <w:r w:rsidR="00C334BC"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Географика, </w:t>
      </w:r>
      <w:r w:rsidR="00C110CE" w:rsidRPr="001F1250">
        <w:rPr>
          <w:rFonts w:ascii="Times New Roman" w:hAnsi="Times New Roman"/>
          <w:noProof/>
          <w:sz w:val="28"/>
          <w:szCs w:val="28"/>
          <w:lang w:eastAsia="ru-RU"/>
        </w:rPr>
        <w:t>Биологика.</w:t>
      </w:r>
    </w:p>
    <w:p w:rsidR="003A2DE5" w:rsidRDefault="00A16634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Время проведения игры: 2 часа.</w:t>
      </w:r>
    </w:p>
    <w:p w:rsidR="00A16634" w:rsidRPr="001F1250" w:rsidRDefault="00A16634" w:rsidP="001F1250">
      <w:pPr>
        <w:tabs>
          <w:tab w:val="left" w:pos="120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EE5E4D" w:rsidRDefault="00AD2918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E5">
        <w:rPr>
          <w:rFonts w:ascii="Times New Roman" w:hAnsi="Times New Roman"/>
          <w:b/>
          <w:sz w:val="28"/>
          <w:szCs w:val="28"/>
        </w:rPr>
        <w:t>Север</w:t>
      </w:r>
      <w:r w:rsidRPr="003A2DE5">
        <w:rPr>
          <w:rFonts w:ascii="Times New Roman" w:hAnsi="Times New Roman"/>
          <w:sz w:val="28"/>
          <w:szCs w:val="28"/>
        </w:rPr>
        <w:t xml:space="preserve"> (кабинет в северной части здания)</w:t>
      </w:r>
      <w:r w:rsidRPr="001F1250">
        <w:rPr>
          <w:rFonts w:ascii="Times New Roman" w:hAnsi="Times New Roman"/>
          <w:sz w:val="28"/>
          <w:szCs w:val="28"/>
        </w:rPr>
        <w:t xml:space="preserve"> – </w:t>
      </w:r>
      <w:r w:rsidRPr="003A2DE5">
        <w:rPr>
          <w:rFonts w:ascii="Times New Roman" w:hAnsi="Times New Roman"/>
          <w:b/>
          <w:sz w:val="28"/>
          <w:szCs w:val="28"/>
        </w:rPr>
        <w:t>станция Физика</w:t>
      </w:r>
      <w:r w:rsidRPr="001F1250">
        <w:rPr>
          <w:rFonts w:ascii="Times New Roman" w:hAnsi="Times New Roman"/>
          <w:sz w:val="28"/>
          <w:szCs w:val="28"/>
        </w:rPr>
        <w:t xml:space="preserve"> (приложение 1 – задания);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1 задание</w:t>
      </w:r>
      <w:r w:rsidRPr="001F1250">
        <w:rPr>
          <w:rFonts w:ascii="Times New Roman" w:hAnsi="Times New Roman"/>
          <w:sz w:val="28"/>
          <w:szCs w:val="28"/>
        </w:rPr>
        <w:t xml:space="preserve">: Ученый на станции зачитывает стихотворение, команда должна </w:t>
      </w:r>
      <w:proofErr w:type="gramStart"/>
      <w:r w:rsidRPr="001F1250">
        <w:rPr>
          <w:rFonts w:ascii="Times New Roman" w:hAnsi="Times New Roman"/>
          <w:sz w:val="28"/>
          <w:szCs w:val="28"/>
        </w:rPr>
        <w:t>подсчитать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сколько физических величин перечисляется в этом стихотворении.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Одинокий физик</w:t>
      </w:r>
      <w:proofErr w:type="gramStart"/>
      <w:r w:rsidRPr="001F125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почесав темя,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Измеряет длину, массу и время.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Парочка физиков мечтает вдвоем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146050</wp:posOffset>
            </wp:positionV>
            <wp:extent cx="2114550" cy="2571750"/>
            <wp:effectExtent l="19050" t="0" r="0" b="0"/>
            <wp:wrapSquare wrapText="bothSides"/>
            <wp:docPr id="18" name="Рисунок 1" descr="C:\Users\Вера Павловна\AppData\Local\Microsoft\Windows\Temporary Internet Files\Content.IE5\Z5QP3OKK\Wizard_of_Oz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ера Павловна\AppData\Local\Microsoft\Windows\Temporary Internet Files\Content.IE5\Z5QP3OKK\Wizard_of_Oz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250">
        <w:rPr>
          <w:rFonts w:ascii="Times New Roman" w:hAnsi="Times New Roman"/>
          <w:sz w:val="28"/>
          <w:szCs w:val="28"/>
        </w:rPr>
        <w:t>Измерять температуру, плотность, объем.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250">
        <w:rPr>
          <w:rFonts w:ascii="Times New Roman" w:hAnsi="Times New Roman"/>
          <w:sz w:val="28"/>
          <w:szCs w:val="28"/>
        </w:rPr>
        <w:t>Трое физиков</w:t>
      </w:r>
      <w:proofErr w:type="gramEnd"/>
      <w:r w:rsidRPr="001F1250">
        <w:rPr>
          <w:rFonts w:ascii="Times New Roman" w:hAnsi="Times New Roman"/>
          <w:sz w:val="28"/>
          <w:szCs w:val="28"/>
        </w:rPr>
        <w:t>, построившись в ряд,</w:t>
      </w:r>
      <w:r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Меряют энергию, скорость,  заряд.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Четыре физика в хорошем настроении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Измеряют давление, а в </w:t>
      </w:r>
      <w:proofErr w:type="gramStart"/>
      <w:r w:rsidRPr="001F1250">
        <w:rPr>
          <w:rFonts w:ascii="Times New Roman" w:hAnsi="Times New Roman"/>
          <w:sz w:val="28"/>
          <w:szCs w:val="28"/>
        </w:rPr>
        <w:t>плохом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-  ускорение.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Пять физиков выбегают на площадь,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Измеряют импульс, частоту, силу и площадь.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Шесть физиков приходят к седьмому на именины,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Измеряют какие-нибудь другие физические величины. 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      Г. Остер 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Ответ: 15 величин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Оценка: 2 б. за точный ответ, 1б. за ответ от 12 до 16, 0 за остальные ответы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E5">
        <w:rPr>
          <w:rFonts w:ascii="Times New Roman" w:hAnsi="Times New Roman"/>
          <w:sz w:val="28"/>
          <w:szCs w:val="28"/>
          <w:u w:val="single"/>
        </w:rPr>
        <w:t>2 задание</w:t>
      </w:r>
      <w:r w:rsidRPr="001F1250">
        <w:rPr>
          <w:rFonts w:ascii="Times New Roman" w:hAnsi="Times New Roman"/>
          <w:sz w:val="28"/>
          <w:szCs w:val="28"/>
        </w:rPr>
        <w:t>: команде дается напечатанное стихотворение, они должны выписать физические величины и подписать их обозначение и единицы измерения в системе СИ.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Длина - </w:t>
      </w:r>
      <w:r w:rsidRPr="001F1250">
        <w:rPr>
          <w:rFonts w:ascii="Times New Roman" w:hAnsi="Times New Roman"/>
          <w:sz w:val="28"/>
          <w:szCs w:val="28"/>
          <w:lang w:val="en-US"/>
        </w:rPr>
        <w:t>L</w:t>
      </w:r>
      <w:r w:rsidRPr="001F1250">
        <w:rPr>
          <w:rFonts w:ascii="Times New Roman" w:hAnsi="Times New Roman"/>
          <w:sz w:val="28"/>
          <w:szCs w:val="28"/>
        </w:rPr>
        <w:t xml:space="preserve">(м), масса – </w:t>
      </w:r>
      <w:r w:rsidRPr="001F1250">
        <w:rPr>
          <w:rFonts w:ascii="Times New Roman" w:hAnsi="Times New Roman"/>
          <w:sz w:val="28"/>
          <w:szCs w:val="28"/>
          <w:lang w:val="en-US"/>
        </w:rPr>
        <w:t>m</w:t>
      </w:r>
      <w:r w:rsidRPr="001F1250">
        <w:rPr>
          <w:rFonts w:ascii="Times New Roman" w:hAnsi="Times New Roman"/>
          <w:sz w:val="28"/>
          <w:szCs w:val="28"/>
        </w:rPr>
        <w:t xml:space="preserve">(кг), время- </w:t>
      </w:r>
      <w:r w:rsidRPr="001F1250">
        <w:rPr>
          <w:rFonts w:ascii="Times New Roman" w:hAnsi="Times New Roman"/>
          <w:sz w:val="28"/>
          <w:szCs w:val="28"/>
          <w:lang w:val="en-US"/>
        </w:rPr>
        <w:t>t</w:t>
      </w:r>
      <w:r w:rsidRPr="001F1250">
        <w:rPr>
          <w:rFonts w:ascii="Times New Roman" w:hAnsi="Times New Roman"/>
          <w:sz w:val="28"/>
          <w:szCs w:val="28"/>
        </w:rPr>
        <w:t xml:space="preserve">(сек), температура -  </w:t>
      </w:r>
      <w:r w:rsidRPr="001F1250">
        <w:rPr>
          <w:rFonts w:ascii="Times New Roman" w:hAnsi="Times New Roman"/>
          <w:sz w:val="28"/>
          <w:szCs w:val="28"/>
          <w:lang w:val="en-US"/>
        </w:rPr>
        <w:t>t</w:t>
      </w:r>
      <w:r w:rsidRPr="001F1250">
        <w:rPr>
          <w:rFonts w:ascii="Times New Roman" w:hAnsi="Times New Roman"/>
          <w:sz w:val="28"/>
          <w:szCs w:val="28"/>
        </w:rPr>
        <w:t>(с</w:t>
      </w:r>
      <w:r w:rsidRPr="001F1250">
        <w:rPr>
          <w:rFonts w:ascii="Times New Roman" w:hAnsi="Times New Roman"/>
          <w:sz w:val="28"/>
          <w:szCs w:val="28"/>
          <w:vertAlign w:val="superscript"/>
        </w:rPr>
        <w:t>0</w:t>
      </w:r>
      <w:r w:rsidRPr="001F1250">
        <w:rPr>
          <w:rFonts w:ascii="Times New Roman" w:hAnsi="Times New Roman"/>
          <w:sz w:val="28"/>
          <w:szCs w:val="28"/>
        </w:rPr>
        <w:t>), плотность - ῥ (кг/м</w:t>
      </w:r>
      <w:r w:rsidRPr="001F1250">
        <w:rPr>
          <w:rFonts w:ascii="Times New Roman" w:hAnsi="Times New Roman"/>
          <w:sz w:val="28"/>
          <w:szCs w:val="28"/>
          <w:vertAlign w:val="superscript"/>
        </w:rPr>
        <w:t>3</w:t>
      </w:r>
      <w:r w:rsidRPr="001F1250">
        <w:rPr>
          <w:rFonts w:ascii="Times New Roman" w:hAnsi="Times New Roman"/>
          <w:sz w:val="28"/>
          <w:szCs w:val="28"/>
        </w:rPr>
        <w:t xml:space="preserve">), объем - 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>(м</w:t>
      </w:r>
      <w:r w:rsidRPr="001F1250">
        <w:rPr>
          <w:rFonts w:ascii="Times New Roman" w:hAnsi="Times New Roman"/>
          <w:sz w:val="28"/>
          <w:szCs w:val="28"/>
          <w:vertAlign w:val="superscript"/>
        </w:rPr>
        <w:t>3</w:t>
      </w:r>
      <w:r w:rsidRPr="001F1250">
        <w:rPr>
          <w:rFonts w:ascii="Times New Roman" w:hAnsi="Times New Roman"/>
          <w:sz w:val="28"/>
          <w:szCs w:val="28"/>
        </w:rPr>
        <w:t xml:space="preserve">), энергия -  </w:t>
      </w:r>
      <w:r w:rsidRPr="001F1250">
        <w:rPr>
          <w:rFonts w:ascii="Times New Roman" w:hAnsi="Times New Roman"/>
          <w:sz w:val="28"/>
          <w:szCs w:val="28"/>
          <w:lang w:val="en-US"/>
        </w:rPr>
        <w:t>E</w:t>
      </w:r>
      <w:r w:rsidRPr="001F1250">
        <w:rPr>
          <w:rFonts w:ascii="Times New Roman" w:hAnsi="Times New Roman"/>
          <w:sz w:val="28"/>
          <w:szCs w:val="28"/>
        </w:rPr>
        <w:t xml:space="preserve">(Дж), скорость - 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>(м/с</w:t>
      </w:r>
      <w:r w:rsidRPr="001F1250">
        <w:rPr>
          <w:rFonts w:ascii="Times New Roman" w:hAnsi="Times New Roman"/>
          <w:sz w:val="28"/>
          <w:szCs w:val="28"/>
          <w:vertAlign w:val="superscript"/>
        </w:rPr>
        <w:t>2</w:t>
      </w:r>
      <w:r w:rsidRPr="001F1250">
        <w:rPr>
          <w:rFonts w:ascii="Times New Roman" w:hAnsi="Times New Roman"/>
          <w:sz w:val="28"/>
          <w:szCs w:val="28"/>
        </w:rPr>
        <w:t xml:space="preserve">), заряд -  </w:t>
      </w:r>
      <w:r w:rsidRPr="001F1250">
        <w:rPr>
          <w:rFonts w:ascii="Times New Roman" w:hAnsi="Times New Roman"/>
          <w:sz w:val="28"/>
          <w:szCs w:val="28"/>
          <w:lang w:val="en-US"/>
        </w:rPr>
        <w:t>g</w:t>
      </w:r>
      <w:r w:rsidRPr="001F1250">
        <w:rPr>
          <w:rFonts w:ascii="Times New Roman" w:hAnsi="Times New Roman"/>
          <w:sz w:val="28"/>
          <w:szCs w:val="28"/>
        </w:rPr>
        <w:t>(</w:t>
      </w:r>
      <w:proofErr w:type="spellStart"/>
      <w:r w:rsidRPr="001F1250">
        <w:rPr>
          <w:rFonts w:ascii="Times New Roman" w:hAnsi="Times New Roman"/>
          <w:sz w:val="28"/>
          <w:szCs w:val="28"/>
        </w:rPr>
        <w:t>кл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), давление - </w:t>
      </w:r>
      <w:r w:rsidRPr="001F1250">
        <w:rPr>
          <w:rFonts w:ascii="Times New Roman" w:hAnsi="Times New Roman"/>
          <w:sz w:val="28"/>
          <w:szCs w:val="28"/>
          <w:lang w:val="en-US"/>
        </w:rPr>
        <w:t>p</w:t>
      </w:r>
      <w:r w:rsidRPr="001F1250">
        <w:rPr>
          <w:rFonts w:ascii="Times New Roman" w:hAnsi="Times New Roman"/>
          <w:sz w:val="28"/>
          <w:szCs w:val="28"/>
        </w:rPr>
        <w:t xml:space="preserve"> (Па), ускорение – </w:t>
      </w:r>
      <w:r w:rsidRPr="001F1250"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 w:rsidRPr="001F125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F1250">
        <w:rPr>
          <w:rFonts w:ascii="Times New Roman" w:hAnsi="Times New Roman"/>
          <w:sz w:val="28"/>
          <w:szCs w:val="28"/>
        </w:rPr>
        <w:t>м/с</w:t>
      </w:r>
      <w:r w:rsidRPr="001F1250">
        <w:rPr>
          <w:rFonts w:ascii="Times New Roman" w:hAnsi="Times New Roman"/>
          <w:sz w:val="28"/>
          <w:szCs w:val="28"/>
          <w:vertAlign w:val="superscript"/>
        </w:rPr>
        <w:t>2</w:t>
      </w:r>
      <w:r w:rsidRPr="001F1250">
        <w:rPr>
          <w:rFonts w:ascii="Times New Roman" w:hAnsi="Times New Roman"/>
          <w:sz w:val="28"/>
          <w:szCs w:val="28"/>
        </w:rPr>
        <w:t xml:space="preserve">),  импульс -  </w:t>
      </w:r>
      <w:r w:rsidRPr="001F1250">
        <w:rPr>
          <w:rFonts w:ascii="Times New Roman" w:hAnsi="Times New Roman"/>
          <w:sz w:val="28"/>
          <w:szCs w:val="28"/>
          <w:lang w:val="en-US"/>
        </w:rPr>
        <w:t>p</w:t>
      </w:r>
      <w:r w:rsidRPr="001F1250">
        <w:rPr>
          <w:rFonts w:ascii="Times New Roman" w:hAnsi="Times New Roman"/>
          <w:sz w:val="28"/>
          <w:szCs w:val="28"/>
        </w:rPr>
        <w:t xml:space="preserve">¯(кг м/с), частота – ʋ(гц), сила – </w:t>
      </w:r>
      <w:r w:rsidRPr="001F1250">
        <w:rPr>
          <w:rFonts w:ascii="Times New Roman" w:hAnsi="Times New Roman"/>
          <w:sz w:val="28"/>
          <w:szCs w:val="28"/>
          <w:lang w:val="en-US"/>
        </w:rPr>
        <w:t>F</w:t>
      </w:r>
      <w:r w:rsidRPr="001F1250">
        <w:rPr>
          <w:rFonts w:ascii="Times New Roman" w:hAnsi="Times New Roman"/>
          <w:sz w:val="28"/>
          <w:szCs w:val="28"/>
        </w:rPr>
        <w:t>(</w:t>
      </w:r>
      <w:proofErr w:type="spellStart"/>
      <w:r w:rsidRPr="001F1250">
        <w:rPr>
          <w:rFonts w:ascii="Times New Roman" w:hAnsi="Times New Roman"/>
          <w:sz w:val="28"/>
          <w:szCs w:val="28"/>
        </w:rPr>
        <w:t>н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), площадь – </w:t>
      </w:r>
      <w:r w:rsidRPr="001F1250">
        <w:rPr>
          <w:rFonts w:ascii="Times New Roman" w:hAnsi="Times New Roman"/>
          <w:sz w:val="28"/>
          <w:szCs w:val="28"/>
          <w:lang w:val="en-US"/>
        </w:rPr>
        <w:t>S</w:t>
      </w:r>
      <w:r w:rsidRPr="001F1250">
        <w:rPr>
          <w:rFonts w:ascii="Times New Roman" w:hAnsi="Times New Roman"/>
          <w:sz w:val="28"/>
          <w:szCs w:val="28"/>
        </w:rPr>
        <w:t>(м</w:t>
      </w:r>
      <w:r w:rsidRPr="001F1250">
        <w:rPr>
          <w:rFonts w:ascii="Times New Roman" w:hAnsi="Times New Roman"/>
          <w:sz w:val="28"/>
          <w:szCs w:val="28"/>
          <w:vertAlign w:val="superscript"/>
        </w:rPr>
        <w:t>2</w:t>
      </w:r>
      <w:r w:rsidRPr="001F1250">
        <w:rPr>
          <w:rFonts w:ascii="Times New Roman" w:hAnsi="Times New Roman"/>
          <w:sz w:val="28"/>
          <w:szCs w:val="28"/>
        </w:rPr>
        <w:t>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Оценка: за полностью выполненное задание 6 баллов, за 2 ошибки балл снижаются.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3A2DE5" w:rsidRPr="001F1250" w:rsidRDefault="003A2DE5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18" w:rsidRDefault="003A2DE5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E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476885</wp:posOffset>
            </wp:positionV>
            <wp:extent cx="2821305" cy="2114550"/>
            <wp:effectExtent l="19050" t="0" r="0" b="0"/>
            <wp:wrapSquare wrapText="bothSides"/>
            <wp:docPr id="22" name="Рисунок 8" descr="https://avatars.mds.yandex.net/i?id=6cf74b13de34a835f7f0481b5ae52385421db866-56618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6cf74b13de34a835f7f0481b5ae52385421db866-56618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918" w:rsidRPr="003A2DE5">
        <w:rPr>
          <w:rFonts w:ascii="Times New Roman" w:hAnsi="Times New Roman"/>
          <w:b/>
          <w:sz w:val="28"/>
          <w:szCs w:val="28"/>
        </w:rPr>
        <w:t>Запад</w:t>
      </w:r>
      <w:r w:rsidR="00AD2918" w:rsidRPr="001F1250">
        <w:rPr>
          <w:rFonts w:ascii="Times New Roman" w:hAnsi="Times New Roman"/>
          <w:sz w:val="28"/>
          <w:szCs w:val="28"/>
        </w:rPr>
        <w:t xml:space="preserve"> (кабинет в западной части здания - </w:t>
      </w:r>
      <w:r w:rsidR="00AD2918" w:rsidRPr="003A2DE5">
        <w:rPr>
          <w:rFonts w:ascii="Times New Roman" w:hAnsi="Times New Roman"/>
          <w:b/>
          <w:sz w:val="28"/>
          <w:szCs w:val="28"/>
        </w:rPr>
        <w:t xml:space="preserve">станция  </w:t>
      </w:r>
      <w:r w:rsidR="004E52E3" w:rsidRPr="003A2DE5">
        <w:rPr>
          <w:rFonts w:ascii="Times New Roman" w:hAnsi="Times New Roman"/>
          <w:b/>
          <w:sz w:val="28"/>
          <w:szCs w:val="28"/>
        </w:rPr>
        <w:t>Математика</w:t>
      </w:r>
      <w:r w:rsidR="00AD2918" w:rsidRPr="001F1250">
        <w:rPr>
          <w:rFonts w:ascii="Times New Roman" w:hAnsi="Times New Roman"/>
          <w:sz w:val="28"/>
          <w:szCs w:val="28"/>
        </w:rPr>
        <w:t xml:space="preserve"> (приложение 2 – задания);</w:t>
      </w:r>
    </w:p>
    <w:p w:rsidR="003A2DE5" w:rsidRPr="003A2DE5" w:rsidRDefault="003A2DE5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A2DE5">
        <w:rPr>
          <w:rFonts w:ascii="Times New Roman" w:hAnsi="Times New Roman"/>
          <w:sz w:val="28"/>
          <w:szCs w:val="28"/>
          <w:u w:val="single"/>
        </w:rPr>
        <w:t>1 Задание</w:t>
      </w:r>
    </w:p>
    <w:p w:rsidR="003A2DE5" w:rsidRPr="001F1250" w:rsidRDefault="003A2DE5" w:rsidP="003A2DE5">
      <w:pPr>
        <w:jc w:val="both"/>
        <w:rPr>
          <w:rFonts w:ascii="Times New Roman" w:hAnsi="Times New Roman"/>
          <w:sz w:val="28"/>
          <w:szCs w:val="28"/>
        </w:rPr>
      </w:pPr>
    </w:p>
    <w:p w:rsidR="003A2DE5" w:rsidRPr="001F1250" w:rsidRDefault="003A2DE5" w:rsidP="003A2DE5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t>Ответ:</w:t>
      </w:r>
    </w:p>
    <w:p w:rsidR="003A2DE5" w:rsidRPr="001F1250" w:rsidRDefault="003A2DE5" w:rsidP="003A2DE5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t>Точка      Минус</w:t>
      </w:r>
    </w:p>
    <w:p w:rsidR="003A2DE5" w:rsidRPr="001F1250" w:rsidRDefault="003A2DE5" w:rsidP="003A2DE5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lastRenderedPageBreak/>
        <w:t>Задача</w:t>
      </w:r>
      <w:proofErr w:type="gramStart"/>
      <w:r w:rsidRPr="001F1250">
        <w:rPr>
          <w:rFonts w:ascii="Times New Roman" w:hAnsi="Times New Roman"/>
          <w:b/>
          <w:sz w:val="28"/>
          <w:szCs w:val="28"/>
        </w:rPr>
        <w:t xml:space="preserve">       П</w:t>
      </w:r>
      <w:proofErr w:type="gramEnd"/>
      <w:r w:rsidRPr="001F1250">
        <w:rPr>
          <w:rFonts w:ascii="Times New Roman" w:hAnsi="Times New Roman"/>
          <w:b/>
          <w:sz w:val="28"/>
          <w:szCs w:val="28"/>
        </w:rPr>
        <w:t>ять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Оценка: 4 балла за правильный ответ, 3б - 3ответа, 2б. – 2 ответа, 1б - 1 ответ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2 задание</w:t>
      </w:r>
      <w:r w:rsidRPr="001F1250">
        <w:rPr>
          <w:rFonts w:ascii="Times New Roman" w:hAnsi="Times New Roman"/>
          <w:sz w:val="28"/>
          <w:szCs w:val="28"/>
        </w:rPr>
        <w:t xml:space="preserve">: решить логические задачи 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Логические задачи: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199390</wp:posOffset>
            </wp:positionV>
            <wp:extent cx="1597660" cy="1257300"/>
            <wp:effectExtent l="19050" t="0" r="2540" b="0"/>
            <wp:wrapSquare wrapText="bothSides"/>
            <wp:docPr id="23" name="Рисунок 2" descr="79528707_61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9528707_6101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250">
        <w:rPr>
          <w:rFonts w:ascii="Times New Roman" w:hAnsi="Times New Roman"/>
          <w:sz w:val="28"/>
          <w:szCs w:val="28"/>
        </w:rPr>
        <w:t>1.</w:t>
      </w:r>
      <w:r w:rsidRPr="001F1250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 xml:space="preserve">Десять пауков </w:t>
      </w:r>
      <w:proofErr w:type="gramStart"/>
      <w:r w:rsidRPr="001F1250">
        <w:rPr>
          <w:rFonts w:ascii="Times New Roman" w:hAnsi="Times New Roman"/>
          <w:sz w:val="28"/>
          <w:szCs w:val="28"/>
        </w:rPr>
        <w:t>построились в хоровод и каждый взял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за лапку каждого из своих соседей. Сколько всего лапок оказалось свободными. (60) 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2.Три кошки за 3 минуты ловят трёх мышей. Сколько нужно кошек, чтобы за 200 минут поймать 200 мышей? (три)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3.</w:t>
      </w:r>
      <w:r w:rsidRPr="001F1250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 xml:space="preserve">Летела стая гусей. Один гусь впереди, два - сзади. Один гусь между двумя и три гуся рядом. Сколько гусей в стае?  (три – они летели в ряд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>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102235</wp:posOffset>
            </wp:positionV>
            <wp:extent cx="1819275" cy="1362075"/>
            <wp:effectExtent l="19050" t="0" r="9525" b="0"/>
            <wp:wrapSquare wrapText="bothSides"/>
            <wp:docPr id="24" name="Рисунок 3" descr="52769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527697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79ABCC"/>
                        </a:clrFrom>
                        <a:clrTo>
                          <a:srgbClr val="79ABC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250">
        <w:rPr>
          <w:rFonts w:ascii="Times New Roman" w:hAnsi="Times New Roman"/>
          <w:sz w:val="28"/>
          <w:szCs w:val="28"/>
        </w:rPr>
        <w:t>4. Хоккейная команда провела три матча, забив в ворота противника всего 3 шайбы и пропустив 1 шайбу. Один матч она выиграла, другой свела вничью, а третий проиграла. С каким счётом закончился каждый матч? (3-0,0-0,0-1)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 Оценка: за каждый правильный ответ 1 балл</w:t>
      </w:r>
      <w:proofErr w:type="gramStart"/>
      <w:r w:rsidRPr="001F1250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F1250">
        <w:rPr>
          <w:rFonts w:ascii="Times New Roman" w:hAnsi="Times New Roman"/>
          <w:sz w:val="28"/>
          <w:szCs w:val="28"/>
        </w:rPr>
        <w:t>сего – 4 балла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18" w:rsidRDefault="00AD2918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E5">
        <w:rPr>
          <w:rFonts w:ascii="Times New Roman" w:hAnsi="Times New Roman"/>
          <w:b/>
          <w:sz w:val="28"/>
          <w:szCs w:val="28"/>
        </w:rPr>
        <w:t xml:space="preserve">Юг </w:t>
      </w:r>
      <w:r w:rsidRPr="001F1250">
        <w:rPr>
          <w:rFonts w:ascii="Times New Roman" w:hAnsi="Times New Roman"/>
          <w:sz w:val="28"/>
          <w:szCs w:val="28"/>
        </w:rPr>
        <w:t xml:space="preserve">(кабинет в южной части здания) – </w:t>
      </w:r>
      <w:r w:rsidRPr="003A2DE5">
        <w:rPr>
          <w:rFonts w:ascii="Times New Roman" w:hAnsi="Times New Roman"/>
          <w:b/>
          <w:sz w:val="28"/>
          <w:szCs w:val="28"/>
        </w:rPr>
        <w:t xml:space="preserve">станция </w:t>
      </w:r>
      <w:r w:rsidR="004E52E3" w:rsidRPr="003A2DE5">
        <w:rPr>
          <w:rFonts w:ascii="Times New Roman" w:hAnsi="Times New Roman"/>
          <w:b/>
          <w:sz w:val="28"/>
          <w:szCs w:val="28"/>
        </w:rPr>
        <w:t>Химика</w:t>
      </w:r>
      <w:r w:rsidRPr="001F1250">
        <w:rPr>
          <w:rFonts w:ascii="Times New Roman" w:hAnsi="Times New Roman"/>
          <w:sz w:val="28"/>
          <w:szCs w:val="28"/>
        </w:rPr>
        <w:t xml:space="preserve"> (приложение 3 – задания);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E5">
        <w:rPr>
          <w:rFonts w:ascii="Times New Roman" w:hAnsi="Times New Roman"/>
          <w:sz w:val="28"/>
          <w:szCs w:val="28"/>
          <w:u w:val="single"/>
        </w:rPr>
        <w:t>1 Задание</w:t>
      </w:r>
      <w:r w:rsidRPr="001F1250">
        <w:rPr>
          <w:rFonts w:ascii="Times New Roman" w:hAnsi="Times New Roman"/>
          <w:sz w:val="28"/>
          <w:szCs w:val="28"/>
        </w:rPr>
        <w:t>. Команде необходимо отгадать загадки, на концах звезды написать символ химического элемента</w:t>
      </w:r>
      <w:r>
        <w:rPr>
          <w:rFonts w:ascii="Times New Roman" w:hAnsi="Times New Roman"/>
          <w:sz w:val="28"/>
          <w:szCs w:val="28"/>
        </w:rPr>
        <w:t>:</w:t>
      </w:r>
    </w:p>
    <w:p w:rsidR="003A2DE5" w:rsidRPr="001F1250" w:rsidRDefault="003A2DE5" w:rsidP="003A2DE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254000</wp:posOffset>
            </wp:positionV>
            <wp:extent cx="3545205" cy="3671570"/>
            <wp:effectExtent l="19050" t="0" r="0" b="0"/>
            <wp:wrapSquare wrapText="bothSides"/>
            <wp:docPr id="25" name="Рисунок 4" descr="https://avatars.mds.yandex.net/i?id=9efcb28b2cb95d76475908d71ac54cc585ce8bc6-44962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efcb28b2cb95d76475908d71ac54cc585ce8bc6-44962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Я — газ легчайший и бесцветный,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Неядовитый и безвредный.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Соединяясь с кислородом,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для питья даю вам воду!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-Водород)</w:t>
      </w:r>
    </w:p>
    <w:p w:rsidR="003A2DE5" w:rsidRPr="001F1250" w:rsidRDefault="003A2DE5" w:rsidP="003A2DE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Нрав у газа ох непрост,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Много жизней он унёс.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 нам помогает,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 микробов защищает.</w:t>
      </w:r>
    </w:p>
    <w:p w:rsidR="003A2DE5" w:rsidRPr="001F1250" w:rsidRDefault="003A2DE5" w:rsidP="003A2DE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Cl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хлор)</w:t>
      </w:r>
    </w:p>
    <w:p w:rsidR="003A2DE5" w:rsidRPr="001F1250" w:rsidRDefault="003A2DE5" w:rsidP="003A2DE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Из меня состоит всё живое,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графит, антрацит и алмаз,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на улице, в школе и в поле,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деревьях и в каждом из вас.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-Углерод)</w:t>
      </w:r>
    </w:p>
    <w:p w:rsidR="003A2DE5" w:rsidRPr="001F1250" w:rsidRDefault="003A2DE5" w:rsidP="003A2DE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Я коварный поджигатель.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огня хотите? Нате!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всесильный окислитель,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только дров дадите.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-Кислород)</w:t>
      </w:r>
    </w:p>
    <w:p w:rsidR="003A2DE5" w:rsidRPr="001F1250" w:rsidRDefault="003A2DE5" w:rsidP="003A2DE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 Я блестящий, светло-серый,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Образую хлорофилл,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меня фотограф первый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чень поджигать любил!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Магний)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A2DE5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 задание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В центре звезды, используя отгаданные химические элементы,  написать формулы: кислоты, соли и окисла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 например: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HCl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CO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3,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Cl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2,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MgCO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3,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Mgo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Начисляется 8 баллов за правильный ответ (5 б. за правильное написание символов химических элементов и 3 балла на написание формул)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18" w:rsidRDefault="00AD2918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E5">
        <w:rPr>
          <w:rFonts w:ascii="Times New Roman" w:hAnsi="Times New Roman"/>
          <w:b/>
          <w:sz w:val="28"/>
          <w:szCs w:val="28"/>
        </w:rPr>
        <w:t>Запад</w:t>
      </w:r>
      <w:r w:rsidRPr="001F1250">
        <w:rPr>
          <w:rFonts w:ascii="Times New Roman" w:hAnsi="Times New Roman"/>
          <w:sz w:val="28"/>
          <w:szCs w:val="28"/>
        </w:rPr>
        <w:t xml:space="preserve"> (кабинет в западной части здания) – </w:t>
      </w:r>
      <w:r w:rsidRPr="003A2DE5">
        <w:rPr>
          <w:rFonts w:ascii="Times New Roman" w:hAnsi="Times New Roman"/>
          <w:b/>
          <w:sz w:val="28"/>
          <w:szCs w:val="28"/>
        </w:rPr>
        <w:t xml:space="preserve">станция </w:t>
      </w:r>
      <w:proofErr w:type="spellStart"/>
      <w:r w:rsidR="004E52E3" w:rsidRPr="003A2DE5">
        <w:rPr>
          <w:rFonts w:ascii="Times New Roman" w:hAnsi="Times New Roman"/>
          <w:b/>
          <w:sz w:val="28"/>
          <w:szCs w:val="28"/>
        </w:rPr>
        <w:t>Географика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 (приложение 4 – задания);</w:t>
      </w:r>
    </w:p>
    <w:p w:rsidR="003A2DE5" w:rsidRPr="003A2DE5" w:rsidRDefault="003A2DE5" w:rsidP="003A2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3A2DE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1. Задание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контурную карту </w:t>
      </w:r>
      <w:proofErr w:type="spellStart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Катангского</w:t>
      </w:r>
      <w:proofErr w:type="spellEnd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нанести крупные населенные пункты, подписать. Нанести села: </w:t>
      </w:r>
      <w:proofErr w:type="spellStart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Ербогачен</w:t>
      </w:r>
      <w:proofErr w:type="spellEnd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Преображенка, </w:t>
      </w:r>
      <w:proofErr w:type="spellStart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Непа</w:t>
      </w:r>
      <w:proofErr w:type="spellEnd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Подволошино, Бур.</w:t>
      </w:r>
    </w:p>
    <w:p w:rsidR="003A2DE5" w:rsidRDefault="003A2DE5" w:rsidP="003A2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-921385</wp:posOffset>
            </wp:positionV>
            <wp:extent cx="1952625" cy="2990850"/>
            <wp:effectExtent l="19050" t="0" r="0" b="0"/>
            <wp:wrapSquare wrapText="bothSides"/>
            <wp:docPr id="2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Условно нанести соседние города: Иркутск, Киренск, Красноярск, Мирный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2DE5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 Задание</w:t>
      </w:r>
      <w:proofErr w:type="gramStart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пределить с помощью компаса азимуты до этих городов.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Оценка: За правильно нанесенные города и села поставить 4 б.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определенные правильно азимуты – 4 б.</w:t>
      </w: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3A2DE5" w:rsidRPr="001F1250" w:rsidRDefault="003A2DE5" w:rsidP="003A2DE5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2DE5" w:rsidRPr="001F1250" w:rsidRDefault="003A2DE5" w:rsidP="003A2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18" w:rsidRDefault="00AD2918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b/>
          <w:sz w:val="28"/>
          <w:szCs w:val="28"/>
        </w:rPr>
        <w:t>Центр</w:t>
      </w:r>
      <w:r w:rsidRPr="001F1250">
        <w:rPr>
          <w:rFonts w:ascii="Times New Roman" w:hAnsi="Times New Roman"/>
          <w:sz w:val="28"/>
          <w:szCs w:val="28"/>
        </w:rPr>
        <w:t xml:space="preserve"> (кабинет в центральной части здания) – станция </w:t>
      </w:r>
      <w:proofErr w:type="spellStart"/>
      <w:r w:rsidRPr="009D32DF">
        <w:rPr>
          <w:rFonts w:ascii="Times New Roman" w:hAnsi="Times New Roman"/>
          <w:b/>
          <w:sz w:val="28"/>
          <w:szCs w:val="28"/>
        </w:rPr>
        <w:t>Биологика</w:t>
      </w:r>
      <w:proofErr w:type="spellEnd"/>
      <w:r w:rsidRPr="009D32DF">
        <w:rPr>
          <w:rFonts w:ascii="Times New Roman" w:hAnsi="Times New Roman"/>
          <w:b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>(приложение 5 – задания).</w:t>
      </w:r>
    </w:p>
    <w:p w:rsidR="009D32DF" w:rsidRPr="001F1250" w:rsidRDefault="009D32DF" w:rsidP="009D32DF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Задание 1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Соотнести биологические объекты и их промышленные аналоги (подберите пары в соответствии буква-цифра)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26035</wp:posOffset>
            </wp:positionV>
            <wp:extent cx="2961640" cy="2017395"/>
            <wp:effectExtent l="19050" t="0" r="0" b="0"/>
            <wp:wrapSquare wrapText="bothSides"/>
            <wp:docPr id="27" name="Рисунок 19" descr="https://avatars.mds.yandex.net/i?id=2f395946bf417291254ae383b1d3b730aecbef5b-125900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f395946bf417291254ae383b1d3b730aecbef5b-125900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1.Кальмар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2.Перо птицы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Щупальца осьминога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Коробочка мака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5.Клюв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птицы-веретеника</w:t>
      </w:r>
      <w:proofErr w:type="spellEnd"/>
      <w:r w:rsidRPr="001F1250">
        <w:rPr>
          <w:rFonts w:ascii="Times New Roman" w:hAnsi="Times New Roman"/>
          <w:sz w:val="28"/>
          <w:szCs w:val="28"/>
        </w:rPr>
        <w:t xml:space="preserve"> 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6.Трубчатые кости человека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Пчелиные соты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 Летучая мышь, дельфин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9. Лягушка, вьюн, пиявка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10. Паук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А- солонка, Б 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–з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амочек-молния, В – реактивное движение, Г - Операционные ножницы, Д – присоски, Е – заводские трубы, Ж – липучки, З – крупнопанельный дом, И – радарная установка, К – эхолот, Л – пинцет, М – телебашня, Н – гидравлический привод,  О – точный барометр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Ответы:  1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кальмар - реактивное движение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перо птицы – замочек-молния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3Д  щупальца осьминога - присоски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4А  коробочка мака – солонка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 Г, Л  клюв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птицы-веретеника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операционные ножницы, пинцет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 М, Е трубчатые кости человека – телебашня,  заводские трубы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7 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пчелиные соты – крупнопанельный дом, 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8 И, 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летучая мышь, дельфин – радарная установка, эхолот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О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лягушка, вьюн, пиявка – точный барометр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 Н паук – гидравлический пресс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Оценка: 5 баллов  за правильные ответы (8-10) , 4 б – 6-7 правильных ответов, 3б. – 5-4, 2 б. – 3-2, 1 б – 1 ответ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107950</wp:posOffset>
            </wp:positionV>
            <wp:extent cx="3705225" cy="2408555"/>
            <wp:effectExtent l="19050" t="0" r="9525" b="0"/>
            <wp:wrapSquare wrapText="bothSides"/>
            <wp:docPr id="28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 задание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Перечислите  фамилии ученых – биологов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Оценка:  3 б за 6 фамилий, 2 б за 4-5 фамилии, 1 б – 2-3 фамилии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(Это примеры)</w:t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Итого на станции 8 баллов – мах</w:t>
      </w:r>
    </w:p>
    <w:p w:rsidR="009D32DF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18" w:rsidRDefault="00AD2918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Маршрутные листы (приложение № 6)</w:t>
      </w:r>
    </w:p>
    <w:p w:rsidR="002319B7" w:rsidRPr="001F1250" w:rsidRDefault="002319B7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918" w:rsidRPr="009D32DF" w:rsidRDefault="00520136" w:rsidP="002319B7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9D32DF">
        <w:rPr>
          <w:rFonts w:ascii="Times New Roman" w:hAnsi="Times New Roman"/>
          <w:b/>
          <w:color w:val="FF0000"/>
          <w:sz w:val="48"/>
          <w:szCs w:val="48"/>
        </w:rPr>
        <w:t>В добрый Путь!</w:t>
      </w:r>
    </w:p>
    <w:p w:rsidR="00AD2918" w:rsidRDefault="00AD2918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Pr="001F1250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F102F3" w:rsidRPr="001F1250" w:rsidRDefault="00F102F3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9D32DF">
        <w:rPr>
          <w:rFonts w:ascii="Times New Roman" w:hAnsi="Times New Roman"/>
          <w:b/>
          <w:sz w:val="28"/>
          <w:szCs w:val="28"/>
        </w:rPr>
        <w:t>Станция «Физика»</w:t>
      </w:r>
      <w:r w:rsidR="00CA640E" w:rsidRPr="009D32DF">
        <w:rPr>
          <w:rFonts w:ascii="Times New Roman" w:hAnsi="Times New Roman"/>
          <w:b/>
          <w:sz w:val="28"/>
          <w:szCs w:val="28"/>
        </w:rPr>
        <w:t xml:space="preserve"> - север</w:t>
      </w:r>
      <w:r w:rsidR="00CA640E" w:rsidRPr="001F1250">
        <w:rPr>
          <w:rFonts w:ascii="Times New Roman" w:hAnsi="Times New Roman"/>
          <w:sz w:val="28"/>
          <w:szCs w:val="28"/>
        </w:rPr>
        <w:t xml:space="preserve"> </w:t>
      </w:r>
      <w:r w:rsidR="00013DD4" w:rsidRPr="001F1250">
        <w:rPr>
          <w:rFonts w:ascii="Times New Roman" w:hAnsi="Times New Roman"/>
          <w:sz w:val="28"/>
          <w:szCs w:val="28"/>
        </w:rPr>
        <w:t xml:space="preserve"> (</w:t>
      </w:r>
      <w:r w:rsidR="008F28CC" w:rsidRPr="001F1250">
        <w:rPr>
          <w:rFonts w:ascii="Times New Roman" w:hAnsi="Times New Roman"/>
          <w:sz w:val="28"/>
          <w:szCs w:val="28"/>
        </w:rPr>
        <w:t>для ученых</w:t>
      </w:r>
      <w:r w:rsidR="00F74AE0" w:rsidRPr="001F1250">
        <w:rPr>
          <w:rFonts w:ascii="Times New Roman" w:hAnsi="Times New Roman"/>
          <w:sz w:val="28"/>
          <w:szCs w:val="28"/>
        </w:rPr>
        <w:t>-физиков</w:t>
      </w:r>
      <w:r w:rsidR="008F28CC" w:rsidRPr="001F1250">
        <w:rPr>
          <w:rFonts w:ascii="Times New Roman" w:hAnsi="Times New Roman"/>
          <w:sz w:val="28"/>
          <w:szCs w:val="28"/>
        </w:rPr>
        <w:t>)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1 задание</w:t>
      </w:r>
      <w:r w:rsidRPr="001F1250">
        <w:rPr>
          <w:rFonts w:ascii="Times New Roman" w:hAnsi="Times New Roman"/>
          <w:sz w:val="28"/>
          <w:szCs w:val="28"/>
        </w:rPr>
        <w:t xml:space="preserve">: Ученый на станции зачитывает стихотворение, команда должна </w:t>
      </w:r>
      <w:proofErr w:type="gramStart"/>
      <w:r w:rsidRPr="001F1250">
        <w:rPr>
          <w:rFonts w:ascii="Times New Roman" w:hAnsi="Times New Roman"/>
          <w:sz w:val="28"/>
          <w:szCs w:val="28"/>
        </w:rPr>
        <w:t>подсчитать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сколько физических величин перечисляется в этом стихотворении.</w:t>
      </w:r>
    </w:p>
    <w:p w:rsidR="00013DD4" w:rsidRPr="001F1250" w:rsidRDefault="00013DD4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Одинокий физик</w:t>
      </w:r>
      <w:proofErr w:type="gramStart"/>
      <w:r w:rsidRPr="001F125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почесав темя,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Измеряет длину, массу и время.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Парочка физиков мечтает вдвоем</w:t>
      </w:r>
    </w:p>
    <w:p w:rsidR="00F102F3" w:rsidRPr="001F1250" w:rsidRDefault="00234DB6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146050</wp:posOffset>
            </wp:positionV>
            <wp:extent cx="2114550" cy="2571750"/>
            <wp:effectExtent l="19050" t="0" r="0" b="0"/>
            <wp:wrapSquare wrapText="bothSides"/>
            <wp:docPr id="5" name="Рисунок 1" descr="C:\Users\Вера Павловна\AppData\Local\Microsoft\Windows\Temporary Internet Files\Content.IE5\Z5QP3OKK\Wizard_of_Oz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ера Павловна\AppData\Local\Microsoft\Windows\Temporary Internet Files\Content.IE5\Z5QP3OKK\Wizard_of_Oz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F3" w:rsidRPr="001F1250">
        <w:rPr>
          <w:rFonts w:ascii="Times New Roman" w:hAnsi="Times New Roman"/>
          <w:sz w:val="28"/>
          <w:szCs w:val="28"/>
        </w:rPr>
        <w:t>Измерять температуру, плотность, объем.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250">
        <w:rPr>
          <w:rFonts w:ascii="Times New Roman" w:hAnsi="Times New Roman"/>
          <w:sz w:val="28"/>
          <w:szCs w:val="28"/>
        </w:rPr>
        <w:t>Трое физиков</w:t>
      </w:r>
      <w:proofErr w:type="gramEnd"/>
      <w:r w:rsidRPr="001F1250">
        <w:rPr>
          <w:rFonts w:ascii="Times New Roman" w:hAnsi="Times New Roman"/>
          <w:sz w:val="28"/>
          <w:szCs w:val="28"/>
        </w:rPr>
        <w:t>, построившись в ряд,</w:t>
      </w:r>
      <w:r w:rsidR="008F28CC"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Меряют энергию, скорость,  заряд.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Четыре физика в хорошем настроении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Измеряют давление, а в </w:t>
      </w:r>
      <w:proofErr w:type="gramStart"/>
      <w:r w:rsidRPr="001F1250">
        <w:rPr>
          <w:rFonts w:ascii="Times New Roman" w:hAnsi="Times New Roman"/>
          <w:sz w:val="28"/>
          <w:szCs w:val="28"/>
        </w:rPr>
        <w:t>плохом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-  ускорение.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Пять физиков выбегают на площадь,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Измеряют импульс, частоту, силу и площадь.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Шесть физиков приходят к седьмому на именины,</w:t>
      </w:r>
    </w:p>
    <w:p w:rsidR="00F102F3" w:rsidRPr="001F1250" w:rsidRDefault="00F102F3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Измеряют какие-нибудь другие физические величины. </w:t>
      </w:r>
    </w:p>
    <w:p w:rsidR="00F102F3" w:rsidRPr="001F1250" w:rsidRDefault="00F102F3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      Г. Остер </w:t>
      </w:r>
    </w:p>
    <w:p w:rsidR="00F102F3" w:rsidRPr="001F1250" w:rsidRDefault="00F102F3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Ответ: 15 величин</w:t>
      </w:r>
    </w:p>
    <w:p w:rsidR="00F102F3" w:rsidRPr="001F1250" w:rsidRDefault="00F102F3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Оценка: 2 б. за точный ответ, 1б. за ответ от 12 до 16, 0 за остальные</w:t>
      </w:r>
      <w:r w:rsidR="008F28CC" w:rsidRPr="001F1250">
        <w:rPr>
          <w:rFonts w:ascii="Times New Roman" w:hAnsi="Times New Roman"/>
          <w:sz w:val="28"/>
          <w:szCs w:val="28"/>
        </w:rPr>
        <w:t xml:space="preserve"> ответы</w:t>
      </w:r>
    </w:p>
    <w:p w:rsidR="00F102F3" w:rsidRPr="001F1250" w:rsidRDefault="00F102F3" w:rsidP="001F1250">
      <w:pPr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2 задание</w:t>
      </w:r>
      <w:r w:rsidRPr="001F1250">
        <w:rPr>
          <w:rFonts w:ascii="Times New Roman" w:hAnsi="Times New Roman"/>
          <w:sz w:val="28"/>
          <w:szCs w:val="28"/>
        </w:rPr>
        <w:t>: команде дается напечатанное стихотворение, они должны выписать физические</w:t>
      </w:r>
      <w:r w:rsidR="00F66CCC" w:rsidRPr="001F1250">
        <w:rPr>
          <w:rFonts w:ascii="Times New Roman" w:hAnsi="Times New Roman"/>
          <w:sz w:val="28"/>
          <w:szCs w:val="28"/>
        </w:rPr>
        <w:t xml:space="preserve"> величины и подписать их обозначение и единицы измерения в системе СИ.</w:t>
      </w:r>
    </w:p>
    <w:p w:rsidR="008F28CC" w:rsidRPr="001F1250" w:rsidRDefault="00F66CCC" w:rsidP="001F12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Длина -</w:t>
      </w:r>
      <w:r w:rsidR="008F28CC" w:rsidRPr="001F1250">
        <w:rPr>
          <w:rFonts w:ascii="Times New Roman" w:hAnsi="Times New Roman"/>
          <w:sz w:val="28"/>
          <w:szCs w:val="28"/>
        </w:rPr>
        <w:t xml:space="preserve">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L</w:t>
      </w:r>
      <w:r w:rsidR="00FB6947" w:rsidRPr="001F1250">
        <w:rPr>
          <w:rFonts w:ascii="Times New Roman" w:hAnsi="Times New Roman"/>
          <w:sz w:val="28"/>
          <w:szCs w:val="28"/>
        </w:rPr>
        <w:t xml:space="preserve">(м), масса –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m</w:t>
      </w:r>
      <w:r w:rsidR="00FB6947" w:rsidRPr="001F1250">
        <w:rPr>
          <w:rFonts w:ascii="Times New Roman" w:hAnsi="Times New Roman"/>
          <w:sz w:val="28"/>
          <w:szCs w:val="28"/>
        </w:rPr>
        <w:t xml:space="preserve">(кг), время-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t</w:t>
      </w:r>
      <w:r w:rsidR="00FB6947" w:rsidRPr="001F1250">
        <w:rPr>
          <w:rFonts w:ascii="Times New Roman" w:hAnsi="Times New Roman"/>
          <w:sz w:val="28"/>
          <w:szCs w:val="28"/>
        </w:rPr>
        <w:t xml:space="preserve">(сек), температура - 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t</w:t>
      </w:r>
      <w:r w:rsidR="00FB6947" w:rsidRPr="001F1250">
        <w:rPr>
          <w:rFonts w:ascii="Times New Roman" w:hAnsi="Times New Roman"/>
          <w:sz w:val="28"/>
          <w:szCs w:val="28"/>
        </w:rPr>
        <w:t>(с</w:t>
      </w:r>
      <w:r w:rsidR="00FB6947" w:rsidRPr="001F1250">
        <w:rPr>
          <w:rFonts w:ascii="Times New Roman" w:hAnsi="Times New Roman"/>
          <w:sz w:val="28"/>
          <w:szCs w:val="28"/>
          <w:vertAlign w:val="superscript"/>
        </w:rPr>
        <w:t>0</w:t>
      </w:r>
      <w:r w:rsidR="00FB6947" w:rsidRPr="001F1250">
        <w:rPr>
          <w:rFonts w:ascii="Times New Roman" w:hAnsi="Times New Roman"/>
          <w:sz w:val="28"/>
          <w:szCs w:val="28"/>
        </w:rPr>
        <w:t xml:space="preserve">), плотность - </w:t>
      </w:r>
      <w:r w:rsidR="008F28CC" w:rsidRPr="001F1250">
        <w:rPr>
          <w:rFonts w:ascii="Times New Roman" w:hAnsi="Times New Roman"/>
          <w:sz w:val="28"/>
          <w:szCs w:val="28"/>
        </w:rPr>
        <w:t>ῥ</w:t>
      </w:r>
      <w:r w:rsidR="00FB6947" w:rsidRPr="001F1250">
        <w:rPr>
          <w:rFonts w:ascii="Times New Roman" w:hAnsi="Times New Roman"/>
          <w:sz w:val="28"/>
          <w:szCs w:val="28"/>
        </w:rPr>
        <w:t xml:space="preserve"> (кг/м</w:t>
      </w:r>
      <w:r w:rsidR="00FB6947" w:rsidRPr="001F1250">
        <w:rPr>
          <w:rFonts w:ascii="Times New Roman" w:hAnsi="Times New Roman"/>
          <w:sz w:val="28"/>
          <w:szCs w:val="28"/>
          <w:vertAlign w:val="superscript"/>
        </w:rPr>
        <w:t>3</w:t>
      </w:r>
      <w:r w:rsidR="00FB6947" w:rsidRPr="001F1250">
        <w:rPr>
          <w:rFonts w:ascii="Times New Roman" w:hAnsi="Times New Roman"/>
          <w:sz w:val="28"/>
          <w:szCs w:val="28"/>
        </w:rPr>
        <w:t xml:space="preserve">), объем - 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V</w:t>
      </w:r>
      <w:r w:rsidR="00FB6947" w:rsidRPr="001F1250">
        <w:rPr>
          <w:rFonts w:ascii="Times New Roman" w:hAnsi="Times New Roman"/>
          <w:sz w:val="28"/>
          <w:szCs w:val="28"/>
        </w:rPr>
        <w:t>(м</w:t>
      </w:r>
      <w:r w:rsidR="00FB6947" w:rsidRPr="001F1250">
        <w:rPr>
          <w:rFonts w:ascii="Times New Roman" w:hAnsi="Times New Roman"/>
          <w:sz w:val="28"/>
          <w:szCs w:val="28"/>
          <w:vertAlign w:val="superscript"/>
        </w:rPr>
        <w:t>3</w:t>
      </w:r>
      <w:r w:rsidR="00FB6947" w:rsidRPr="001F1250">
        <w:rPr>
          <w:rFonts w:ascii="Times New Roman" w:hAnsi="Times New Roman"/>
          <w:sz w:val="28"/>
          <w:szCs w:val="28"/>
        </w:rPr>
        <w:t xml:space="preserve">), энергия - 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E</w:t>
      </w:r>
      <w:r w:rsidR="00FB6947" w:rsidRPr="001F1250">
        <w:rPr>
          <w:rFonts w:ascii="Times New Roman" w:hAnsi="Times New Roman"/>
          <w:sz w:val="28"/>
          <w:szCs w:val="28"/>
        </w:rPr>
        <w:t xml:space="preserve">(Дж), скорость - 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V</w:t>
      </w:r>
      <w:r w:rsidR="00FB6947" w:rsidRPr="001F1250">
        <w:rPr>
          <w:rFonts w:ascii="Times New Roman" w:hAnsi="Times New Roman"/>
          <w:sz w:val="28"/>
          <w:szCs w:val="28"/>
        </w:rPr>
        <w:t>(м/с</w:t>
      </w:r>
      <w:r w:rsidR="00FB6947" w:rsidRPr="001F1250">
        <w:rPr>
          <w:rFonts w:ascii="Times New Roman" w:hAnsi="Times New Roman"/>
          <w:sz w:val="28"/>
          <w:szCs w:val="28"/>
          <w:vertAlign w:val="superscript"/>
        </w:rPr>
        <w:t>2</w:t>
      </w:r>
      <w:r w:rsidR="00FB6947" w:rsidRPr="001F1250">
        <w:rPr>
          <w:rFonts w:ascii="Times New Roman" w:hAnsi="Times New Roman"/>
          <w:sz w:val="28"/>
          <w:szCs w:val="28"/>
        </w:rPr>
        <w:t xml:space="preserve">), заряд - </w:t>
      </w:r>
      <w:r w:rsidR="0052586F" w:rsidRPr="001F1250">
        <w:rPr>
          <w:rFonts w:ascii="Times New Roman" w:hAnsi="Times New Roman"/>
          <w:sz w:val="28"/>
          <w:szCs w:val="28"/>
        </w:rPr>
        <w:t xml:space="preserve">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g</w:t>
      </w:r>
      <w:r w:rsidR="0052586F" w:rsidRPr="001F1250">
        <w:rPr>
          <w:rFonts w:ascii="Times New Roman" w:hAnsi="Times New Roman"/>
          <w:sz w:val="28"/>
          <w:szCs w:val="28"/>
        </w:rPr>
        <w:t>(</w:t>
      </w:r>
      <w:proofErr w:type="spellStart"/>
      <w:r w:rsidR="0052586F" w:rsidRPr="001F1250">
        <w:rPr>
          <w:rFonts w:ascii="Times New Roman" w:hAnsi="Times New Roman"/>
          <w:sz w:val="28"/>
          <w:szCs w:val="28"/>
        </w:rPr>
        <w:t>кл</w:t>
      </w:r>
      <w:proofErr w:type="spellEnd"/>
      <w:r w:rsidR="0052586F" w:rsidRPr="001F1250">
        <w:rPr>
          <w:rFonts w:ascii="Times New Roman" w:hAnsi="Times New Roman"/>
          <w:sz w:val="28"/>
          <w:szCs w:val="28"/>
        </w:rPr>
        <w:t xml:space="preserve">), давление -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p</w:t>
      </w:r>
      <w:r w:rsidR="0052586F" w:rsidRPr="001F1250">
        <w:rPr>
          <w:rFonts w:ascii="Times New Roman" w:hAnsi="Times New Roman"/>
          <w:sz w:val="28"/>
          <w:szCs w:val="28"/>
        </w:rPr>
        <w:t xml:space="preserve"> (Па)</w:t>
      </w:r>
      <w:r w:rsidR="008F28CC" w:rsidRPr="001F1250">
        <w:rPr>
          <w:rFonts w:ascii="Times New Roman" w:hAnsi="Times New Roman"/>
          <w:sz w:val="28"/>
          <w:szCs w:val="28"/>
        </w:rPr>
        <w:t xml:space="preserve">, ускорение –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 w:rsidR="008F28CC" w:rsidRPr="001F125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F28CC" w:rsidRPr="001F1250">
        <w:rPr>
          <w:rFonts w:ascii="Times New Roman" w:hAnsi="Times New Roman"/>
          <w:sz w:val="28"/>
          <w:szCs w:val="28"/>
        </w:rPr>
        <w:t>м/с</w:t>
      </w:r>
      <w:r w:rsidR="008F28CC" w:rsidRPr="001F1250">
        <w:rPr>
          <w:rFonts w:ascii="Times New Roman" w:hAnsi="Times New Roman"/>
          <w:sz w:val="28"/>
          <w:szCs w:val="28"/>
          <w:vertAlign w:val="superscript"/>
        </w:rPr>
        <w:t>2</w:t>
      </w:r>
      <w:r w:rsidR="008F28CC" w:rsidRPr="001F1250">
        <w:rPr>
          <w:rFonts w:ascii="Times New Roman" w:hAnsi="Times New Roman"/>
          <w:sz w:val="28"/>
          <w:szCs w:val="28"/>
        </w:rPr>
        <w:t xml:space="preserve">),  импульс - 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p</w:t>
      </w:r>
      <w:r w:rsidR="008F28CC" w:rsidRPr="001F1250">
        <w:rPr>
          <w:rFonts w:ascii="Times New Roman" w:hAnsi="Times New Roman"/>
          <w:sz w:val="28"/>
          <w:szCs w:val="28"/>
        </w:rPr>
        <w:t xml:space="preserve">¯(кг м/с), частота – ʋ(гц), сила –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F</w:t>
      </w:r>
      <w:r w:rsidR="008F28CC" w:rsidRPr="001F1250">
        <w:rPr>
          <w:rFonts w:ascii="Times New Roman" w:hAnsi="Times New Roman"/>
          <w:sz w:val="28"/>
          <w:szCs w:val="28"/>
        </w:rPr>
        <w:t>(</w:t>
      </w:r>
      <w:proofErr w:type="spellStart"/>
      <w:r w:rsidR="008F28CC" w:rsidRPr="001F1250">
        <w:rPr>
          <w:rFonts w:ascii="Times New Roman" w:hAnsi="Times New Roman"/>
          <w:sz w:val="28"/>
          <w:szCs w:val="28"/>
        </w:rPr>
        <w:t>н</w:t>
      </w:r>
      <w:proofErr w:type="spellEnd"/>
      <w:r w:rsidR="008F28CC" w:rsidRPr="001F1250">
        <w:rPr>
          <w:rFonts w:ascii="Times New Roman" w:hAnsi="Times New Roman"/>
          <w:sz w:val="28"/>
          <w:szCs w:val="28"/>
        </w:rPr>
        <w:t xml:space="preserve">), площадь – </w:t>
      </w:r>
      <w:r w:rsidR="008F28CC" w:rsidRPr="001F1250">
        <w:rPr>
          <w:rFonts w:ascii="Times New Roman" w:hAnsi="Times New Roman"/>
          <w:sz w:val="28"/>
          <w:szCs w:val="28"/>
          <w:lang w:val="en-US"/>
        </w:rPr>
        <w:t>S</w:t>
      </w:r>
      <w:r w:rsidR="008F28CC" w:rsidRPr="001F1250">
        <w:rPr>
          <w:rFonts w:ascii="Times New Roman" w:hAnsi="Times New Roman"/>
          <w:sz w:val="28"/>
          <w:szCs w:val="28"/>
        </w:rPr>
        <w:t>(м</w:t>
      </w:r>
      <w:r w:rsidR="008F28CC" w:rsidRPr="001F1250">
        <w:rPr>
          <w:rFonts w:ascii="Times New Roman" w:hAnsi="Times New Roman"/>
          <w:sz w:val="28"/>
          <w:szCs w:val="28"/>
          <w:vertAlign w:val="superscript"/>
        </w:rPr>
        <w:t>2</w:t>
      </w:r>
      <w:r w:rsidR="008F28CC" w:rsidRPr="001F1250">
        <w:rPr>
          <w:rFonts w:ascii="Times New Roman" w:hAnsi="Times New Roman"/>
          <w:sz w:val="28"/>
          <w:szCs w:val="28"/>
        </w:rPr>
        <w:t>)</w:t>
      </w:r>
    </w:p>
    <w:p w:rsidR="009F0C1E" w:rsidRPr="001F1250" w:rsidRDefault="008F28CC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Оценка: за полностью выполненное задание </w:t>
      </w:r>
      <w:r w:rsidR="00F74AE0" w:rsidRPr="001F1250">
        <w:rPr>
          <w:rFonts w:ascii="Times New Roman" w:hAnsi="Times New Roman"/>
          <w:sz w:val="28"/>
          <w:szCs w:val="28"/>
        </w:rPr>
        <w:t>6</w:t>
      </w:r>
      <w:r w:rsidRPr="001F1250">
        <w:rPr>
          <w:rFonts w:ascii="Times New Roman" w:hAnsi="Times New Roman"/>
          <w:sz w:val="28"/>
          <w:szCs w:val="28"/>
        </w:rPr>
        <w:t xml:space="preserve"> б</w:t>
      </w:r>
      <w:r w:rsidR="009F0C1E" w:rsidRPr="001F1250">
        <w:rPr>
          <w:rFonts w:ascii="Times New Roman" w:hAnsi="Times New Roman"/>
          <w:sz w:val="28"/>
          <w:szCs w:val="28"/>
        </w:rPr>
        <w:t xml:space="preserve">аллов, за </w:t>
      </w:r>
      <w:r w:rsidR="00F74AE0" w:rsidRPr="001F1250">
        <w:rPr>
          <w:rFonts w:ascii="Times New Roman" w:hAnsi="Times New Roman"/>
          <w:sz w:val="28"/>
          <w:szCs w:val="28"/>
        </w:rPr>
        <w:t>2 ошибки балл</w:t>
      </w:r>
      <w:r w:rsidR="009F0C1E" w:rsidRPr="001F1250">
        <w:rPr>
          <w:rFonts w:ascii="Times New Roman" w:hAnsi="Times New Roman"/>
          <w:sz w:val="28"/>
          <w:szCs w:val="28"/>
        </w:rPr>
        <w:t xml:space="preserve"> снижаютс</w:t>
      </w:r>
      <w:r w:rsidR="00013DD4" w:rsidRPr="001F1250">
        <w:rPr>
          <w:rFonts w:ascii="Times New Roman" w:hAnsi="Times New Roman"/>
          <w:sz w:val="28"/>
          <w:szCs w:val="28"/>
        </w:rPr>
        <w:t>я.</w:t>
      </w:r>
    </w:p>
    <w:p w:rsidR="00F74AE0" w:rsidRDefault="00F74AE0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2319B7" w:rsidRDefault="002319B7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Pr="001F1250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F102F3" w:rsidRPr="009D32DF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Pr="009D32DF">
        <w:rPr>
          <w:rFonts w:ascii="Times New Roman" w:hAnsi="Times New Roman"/>
          <w:b/>
          <w:sz w:val="28"/>
          <w:szCs w:val="28"/>
        </w:rPr>
        <w:t xml:space="preserve">1 </w:t>
      </w:r>
      <w:r w:rsidR="00CA640E" w:rsidRPr="009D32DF">
        <w:rPr>
          <w:rFonts w:ascii="Times New Roman" w:hAnsi="Times New Roman"/>
          <w:b/>
          <w:sz w:val="28"/>
          <w:szCs w:val="28"/>
        </w:rPr>
        <w:t xml:space="preserve"> Станция «Физика» - север </w:t>
      </w:r>
      <w:r w:rsidRPr="009D32DF">
        <w:rPr>
          <w:rFonts w:ascii="Times New Roman" w:hAnsi="Times New Roman"/>
          <w:b/>
          <w:sz w:val="28"/>
          <w:szCs w:val="28"/>
        </w:rPr>
        <w:t>(для команд)</w:t>
      </w: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1 задание</w:t>
      </w:r>
      <w:r w:rsidRPr="001F1250">
        <w:rPr>
          <w:rFonts w:ascii="Times New Roman" w:hAnsi="Times New Roman"/>
          <w:sz w:val="28"/>
          <w:szCs w:val="28"/>
        </w:rPr>
        <w:t xml:space="preserve">: Ученый на станции зачитывает стихотворение, команда должна </w:t>
      </w:r>
      <w:proofErr w:type="gramStart"/>
      <w:r w:rsidRPr="001F1250">
        <w:rPr>
          <w:rFonts w:ascii="Times New Roman" w:hAnsi="Times New Roman"/>
          <w:sz w:val="28"/>
          <w:szCs w:val="28"/>
        </w:rPr>
        <w:t>подсчитать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сколько физических величин перечисляется в этом стихотворении</w:t>
      </w:r>
    </w:p>
    <w:p w:rsidR="009D32DF" w:rsidRPr="001F1250" w:rsidRDefault="009D32DF" w:rsidP="009D32DF">
      <w:pPr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2 задание</w:t>
      </w:r>
      <w:r w:rsidRPr="001F125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После выполнения первого задания </w:t>
      </w:r>
      <w:r w:rsidRPr="001F1250">
        <w:rPr>
          <w:rFonts w:ascii="Times New Roman" w:hAnsi="Times New Roman"/>
          <w:sz w:val="28"/>
          <w:szCs w:val="28"/>
        </w:rPr>
        <w:t>команде дается напечатанное стихотворение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>,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они должны выписать физические величины и подписать их обозначение и единицы измерения в системе СИ.</w:t>
      </w:r>
    </w:p>
    <w:p w:rsidR="0002236A" w:rsidRPr="001F1250" w:rsidRDefault="00234DB6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73660</wp:posOffset>
            </wp:positionV>
            <wp:extent cx="2114550" cy="2571750"/>
            <wp:effectExtent l="19050" t="0" r="0" b="0"/>
            <wp:wrapSquare wrapText="bothSides"/>
            <wp:docPr id="6" name="Рисунок 1" descr="C:\Users\Вера Павловна\AppData\Local\Microsoft\Windows\Temporary Internet Files\Content.IE5\Z5QP3OKK\Wizard_of_Oz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ера Павловна\AppData\Local\Microsoft\Windows\Temporary Internet Files\Content.IE5\Z5QP3OKK\Wizard_of_Oz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DD4" w:rsidRPr="001F1250">
        <w:rPr>
          <w:rFonts w:ascii="Times New Roman" w:hAnsi="Times New Roman"/>
          <w:sz w:val="28"/>
          <w:szCs w:val="28"/>
        </w:rPr>
        <w:t>Одинокий физик</w:t>
      </w:r>
      <w:r w:rsidR="0002236A" w:rsidRPr="001F1250">
        <w:rPr>
          <w:rFonts w:ascii="Times New Roman" w:hAnsi="Times New Roman"/>
          <w:sz w:val="28"/>
          <w:szCs w:val="28"/>
        </w:rPr>
        <w:t>, почесав темя,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Измеряет длину, массу и время.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Парочка физиков мечтает вдвоем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Измерять температуру, плотность, объем.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250">
        <w:rPr>
          <w:rFonts w:ascii="Times New Roman" w:hAnsi="Times New Roman"/>
          <w:sz w:val="28"/>
          <w:szCs w:val="28"/>
        </w:rPr>
        <w:t>Трое физиков</w:t>
      </w:r>
      <w:proofErr w:type="gramEnd"/>
      <w:r w:rsidRPr="001F1250">
        <w:rPr>
          <w:rFonts w:ascii="Times New Roman" w:hAnsi="Times New Roman"/>
          <w:sz w:val="28"/>
          <w:szCs w:val="28"/>
        </w:rPr>
        <w:t>, построившись в ряд,</w:t>
      </w:r>
      <w:r w:rsidRPr="001F125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Меряют энергию, скорость,  заряд.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Четыре физика в хорошем настроении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Измеряют давление, а в </w:t>
      </w:r>
      <w:proofErr w:type="gramStart"/>
      <w:r w:rsidRPr="001F1250">
        <w:rPr>
          <w:rFonts w:ascii="Times New Roman" w:hAnsi="Times New Roman"/>
          <w:sz w:val="28"/>
          <w:szCs w:val="28"/>
        </w:rPr>
        <w:t>плохом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-  ускорение.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Пять физиков выбегают на площадь,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Измеряют импульс, частоту, силу и площадь.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Шесть физиков приходят к седьмому на именины,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Измеряют какие-нибудь другие физические величины. </w:t>
      </w:r>
    </w:p>
    <w:p w:rsidR="0002236A" w:rsidRPr="001F1250" w:rsidRDefault="0002236A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      Г. Остер </w:t>
      </w:r>
    </w:p>
    <w:p w:rsidR="0002236A" w:rsidRDefault="0002236A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Pr="001F1250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02236A" w:rsidRDefault="0002236A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9D32DF">
        <w:rPr>
          <w:rFonts w:ascii="Times New Roman" w:hAnsi="Times New Roman"/>
          <w:b/>
          <w:sz w:val="28"/>
          <w:szCs w:val="28"/>
        </w:rPr>
        <w:t xml:space="preserve">Станция </w:t>
      </w:r>
      <w:r w:rsidR="00CA640E" w:rsidRPr="009D32DF">
        <w:rPr>
          <w:rFonts w:ascii="Times New Roman" w:hAnsi="Times New Roman"/>
          <w:b/>
          <w:sz w:val="28"/>
          <w:szCs w:val="28"/>
        </w:rPr>
        <w:t>«М</w:t>
      </w:r>
      <w:r w:rsidRPr="009D32DF">
        <w:rPr>
          <w:rFonts w:ascii="Times New Roman" w:hAnsi="Times New Roman"/>
          <w:b/>
          <w:sz w:val="28"/>
          <w:szCs w:val="28"/>
        </w:rPr>
        <w:t>атематика</w:t>
      </w:r>
      <w:r w:rsidR="00CA640E" w:rsidRPr="009D32DF">
        <w:rPr>
          <w:rFonts w:ascii="Times New Roman" w:hAnsi="Times New Roman"/>
          <w:b/>
          <w:sz w:val="28"/>
          <w:szCs w:val="28"/>
        </w:rPr>
        <w:t>» - восток</w:t>
      </w:r>
      <w:r w:rsidR="00CA640E" w:rsidRPr="001F1250"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 xml:space="preserve"> (для ученого</w:t>
      </w:r>
      <w:r w:rsidR="00F74AE0" w:rsidRPr="001F1250">
        <w:rPr>
          <w:rFonts w:ascii="Times New Roman" w:hAnsi="Times New Roman"/>
          <w:sz w:val="28"/>
          <w:szCs w:val="28"/>
        </w:rPr>
        <w:t>-математика</w:t>
      </w:r>
      <w:r w:rsidRPr="001F1250">
        <w:rPr>
          <w:rFonts w:ascii="Times New Roman" w:hAnsi="Times New Roman"/>
          <w:sz w:val="28"/>
          <w:szCs w:val="28"/>
        </w:rPr>
        <w:t>)</w:t>
      </w:r>
    </w:p>
    <w:p w:rsidR="009D32DF" w:rsidRPr="001F1250" w:rsidRDefault="009D32DF" w:rsidP="001F1250">
      <w:pPr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1 задание:</w:t>
      </w:r>
      <w:r>
        <w:rPr>
          <w:rFonts w:ascii="Times New Roman" w:hAnsi="Times New Roman"/>
          <w:sz w:val="28"/>
          <w:szCs w:val="28"/>
        </w:rPr>
        <w:t xml:space="preserve"> разгадать математические ребусы</w:t>
      </w:r>
    </w:p>
    <w:p w:rsidR="0002236A" w:rsidRPr="001F1250" w:rsidRDefault="00234DB6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4067175" cy="3048000"/>
            <wp:effectExtent l="19050" t="0" r="9525" b="0"/>
            <wp:wrapSquare wrapText="bothSides"/>
            <wp:docPr id="8" name="Рисунок 8" descr="https://avatars.mds.yandex.net/i?id=6cf74b13de34a835f7f0481b5ae52385421db866-56618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6cf74b13de34a835f7f0481b5ae52385421db866-56618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36A" w:rsidRPr="001F1250" w:rsidRDefault="00FC1D29" w:rsidP="001F1250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t>Ответ:</w:t>
      </w:r>
    </w:p>
    <w:p w:rsidR="00FC1D29" w:rsidRPr="001F1250" w:rsidRDefault="00FC1D29" w:rsidP="001F1250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t>Точка      Минус</w:t>
      </w:r>
    </w:p>
    <w:p w:rsidR="00FC1D29" w:rsidRPr="001F1250" w:rsidRDefault="00FC1D29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FC1D29" w:rsidRPr="001F1250" w:rsidRDefault="00FC1D29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FC1D29" w:rsidRPr="001F1250" w:rsidRDefault="00FC1D29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FC1D29" w:rsidRPr="001F1250" w:rsidRDefault="00FC1D29" w:rsidP="001F1250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t>Задача</w:t>
      </w:r>
      <w:proofErr w:type="gramStart"/>
      <w:r w:rsidRPr="001F1250">
        <w:rPr>
          <w:rFonts w:ascii="Times New Roman" w:hAnsi="Times New Roman"/>
          <w:b/>
          <w:sz w:val="28"/>
          <w:szCs w:val="28"/>
        </w:rPr>
        <w:t xml:space="preserve">       П</w:t>
      </w:r>
      <w:proofErr w:type="gramEnd"/>
      <w:r w:rsidRPr="001F1250">
        <w:rPr>
          <w:rFonts w:ascii="Times New Roman" w:hAnsi="Times New Roman"/>
          <w:b/>
          <w:sz w:val="28"/>
          <w:szCs w:val="28"/>
        </w:rPr>
        <w:t>ять</w:t>
      </w:r>
    </w:p>
    <w:p w:rsidR="0002236A" w:rsidRPr="001F1250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02236A" w:rsidRPr="001F1250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02236A" w:rsidRPr="001F1250" w:rsidRDefault="00FC1D29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Оценка: 4 балла за правильный ответ, 3б - 3ответа, 2б. – 2 ответа, 1б - 1 ответ</w:t>
      </w:r>
    </w:p>
    <w:p w:rsidR="00013DD4" w:rsidRPr="001F1250" w:rsidRDefault="00013DD4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  <w:u w:val="single"/>
        </w:rPr>
        <w:t>2 задание</w:t>
      </w:r>
      <w:r w:rsidRPr="001F1250">
        <w:rPr>
          <w:rFonts w:ascii="Times New Roman" w:hAnsi="Times New Roman"/>
          <w:sz w:val="28"/>
          <w:szCs w:val="28"/>
        </w:rPr>
        <w:t xml:space="preserve">: решить логические задачи </w:t>
      </w:r>
    </w:p>
    <w:p w:rsidR="00FC1D29" w:rsidRPr="001F1250" w:rsidRDefault="00FC1D29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Логические задачи:</w:t>
      </w:r>
    </w:p>
    <w:p w:rsidR="00FC1D29" w:rsidRPr="001F1250" w:rsidRDefault="00234DB6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199390</wp:posOffset>
            </wp:positionV>
            <wp:extent cx="1597660" cy="1257300"/>
            <wp:effectExtent l="19050" t="0" r="2540" b="0"/>
            <wp:wrapSquare wrapText="bothSides"/>
            <wp:docPr id="10" name="Рисунок 2" descr="79528707_61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9528707_6101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D29" w:rsidRPr="001F1250">
        <w:rPr>
          <w:rFonts w:ascii="Times New Roman" w:hAnsi="Times New Roman"/>
          <w:sz w:val="28"/>
          <w:szCs w:val="28"/>
        </w:rPr>
        <w:t>1.</w:t>
      </w:r>
      <w:r w:rsidR="00FC1D29" w:rsidRPr="001F1250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C1D29" w:rsidRPr="001F1250">
        <w:rPr>
          <w:rFonts w:ascii="Times New Roman" w:hAnsi="Times New Roman"/>
          <w:sz w:val="28"/>
          <w:szCs w:val="28"/>
        </w:rPr>
        <w:t xml:space="preserve">Десять пауков </w:t>
      </w:r>
      <w:proofErr w:type="gramStart"/>
      <w:r w:rsidR="00FC1D29" w:rsidRPr="001F1250">
        <w:rPr>
          <w:rFonts w:ascii="Times New Roman" w:hAnsi="Times New Roman"/>
          <w:sz w:val="28"/>
          <w:szCs w:val="28"/>
        </w:rPr>
        <w:t>построились в хоровод и каждый взял</w:t>
      </w:r>
      <w:proofErr w:type="gramEnd"/>
      <w:r w:rsidR="00FC1D29" w:rsidRPr="001F1250">
        <w:rPr>
          <w:rFonts w:ascii="Times New Roman" w:hAnsi="Times New Roman"/>
          <w:sz w:val="28"/>
          <w:szCs w:val="28"/>
        </w:rPr>
        <w:t xml:space="preserve"> за лапку каждого из своих соседей. Сколько всего лапок оказалось свободными. (</w:t>
      </w:r>
      <w:r w:rsidR="009F0C1E" w:rsidRPr="001F1250">
        <w:rPr>
          <w:rFonts w:ascii="Times New Roman" w:hAnsi="Times New Roman"/>
          <w:sz w:val="28"/>
          <w:szCs w:val="28"/>
        </w:rPr>
        <w:t xml:space="preserve">60) </w:t>
      </w:r>
    </w:p>
    <w:p w:rsidR="00FC1D29" w:rsidRPr="001F1250" w:rsidRDefault="009F0C1E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2.Три кошки за 3 минуты ловят трёх мышей. Сколько нужно кошек, чтобы за 200 минут поймать 200 мышей? (три)</w:t>
      </w:r>
    </w:p>
    <w:p w:rsidR="009F0C1E" w:rsidRPr="001F1250" w:rsidRDefault="009F0C1E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3.</w:t>
      </w:r>
      <w:r w:rsidRPr="001F1250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 xml:space="preserve">Летела стая гусей. Один гусь впереди, два - сзади. Один гусь между двумя и три гуся рядом. Сколько гусей в стае?  (три – они летели в ряд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  <w:lang w:val="en-US"/>
        </w:rPr>
        <w:t>V</w:t>
      </w:r>
      <w:r w:rsidRPr="001F1250">
        <w:rPr>
          <w:rFonts w:ascii="Times New Roman" w:hAnsi="Times New Roman"/>
          <w:sz w:val="28"/>
          <w:szCs w:val="28"/>
        </w:rPr>
        <w:t>)</w:t>
      </w:r>
    </w:p>
    <w:p w:rsidR="00FC1D29" w:rsidRPr="001F1250" w:rsidRDefault="00234DB6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102235</wp:posOffset>
            </wp:positionV>
            <wp:extent cx="1819275" cy="1362075"/>
            <wp:effectExtent l="19050" t="0" r="9525" b="0"/>
            <wp:wrapSquare wrapText="bothSides"/>
            <wp:docPr id="11" name="Рисунок 3" descr="52769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527697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79ABCC"/>
                        </a:clrFrom>
                        <a:clrTo>
                          <a:srgbClr val="79ABC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C1E" w:rsidRPr="001F1250">
        <w:rPr>
          <w:rFonts w:ascii="Times New Roman" w:hAnsi="Times New Roman"/>
          <w:sz w:val="28"/>
          <w:szCs w:val="28"/>
        </w:rPr>
        <w:t>4. Хоккейная команда провела три матча, забив в ворота противника всего 3 шайбы и пропустив 1 шайбу. Один матч она выиграла, другой свела вничью, а третий проиграла. С каким счётом закончился каждый матч? (3-0,0-0,0-1)</w:t>
      </w:r>
    </w:p>
    <w:p w:rsidR="009F0C1E" w:rsidRPr="001F1250" w:rsidRDefault="00FC1D29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 </w:t>
      </w:r>
      <w:r w:rsidR="009F0C1E" w:rsidRPr="001F1250">
        <w:rPr>
          <w:rFonts w:ascii="Times New Roman" w:hAnsi="Times New Roman"/>
          <w:sz w:val="28"/>
          <w:szCs w:val="28"/>
        </w:rPr>
        <w:t>Оценка: за каждый правильный ответ 1 балл</w:t>
      </w:r>
      <w:proofErr w:type="gramStart"/>
      <w:r w:rsidR="00F74AE0" w:rsidRPr="001F1250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F74AE0" w:rsidRPr="001F1250">
        <w:rPr>
          <w:rFonts w:ascii="Times New Roman" w:hAnsi="Times New Roman"/>
          <w:sz w:val="28"/>
          <w:szCs w:val="28"/>
        </w:rPr>
        <w:t>сего – 4 балла</w:t>
      </w:r>
    </w:p>
    <w:p w:rsidR="009F0C1E" w:rsidRPr="001F1250" w:rsidRDefault="00F74AE0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9D32DF" w:rsidRPr="009D32DF" w:rsidRDefault="009F0C1E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  <w:r w:rsidRPr="001F1250">
        <w:rPr>
          <w:rFonts w:ascii="Times New Roman" w:hAnsi="Times New Roman"/>
          <w:sz w:val="28"/>
          <w:szCs w:val="28"/>
        </w:rPr>
        <w:t xml:space="preserve"> </w:t>
      </w:r>
      <w:r w:rsidRPr="009D32DF">
        <w:rPr>
          <w:rFonts w:ascii="Times New Roman" w:hAnsi="Times New Roman"/>
          <w:b/>
          <w:sz w:val="28"/>
          <w:szCs w:val="28"/>
        </w:rPr>
        <w:t xml:space="preserve">Станция </w:t>
      </w:r>
      <w:r w:rsidR="00CA640E" w:rsidRPr="009D32DF">
        <w:rPr>
          <w:rFonts w:ascii="Times New Roman" w:hAnsi="Times New Roman"/>
          <w:b/>
          <w:sz w:val="28"/>
          <w:szCs w:val="28"/>
        </w:rPr>
        <w:t>«М</w:t>
      </w:r>
      <w:r w:rsidRPr="009D32DF">
        <w:rPr>
          <w:rFonts w:ascii="Times New Roman" w:hAnsi="Times New Roman"/>
          <w:b/>
          <w:sz w:val="28"/>
          <w:szCs w:val="28"/>
        </w:rPr>
        <w:t>атематика</w:t>
      </w:r>
      <w:r w:rsidR="00CA640E" w:rsidRPr="009D32DF">
        <w:rPr>
          <w:rFonts w:ascii="Times New Roman" w:hAnsi="Times New Roman"/>
          <w:b/>
          <w:sz w:val="28"/>
          <w:szCs w:val="28"/>
        </w:rPr>
        <w:t>» - восток</w:t>
      </w:r>
      <w:r w:rsidR="00CA640E" w:rsidRPr="001F1250">
        <w:rPr>
          <w:rFonts w:ascii="Times New Roman" w:hAnsi="Times New Roman"/>
          <w:sz w:val="28"/>
          <w:szCs w:val="28"/>
        </w:rPr>
        <w:t xml:space="preserve"> </w:t>
      </w:r>
      <w:r w:rsidRPr="001F1250">
        <w:rPr>
          <w:rFonts w:ascii="Times New Roman" w:hAnsi="Times New Roman"/>
          <w:sz w:val="28"/>
          <w:szCs w:val="28"/>
        </w:rPr>
        <w:t xml:space="preserve"> (для команды)</w:t>
      </w:r>
    </w:p>
    <w:p w:rsidR="009D32DF" w:rsidRPr="009D32DF" w:rsidRDefault="009D32DF" w:rsidP="009D32DF">
      <w:pPr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1 Задание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9D32DF">
        <w:rPr>
          <w:rFonts w:ascii="Times New Roman" w:hAnsi="Times New Roman"/>
          <w:sz w:val="28"/>
          <w:szCs w:val="28"/>
        </w:rPr>
        <w:t>разгадать математические ребусы</w:t>
      </w:r>
    </w:p>
    <w:p w:rsidR="009F0C1E" w:rsidRPr="001F1250" w:rsidRDefault="00234DB6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229870</wp:posOffset>
            </wp:positionV>
            <wp:extent cx="4067175" cy="3048000"/>
            <wp:effectExtent l="19050" t="0" r="9525" b="0"/>
            <wp:wrapSquare wrapText="bothSides"/>
            <wp:docPr id="12" name="Рисунок 12" descr="https://avatars.mds.yandex.net/i?id=6cf74b13de34a835f7f0481b5ae52385421db866-56618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6cf74b13de34a835f7f0481b5ae52385421db866-56618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36A" w:rsidRPr="001F1250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02236A" w:rsidRPr="001F1250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02236A" w:rsidRPr="001F1250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02236A" w:rsidRPr="001F1250" w:rsidRDefault="0002236A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700582" w:rsidRDefault="00700582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2319B7" w:rsidRPr="001F1250" w:rsidRDefault="002319B7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sz w:val="28"/>
          <w:szCs w:val="28"/>
        </w:rPr>
      </w:pPr>
    </w:p>
    <w:p w:rsidR="00700582" w:rsidRPr="001F1250" w:rsidRDefault="009D32DF" w:rsidP="001F1250">
      <w:pPr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Решить л</w:t>
      </w:r>
      <w:r w:rsidR="00700582" w:rsidRPr="001F1250">
        <w:rPr>
          <w:rFonts w:ascii="Times New Roman" w:hAnsi="Times New Roman"/>
          <w:sz w:val="28"/>
          <w:szCs w:val="28"/>
        </w:rPr>
        <w:t>огические задачи:</w:t>
      </w:r>
    </w:p>
    <w:p w:rsidR="00700582" w:rsidRPr="001F1250" w:rsidRDefault="00234DB6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199390</wp:posOffset>
            </wp:positionV>
            <wp:extent cx="1597660" cy="1257300"/>
            <wp:effectExtent l="19050" t="0" r="2540" b="0"/>
            <wp:wrapSquare wrapText="bothSides"/>
            <wp:docPr id="13" name="Рисунок 2" descr="79528707_61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9528707_6101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582" w:rsidRPr="001F1250">
        <w:rPr>
          <w:rFonts w:ascii="Times New Roman" w:hAnsi="Times New Roman"/>
          <w:sz w:val="28"/>
          <w:szCs w:val="28"/>
        </w:rPr>
        <w:t>1.</w:t>
      </w:r>
      <w:r w:rsidR="00700582" w:rsidRPr="001F1250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00582" w:rsidRPr="001F1250">
        <w:rPr>
          <w:rFonts w:ascii="Times New Roman" w:hAnsi="Times New Roman"/>
          <w:sz w:val="28"/>
          <w:szCs w:val="28"/>
        </w:rPr>
        <w:t xml:space="preserve">Десять пауков </w:t>
      </w:r>
      <w:proofErr w:type="gramStart"/>
      <w:r w:rsidR="00700582" w:rsidRPr="001F1250">
        <w:rPr>
          <w:rFonts w:ascii="Times New Roman" w:hAnsi="Times New Roman"/>
          <w:sz w:val="28"/>
          <w:szCs w:val="28"/>
        </w:rPr>
        <w:t>построились в хоровод и каждый взял</w:t>
      </w:r>
      <w:proofErr w:type="gramEnd"/>
      <w:r w:rsidR="00700582" w:rsidRPr="001F1250">
        <w:rPr>
          <w:rFonts w:ascii="Times New Roman" w:hAnsi="Times New Roman"/>
          <w:sz w:val="28"/>
          <w:szCs w:val="28"/>
        </w:rPr>
        <w:t xml:space="preserve"> за лапку каждого из своих соседей. Сколько всего лапок оказалось свободными.</w:t>
      </w:r>
    </w:p>
    <w:p w:rsidR="00700582" w:rsidRPr="001F1250" w:rsidRDefault="00700582" w:rsidP="001F1250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2.Три кошки за 3 минуты ловят трёх мышей. Сколько нужно кошек, чтобы за 200 минут поймать 200 мышей?</w:t>
      </w:r>
    </w:p>
    <w:p w:rsidR="00700582" w:rsidRPr="001F1250" w:rsidRDefault="002319B7" w:rsidP="001F12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296545</wp:posOffset>
            </wp:positionV>
            <wp:extent cx="1609725" cy="1209675"/>
            <wp:effectExtent l="19050" t="0" r="9525" b="0"/>
            <wp:wrapSquare wrapText="bothSides"/>
            <wp:docPr id="14" name="Рисунок 3" descr="52769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527697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79ABCC"/>
                        </a:clrFrom>
                        <a:clrTo>
                          <a:srgbClr val="79ABC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582" w:rsidRPr="001F1250">
        <w:rPr>
          <w:rFonts w:ascii="Times New Roman" w:hAnsi="Times New Roman"/>
          <w:sz w:val="28"/>
          <w:szCs w:val="28"/>
        </w:rPr>
        <w:t>3.</w:t>
      </w:r>
      <w:r w:rsidR="00700582" w:rsidRPr="001F1250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00582" w:rsidRPr="001F1250">
        <w:rPr>
          <w:rFonts w:ascii="Times New Roman" w:hAnsi="Times New Roman"/>
          <w:sz w:val="28"/>
          <w:szCs w:val="28"/>
        </w:rPr>
        <w:t xml:space="preserve">Летела стая гусей. Один гусь впереди, два - сзади. Один гусь между двумя и три гуся рядом. Сколько гусей в стае?  </w:t>
      </w:r>
    </w:p>
    <w:p w:rsidR="0002236A" w:rsidRPr="001F1250" w:rsidRDefault="00700582" w:rsidP="001F1250">
      <w:pPr>
        <w:jc w:val="both"/>
        <w:rPr>
          <w:rFonts w:ascii="Times New Roman" w:hAnsi="Times New Roman"/>
          <w:b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4. Хоккейная команда провела три матча, забив в ворота противника всего 3 шайбы и пропустив 1 шайбу. Один матч она выиграла, другой свела вничью, а третий проиграла. С каким счётом закончился каждый матч?</w:t>
      </w:r>
    </w:p>
    <w:p w:rsidR="004E52E3" w:rsidRPr="001F1250" w:rsidRDefault="004E52E3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9D32DF" w:rsidRDefault="009D32DF" w:rsidP="001F1250">
      <w:pPr>
        <w:jc w:val="both"/>
        <w:rPr>
          <w:rFonts w:ascii="Times New Roman" w:hAnsi="Times New Roman"/>
          <w:b/>
          <w:sz w:val="28"/>
          <w:szCs w:val="28"/>
        </w:rPr>
      </w:pPr>
    </w:p>
    <w:p w:rsidR="00AD2918" w:rsidRPr="001F1250" w:rsidRDefault="00520136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02236A" w:rsidRPr="001F1250">
        <w:rPr>
          <w:rFonts w:ascii="Times New Roman" w:hAnsi="Times New Roman"/>
          <w:b/>
          <w:sz w:val="28"/>
          <w:szCs w:val="28"/>
        </w:rPr>
        <w:t>3</w:t>
      </w:r>
      <w:r w:rsidR="00700582" w:rsidRPr="001F1250">
        <w:rPr>
          <w:rFonts w:ascii="Times New Roman" w:hAnsi="Times New Roman"/>
          <w:sz w:val="28"/>
          <w:szCs w:val="28"/>
        </w:rPr>
        <w:t xml:space="preserve">     </w:t>
      </w:r>
      <w:r w:rsidR="00700582" w:rsidRPr="009D32DF">
        <w:rPr>
          <w:rFonts w:ascii="Times New Roman" w:hAnsi="Times New Roman"/>
          <w:b/>
          <w:sz w:val="28"/>
          <w:szCs w:val="28"/>
        </w:rPr>
        <w:t xml:space="preserve">Станция </w:t>
      </w:r>
      <w:r w:rsidRPr="009D32DF">
        <w:rPr>
          <w:rFonts w:ascii="Times New Roman" w:hAnsi="Times New Roman"/>
          <w:b/>
          <w:sz w:val="28"/>
          <w:szCs w:val="28"/>
        </w:rPr>
        <w:t>«Химика»</w:t>
      </w:r>
      <w:r w:rsidR="0002236A" w:rsidRPr="009D32DF">
        <w:rPr>
          <w:rFonts w:ascii="Times New Roman" w:hAnsi="Times New Roman"/>
          <w:b/>
          <w:sz w:val="28"/>
          <w:szCs w:val="28"/>
        </w:rPr>
        <w:t xml:space="preserve"> </w:t>
      </w:r>
      <w:r w:rsidR="00CA640E" w:rsidRPr="009D32DF">
        <w:rPr>
          <w:rFonts w:ascii="Times New Roman" w:hAnsi="Times New Roman"/>
          <w:b/>
          <w:sz w:val="28"/>
          <w:szCs w:val="28"/>
        </w:rPr>
        <w:t>- юг</w:t>
      </w:r>
      <w:r w:rsidR="00CA640E" w:rsidRPr="001F1250">
        <w:rPr>
          <w:rFonts w:ascii="Times New Roman" w:hAnsi="Times New Roman"/>
          <w:sz w:val="28"/>
          <w:szCs w:val="28"/>
        </w:rPr>
        <w:t xml:space="preserve"> </w:t>
      </w:r>
      <w:r w:rsidR="0002236A" w:rsidRPr="001F1250">
        <w:rPr>
          <w:rFonts w:ascii="Times New Roman" w:hAnsi="Times New Roman"/>
          <w:sz w:val="28"/>
          <w:szCs w:val="28"/>
        </w:rPr>
        <w:t>(для ученого</w:t>
      </w:r>
      <w:r w:rsidR="002319B7">
        <w:rPr>
          <w:rFonts w:ascii="Times New Roman" w:hAnsi="Times New Roman"/>
          <w:sz w:val="28"/>
          <w:szCs w:val="28"/>
        </w:rPr>
        <w:t>-химика</w:t>
      </w:r>
      <w:r w:rsidR="0002236A" w:rsidRPr="001F1250">
        <w:rPr>
          <w:rFonts w:ascii="Times New Roman" w:hAnsi="Times New Roman"/>
          <w:sz w:val="28"/>
          <w:szCs w:val="28"/>
        </w:rPr>
        <w:t>)</w:t>
      </w:r>
    </w:p>
    <w:p w:rsidR="00520136" w:rsidRPr="001F1250" w:rsidRDefault="00520136" w:rsidP="001F1250">
      <w:pPr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1</w:t>
      </w:r>
      <w:r w:rsidR="009D32DF" w:rsidRPr="009D32DF">
        <w:rPr>
          <w:rFonts w:ascii="Times New Roman" w:hAnsi="Times New Roman"/>
          <w:sz w:val="28"/>
          <w:szCs w:val="28"/>
          <w:u w:val="single"/>
        </w:rPr>
        <w:t>Задание</w:t>
      </w:r>
      <w:r w:rsidRPr="001F1250">
        <w:rPr>
          <w:rFonts w:ascii="Times New Roman" w:hAnsi="Times New Roman"/>
          <w:sz w:val="28"/>
          <w:szCs w:val="28"/>
        </w:rPr>
        <w:t>. Команде необходимо отгадать загадки, на концах звезды написать символ химического элемента</w:t>
      </w:r>
    </w:p>
    <w:p w:rsidR="00C46130" w:rsidRPr="001F1250" w:rsidRDefault="00234DB6" w:rsidP="002319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254000</wp:posOffset>
            </wp:positionV>
            <wp:extent cx="3545205" cy="3671570"/>
            <wp:effectExtent l="19050" t="0" r="0" b="0"/>
            <wp:wrapSquare wrapText="bothSides"/>
            <wp:docPr id="4" name="Рисунок 4" descr="https://avatars.mds.yandex.net/i?id=9efcb28b2cb95d76475908d71ac54cc585ce8bc6-44962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efcb28b2cb95d76475908d71ac54cc585ce8bc6-44962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Я — газ легчайший и бесцветный,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Неядовитый и безвредный.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Соединяясь с кислородом,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для питья даю вам воду!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520136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="00520136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Водород)</w:t>
      </w:r>
    </w:p>
    <w:p w:rsidR="00520136" w:rsidRPr="001F1250" w:rsidRDefault="00D819D4" w:rsidP="002319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Нрав у газа ох непрост,</w:t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Много жизней он унёс.</w:t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 нам помогает,</w:t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20136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 микробов защищает.</w:t>
      </w:r>
    </w:p>
    <w:p w:rsidR="00520136" w:rsidRPr="001F1250" w:rsidRDefault="00520136" w:rsidP="002319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Cl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хлор)</w:t>
      </w:r>
    </w:p>
    <w:p w:rsidR="00D819D4" w:rsidRPr="001F1250" w:rsidRDefault="00520136" w:rsidP="002319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Из меня состоит всё живое,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графит, антрацит и алмаз,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на улице, в школе и в поле,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деревьях и в каждом из вас.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Углерод)</w:t>
      </w:r>
    </w:p>
    <w:p w:rsidR="00D819D4" w:rsidRPr="001F1250" w:rsidRDefault="00520136" w:rsidP="002319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Я коварный поджигатель.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огня хотите? Нате!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всесильный окислитель,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только дров дадите.</w:t>
      </w:r>
      <w:r w:rsidR="00D819D4" w:rsidRPr="001F1250">
        <w:rPr>
          <w:rFonts w:ascii="Times New Roman" w:hAnsi="Times New Roman"/>
          <w:color w:val="000000"/>
          <w:sz w:val="28"/>
          <w:szCs w:val="28"/>
        </w:rPr>
        <w:br/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="00D819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Кислород)</w:t>
      </w:r>
    </w:p>
    <w:p w:rsidR="00D819D4" w:rsidRPr="001F1250" w:rsidRDefault="00520136" w:rsidP="002319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Я блестящий, светло-серый,</w:t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Образую хлорофилл,</w:t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меня фотограф первый</w:t>
      </w:r>
      <w:proofErr w:type="gramStart"/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чень поджигать любил!</w:t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D819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Магний)</w:t>
      </w:r>
    </w:p>
    <w:p w:rsidR="00520136" w:rsidRPr="001F1250" w:rsidRDefault="00520136" w:rsidP="002319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D32DF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 задание</w:t>
      </w:r>
      <w:r w:rsidR="009D32DF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центре звезды, используя отгаданные химические элементы,  написать формулы: кислоты, соли и окисла</w:t>
      </w: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 например: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HCl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CO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</w:t>
      </w:r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Cl</w:t>
      </w:r>
      <w:proofErr w:type="spellEnd"/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2, </w:t>
      </w:r>
      <w:proofErr w:type="spellStart"/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MgCO</w:t>
      </w:r>
      <w:proofErr w:type="spellEnd"/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3, </w:t>
      </w:r>
      <w:proofErr w:type="spellStart"/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Mgo</w:t>
      </w:r>
      <w:proofErr w:type="spellEnd"/>
      <w:r w:rsidR="00520D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F102F3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Начисляется 8 баллов за правильный ответ (5 б. за правильное написание символов химических элементов и 3 балла на написание формул)</w:t>
      </w: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DF" w:rsidRPr="001F1250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Default="0002236A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Приложение № 3 </w:t>
      </w:r>
      <w:r w:rsidR="00CA640E"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640E" w:rsidRPr="009D32D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Станция «Химика» – юг</w:t>
      </w:r>
      <w:r w:rsidR="00CA640E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(для команд)</w:t>
      </w:r>
    </w:p>
    <w:p w:rsidR="009D32DF" w:rsidRPr="001F1250" w:rsidRDefault="009D32DF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33ED" w:rsidRDefault="009D32DF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Задание 1</w:t>
      </w:r>
      <w:r>
        <w:rPr>
          <w:rFonts w:ascii="Times New Roman" w:hAnsi="Times New Roman"/>
          <w:sz w:val="28"/>
          <w:szCs w:val="28"/>
        </w:rPr>
        <w:t xml:space="preserve">. </w:t>
      </w:r>
      <w:r w:rsidR="0002236A" w:rsidRPr="001F1250">
        <w:rPr>
          <w:rFonts w:ascii="Times New Roman" w:hAnsi="Times New Roman"/>
          <w:sz w:val="28"/>
          <w:szCs w:val="28"/>
        </w:rPr>
        <w:t>Команде необходимо отгадать загадки, на концах звезды написать</w:t>
      </w:r>
      <w:r w:rsidR="00F733ED">
        <w:rPr>
          <w:rFonts w:ascii="Times New Roman" w:hAnsi="Times New Roman"/>
          <w:sz w:val="28"/>
          <w:szCs w:val="28"/>
        </w:rPr>
        <w:t xml:space="preserve"> символ химического элемента </w:t>
      </w:r>
    </w:p>
    <w:p w:rsidR="0002236A" w:rsidRPr="00F733ED" w:rsidRDefault="0002236A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 xml:space="preserve"> </w:t>
      </w:r>
    </w:p>
    <w:p w:rsidR="00520136" w:rsidRPr="001F1250" w:rsidRDefault="0002236A" w:rsidP="002319B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Я — газ легчайший и бесцветный,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Неядовитый и безвредный.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Соединяясь с кислородом,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для питья даю вам воду!</w:t>
      </w:r>
    </w:p>
    <w:p w:rsidR="0002236A" w:rsidRPr="001F1250" w:rsidRDefault="002319B7" w:rsidP="002319B7">
      <w:pPr>
        <w:spacing w:after="0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328295</wp:posOffset>
            </wp:positionV>
            <wp:extent cx="3543300" cy="3667125"/>
            <wp:effectExtent l="19050" t="0" r="0" b="0"/>
            <wp:wrapSquare wrapText="bothSides"/>
            <wp:docPr id="7" name="Рисунок 7" descr="https://avatars.mds.yandex.net/i?id=9efcb28b2cb95d76475908d71ac54cc585ce8bc6-44962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efcb28b2cb95d76475908d71ac54cc585ce8bc6-44962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36A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Нрав у газа ох непрост,</w:t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Много жизней он унёс.</w:t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 нам помогает,</w:t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2236A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 микробов защищает.</w:t>
      </w:r>
    </w:p>
    <w:p w:rsidR="0002236A" w:rsidRPr="001F1250" w:rsidRDefault="0002236A" w:rsidP="002319B7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Из меня состоит всё живое,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графит, антрацит и алмаз,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на улице, в школе и в поле,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деревьях и в каждом из вас.</w:t>
      </w:r>
    </w:p>
    <w:p w:rsidR="0002236A" w:rsidRDefault="0002236A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Я коварный поджигатель.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огня хотите? Нате!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всесильный окислитель,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только дров дадите.</w:t>
      </w:r>
      <w:r w:rsidRPr="001F1250">
        <w:rPr>
          <w:rFonts w:ascii="Times New Roman" w:hAnsi="Times New Roman"/>
          <w:color w:val="000000"/>
          <w:sz w:val="28"/>
          <w:szCs w:val="28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Я блестящий, светло-серый,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Образую хлорофилл,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меня фотограф первый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чень поджигать любил!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9D32DF" w:rsidRPr="001F1250" w:rsidRDefault="009D32DF" w:rsidP="009D32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D32DF">
        <w:rPr>
          <w:rFonts w:ascii="Times New Roman" w:hAnsi="Times New Roman"/>
          <w:sz w:val="28"/>
          <w:szCs w:val="28"/>
          <w:u w:val="single"/>
        </w:rPr>
        <w:t>Задание 2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F1250">
        <w:rPr>
          <w:rFonts w:ascii="Times New Roman" w:hAnsi="Times New Roman"/>
          <w:sz w:val="28"/>
          <w:szCs w:val="28"/>
        </w:rPr>
        <w:t>написать формулы: кислоты, окисла и соли из этих элементов</w:t>
      </w:r>
    </w:p>
    <w:p w:rsidR="009D32DF" w:rsidRDefault="009D32DF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319B7" w:rsidRDefault="002319B7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33ED" w:rsidRPr="001F1250" w:rsidRDefault="00F733ED" w:rsidP="002319B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236A" w:rsidRPr="001F1250" w:rsidRDefault="00F733ED" w:rsidP="001F125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269240</wp:posOffset>
            </wp:positionV>
            <wp:extent cx="3409950" cy="5219700"/>
            <wp:effectExtent l="0" t="0" r="0" b="0"/>
            <wp:wrapSquare wrapText="bothSides"/>
            <wp:docPr id="1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582" w:rsidRPr="001F12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Приложение № 4</w:t>
      </w:r>
      <w:r w:rsidR="0002236A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236A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Станция</w:t>
      </w:r>
      <w:r w:rsidR="00700582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A640E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AE5B50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Географика</w:t>
      </w:r>
      <w:proofErr w:type="spellEnd"/>
      <w:r w:rsidR="00CA640E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="00CA640E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запад </w:t>
      </w:r>
      <w:r w:rsidR="00700582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(для ученого</w:t>
      </w:r>
      <w:r w:rsidR="002319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-гео</w:t>
      </w:r>
      <w:r w:rsidR="00F74AE0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графа</w:t>
      </w:r>
      <w:r w:rsidR="00700582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F733ED" w:rsidRDefault="00E834CA" w:rsidP="00F733E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34CA">
        <w:rPr>
          <w:rFonts w:ascii="Times New Roman" w:hAnsi="Times New Roman"/>
          <w:noProof/>
          <w:color w:val="000000"/>
          <w:sz w:val="28"/>
          <w:szCs w:val="28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9pt;margin-top:118.4pt;width:75.75pt;height:23.25pt;z-index:251689472">
            <v:textbox>
              <w:txbxContent>
                <w:p w:rsidR="00F733ED" w:rsidRDefault="00F733ED">
                  <w:r>
                    <w:t xml:space="preserve">С. </w:t>
                  </w:r>
                  <w:proofErr w:type="spellStart"/>
                  <w:r>
                    <w:t>Ербогачен</w:t>
                  </w:r>
                  <w:proofErr w:type="spellEnd"/>
                </w:p>
              </w:txbxContent>
            </v:textbox>
          </v:shape>
        </w:pict>
      </w:r>
      <w:r w:rsidRPr="00E834CA">
        <w:rPr>
          <w:rFonts w:ascii="Times New Roman" w:hAnsi="Times New Roman"/>
          <w:noProof/>
          <w:color w:val="000000"/>
          <w:sz w:val="28"/>
          <w:szCs w:val="28"/>
          <w:u w:val="single"/>
          <w:lang w:eastAsia="ru-RU"/>
        </w:rPr>
        <w:pict>
          <v:shape id="_x0000_s1032" type="#_x0000_t202" style="position:absolute;left:0;text-align:left;margin-left:434.25pt;margin-top:111.65pt;width:82.5pt;height:21.75pt;z-index:251691520">
            <v:textbox>
              <w:txbxContent>
                <w:p w:rsidR="00F733ED" w:rsidRDefault="00F733ED">
                  <w:r>
                    <w:t>Г. Мирный</w:t>
                  </w:r>
                </w:p>
              </w:txbxContent>
            </v:textbox>
          </v:shape>
        </w:pict>
      </w:r>
      <w:r w:rsidR="00F733ED" w:rsidRPr="00F733E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Задание 1:</w:t>
      </w:r>
      <w:r w:rsidR="00F73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AE5B50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контурную карту </w:t>
      </w:r>
      <w:proofErr w:type="spellStart"/>
      <w:r w:rsidR="00AE5B50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Катангского</w:t>
      </w:r>
      <w:proofErr w:type="spellEnd"/>
      <w:r w:rsidR="00AE5B50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нанести крупные населенные пункты</w:t>
      </w:r>
      <w:r w:rsidR="00C334BC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подписать. </w:t>
      </w:r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Нанести села: </w:t>
      </w:r>
      <w:proofErr w:type="spell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Ербогачен</w:t>
      </w:r>
      <w:proofErr w:type="spellEnd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Преображенка, </w:t>
      </w:r>
      <w:proofErr w:type="spell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Непа</w:t>
      </w:r>
      <w:proofErr w:type="spellEnd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Подволошино, </w:t>
      </w:r>
      <w:proofErr w:type="spell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Бур</w:t>
      </w:r>
      <w:proofErr w:type="gram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334BC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C334BC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словно</w:t>
      </w:r>
      <w:proofErr w:type="spellEnd"/>
      <w:r w:rsidR="00C334BC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нанести соседние города: Иркутск, Киренск, Красноярск, Мирный </w:t>
      </w:r>
    </w:p>
    <w:p w:rsidR="00F733ED" w:rsidRPr="00F733ED" w:rsidRDefault="00F733ED" w:rsidP="001F125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Оценка: За правильно нанесенные города и села поставить 4 б.</w:t>
      </w:r>
    </w:p>
    <w:p w:rsidR="00AE5B50" w:rsidRPr="00F733ED" w:rsidRDefault="00E834CA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E834CA">
        <w:rPr>
          <w:rFonts w:ascii="Times New Roman" w:hAnsi="Times New Roman"/>
          <w:b/>
          <w:noProof/>
          <w:color w:val="000000"/>
          <w:sz w:val="28"/>
          <w:szCs w:val="28"/>
          <w:u w:val="single"/>
          <w:lang w:eastAsia="ru-RU"/>
        </w:rPr>
        <w:pict>
          <v:shape id="_x0000_s1029" type="#_x0000_t202" style="position:absolute;left:0;text-align:left;margin-left:345pt;margin-top:10.85pt;width:100.5pt;height:21pt;z-index:251688448">
            <v:textbox>
              <w:txbxContent>
                <w:p w:rsidR="00F733ED" w:rsidRDefault="00F733ED">
                  <w:r>
                    <w:t>С. Преображенка</w:t>
                  </w:r>
                </w:p>
              </w:txbxContent>
            </v:textbox>
          </v:shape>
        </w:pict>
      </w:r>
      <w:r w:rsidR="00F733ED" w:rsidRPr="00F733E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Задание 2</w:t>
      </w:r>
      <w:r w:rsidR="00F733ED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="00F733ED" w:rsidRPr="00F73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C334BC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</w:t>
      </w:r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еделить с помощью компаса азимуты до этих городов.</w:t>
      </w:r>
    </w:p>
    <w:p w:rsidR="00C334BC" w:rsidRDefault="00E834CA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036" type="#_x0000_t202" style="position:absolute;left:0;text-align:left;margin-left:357pt;margin-top:24.4pt;width:54.75pt;height:21pt;z-index:251696640">
            <v:textbox>
              <w:txbxContent>
                <w:p w:rsidR="00F733ED" w:rsidRDefault="00F733ED" w:rsidP="00F733ED">
                  <w:r>
                    <w:t xml:space="preserve">С. </w:t>
                  </w:r>
                  <w:proofErr w:type="spellStart"/>
                  <w:r>
                    <w:t>Непа</w:t>
                  </w:r>
                  <w:proofErr w:type="spellEnd"/>
                </w:p>
              </w:txbxContent>
            </v:textbox>
          </v:shape>
        </w:pict>
      </w:r>
      <w:r w:rsidR="00C334BC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определенные правильно азимуты – 4 б.</w:t>
      </w:r>
    </w:p>
    <w:p w:rsidR="00611427" w:rsidRDefault="00E834CA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34C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37" type="#_x0000_t202" style="position:absolute;left:0;text-align:left;margin-left:267pt;margin-top:.45pt;width:54.75pt;height:21pt;z-index:251697664">
            <v:textbox>
              <w:txbxContent>
                <w:p w:rsidR="00F733ED" w:rsidRDefault="00F733ED" w:rsidP="00F733ED">
                  <w:r>
                    <w:t>С. Бур</w:t>
                  </w:r>
                </w:p>
              </w:txbxContent>
            </v:textbox>
          </v:shape>
        </w:pict>
      </w:r>
      <w:proofErr w:type="gramStart"/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(г. Мирный – </w:t>
      </w:r>
      <w:proofErr w:type="spellStart"/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с-в</w:t>
      </w:r>
      <w:proofErr w:type="spellEnd"/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40-50</w:t>
      </w:r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0, </w:t>
      </w:r>
      <w:proofErr w:type="gramEnd"/>
    </w:p>
    <w:p w:rsidR="00611427" w:rsidRDefault="00611427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Киренск –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ю-з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185-190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611427" w:rsidRDefault="00611427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Иркутск –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ю-з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 200-210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611427" w:rsidRDefault="00E834CA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028" type="#_x0000_t202" style="position:absolute;left:0;text-align:left;margin-left:357pt;margin-top:1.65pt;width:100.5pt;height:19.5pt;z-index:251687424">
            <v:textbox>
              <w:txbxContent>
                <w:p w:rsidR="00F733ED" w:rsidRDefault="00F733ED">
                  <w:r>
                    <w:t>С. Подволошино</w:t>
                  </w:r>
                </w:p>
              </w:txbxContent>
            </v:textbox>
          </v:shape>
        </w:pict>
      </w:r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Красноярск – </w:t>
      </w:r>
      <w:proofErr w:type="spellStart"/>
      <w:proofErr w:type="gramStart"/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ю-з</w:t>
      </w:r>
      <w:proofErr w:type="spellEnd"/>
      <w:proofErr w:type="gramEnd"/>
      <w:r w:rsidR="00611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230-240</w:t>
      </w:r>
    </w:p>
    <w:p w:rsidR="00611427" w:rsidRPr="00611427" w:rsidRDefault="00611427" w:rsidP="006114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4AE0" w:rsidRPr="001F1250" w:rsidRDefault="00E834CA" w:rsidP="00611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34C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34" type="#_x0000_t202" style="position:absolute;left:0;text-align:left;margin-left:339pt;margin-top:3.2pt;width:79.5pt;height:18pt;z-index:251693568">
            <v:textbox>
              <w:txbxContent>
                <w:p w:rsidR="00F733ED" w:rsidRDefault="00F733ED">
                  <w:r>
                    <w:t>Г. Киренск</w:t>
                  </w:r>
                </w:p>
              </w:txbxContent>
            </v:textbox>
          </v:shape>
        </w:pict>
      </w:r>
      <w:r w:rsidR="00F74AE0"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="00F74AE0" w:rsidRPr="001F1250">
        <w:rPr>
          <w:rFonts w:ascii="Times New Roman" w:hAnsi="Times New Roman"/>
          <w:sz w:val="28"/>
          <w:szCs w:val="28"/>
        </w:rPr>
        <w:t>.</w:t>
      </w:r>
      <w:proofErr w:type="gramEnd"/>
      <w:r w:rsidR="00F74AE0"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4AE0"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="00F74AE0"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F74AE0" w:rsidRPr="001F1250" w:rsidRDefault="00E834CA" w:rsidP="00611427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34C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35" type="#_x0000_t202" style="position:absolute;left:0;text-align:left;margin-left:90pt;margin-top:5.1pt;width:93.75pt;height:18.55pt;z-index:251694592">
            <v:textbox>
              <w:txbxContent>
                <w:p w:rsidR="00F733ED" w:rsidRDefault="00F733ED">
                  <w:r>
                    <w:t>Г. Красноярск</w:t>
                  </w:r>
                </w:p>
              </w:txbxContent>
            </v:textbox>
          </v:shape>
        </w:pict>
      </w:r>
    </w:p>
    <w:p w:rsidR="00013DD4" w:rsidRDefault="00013DD4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733ED" w:rsidRDefault="00E834CA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834CA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033" type="#_x0000_t202" style="position:absolute;left:0;text-align:left;margin-left:218.25pt;margin-top:20.4pt;width:77.25pt;height:18.75pt;z-index:251692544">
            <v:textbox>
              <w:txbxContent>
                <w:p w:rsidR="00F733ED" w:rsidRDefault="00F733ED">
                  <w:r>
                    <w:t>Г. Иркутск</w:t>
                  </w:r>
                </w:p>
              </w:txbxContent>
            </v:textbox>
          </v:shape>
        </w:pict>
      </w:r>
    </w:p>
    <w:p w:rsidR="00F733ED" w:rsidRDefault="00F733ED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733ED" w:rsidRDefault="00F733ED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733ED" w:rsidRDefault="00F733ED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11427" w:rsidRDefault="00611427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733ED" w:rsidRPr="001F1250" w:rsidRDefault="00F733ED" w:rsidP="001F125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13DD4" w:rsidRPr="001F1250" w:rsidRDefault="00013DD4" w:rsidP="001F125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Приложение № 4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Станция </w:t>
      </w:r>
      <w:r w:rsidR="00CA640E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Географика</w:t>
      </w:r>
      <w:proofErr w:type="spellEnd"/>
      <w:r w:rsidR="00CA640E"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6114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- запад</w:t>
      </w: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(для команд)</w:t>
      </w:r>
    </w:p>
    <w:p w:rsidR="00611427" w:rsidRDefault="00611427" w:rsidP="001F125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42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Задание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контурную карту </w:t>
      </w:r>
      <w:proofErr w:type="spell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Катангского</w:t>
      </w:r>
      <w:proofErr w:type="spellEnd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нанести крупные населенные пункты, подписать. Нанести села: </w:t>
      </w:r>
      <w:proofErr w:type="spell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Ербогачен</w:t>
      </w:r>
      <w:proofErr w:type="spellEnd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Преображенка, </w:t>
      </w:r>
      <w:proofErr w:type="spellStart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Непа</w:t>
      </w:r>
      <w:proofErr w:type="spellEnd"/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Подволошино, Бур.</w:t>
      </w:r>
    </w:p>
    <w:p w:rsidR="00611427" w:rsidRDefault="00013DD4" w:rsidP="001F125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Условно нанести соседние города: </w:t>
      </w:r>
      <w:proofErr w:type="gramStart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Иркутск, Киренск, Красноярск, Мирный </w:t>
      </w:r>
    </w:p>
    <w:p w:rsidR="00013DD4" w:rsidRPr="001F1250" w:rsidRDefault="00611427" w:rsidP="001F125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455295</wp:posOffset>
            </wp:positionV>
            <wp:extent cx="3848100" cy="5295900"/>
            <wp:effectExtent l="0" t="0" r="0" b="0"/>
            <wp:wrapSquare wrapText="bothSides"/>
            <wp:docPr id="17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42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Задание 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</w:t>
      </w:r>
      <w:r w:rsidR="00013DD4" w:rsidRPr="001F1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пределить с помощью компаса азимуты до этих городов.</w:t>
      </w:r>
    </w:p>
    <w:p w:rsidR="001F1250" w:rsidRPr="001F1250" w:rsidRDefault="001F1250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алл на станции  - </w:t>
      </w:r>
    </w:p>
    <w:p w:rsidR="001F1250" w:rsidRPr="001F1250" w:rsidRDefault="001F1250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8 б.</w:t>
      </w:r>
    </w:p>
    <w:p w:rsidR="00C334BC" w:rsidRPr="001F1250" w:rsidRDefault="00C334BC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34BC" w:rsidRPr="001F1250" w:rsidRDefault="00C334BC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34BC" w:rsidRPr="001F1250" w:rsidRDefault="00C334BC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34BC" w:rsidRPr="001F1250" w:rsidRDefault="00C334BC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34BC" w:rsidRPr="001F1250" w:rsidRDefault="00C334BC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13DD4" w:rsidRPr="001F1250" w:rsidRDefault="00013DD4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13DD4" w:rsidRPr="001F1250" w:rsidRDefault="00013DD4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13DD4" w:rsidRPr="001F1250" w:rsidRDefault="00013DD4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13DD4" w:rsidRDefault="00013DD4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11427" w:rsidRPr="001F1250" w:rsidRDefault="00611427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00582" w:rsidRPr="001F1250" w:rsidRDefault="00AE5B50" w:rsidP="001F1250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 5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1142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Станция </w:t>
      </w:r>
      <w:r w:rsidR="00CA640E" w:rsidRPr="0061142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61142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Биологика</w:t>
      </w:r>
      <w:proofErr w:type="spellEnd"/>
      <w:r w:rsidR="00CA640E" w:rsidRPr="0061142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013DD4" w:rsidRPr="0061142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центр</w:t>
      </w:r>
      <w:r w:rsidR="00013D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(для ученого</w:t>
      </w:r>
      <w:r w:rsidR="001F125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-биолога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E5B50" w:rsidRPr="001F1250" w:rsidRDefault="00871BC0" w:rsidP="001F1250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Задание 1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AE5B5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Соотнести биологические объе</w:t>
      </w:r>
      <w:r w:rsidR="00013DD4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кты и их промышленные аналоги (</w:t>
      </w:r>
      <w:r w:rsidR="00AE5B5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подберите пары в соответствии буква-цифра)</w:t>
      </w:r>
    </w:p>
    <w:p w:rsidR="00AE5B50" w:rsidRPr="001F1250" w:rsidRDefault="00234DB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26035</wp:posOffset>
            </wp:positionV>
            <wp:extent cx="2961640" cy="2017395"/>
            <wp:effectExtent l="19050" t="0" r="0" b="0"/>
            <wp:wrapSquare wrapText="bothSides"/>
            <wp:docPr id="19" name="Рисунок 19" descr="https://avatars.mds.yandex.net/i?id=2f395946bf417291254ae383b1d3b730aecbef5b-125900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f395946bf417291254ae383b1d3b730aecbef5b-125900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B5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1.Кальмар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2.Перо птицы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Щупальца осьминога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Коробочка мака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5.Клюв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птицы-веретеника</w:t>
      </w:r>
      <w:proofErr w:type="spellEnd"/>
      <w:r w:rsidR="00087F52" w:rsidRPr="001F1250">
        <w:rPr>
          <w:rFonts w:ascii="Times New Roman" w:hAnsi="Times New Roman"/>
          <w:sz w:val="28"/>
          <w:szCs w:val="28"/>
        </w:rPr>
        <w:t xml:space="preserve"> 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6.Трубчатые кости человека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Пчелиные соты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 Летучая мышь, дельфин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9. Лягушка, вьюн, пиявка</w:t>
      </w:r>
    </w:p>
    <w:p w:rsidR="00AE5B50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10. Паук</w:t>
      </w:r>
    </w:p>
    <w:p w:rsidR="0002236A" w:rsidRPr="001F1250" w:rsidRDefault="0002236A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AE5B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А- солонка, Б 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–з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амочек-молния, В – реактивное движение, Г - Операционные ножницы, Д – присоски, Е – заводские трубы, Ж – липучки, З – крупнопанельный дом, И – радарная установка, К – эхолот, Л – пинцет, М – телебашня, Н – гидравлический привод,  О – точный барометр</w:t>
      </w: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Ответы:  1</w:t>
      </w:r>
      <w:proofErr w:type="gramStart"/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кальмар - реактивное движение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Start"/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перо птицы – замочек-молния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  щупальца осьминога - присоски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4А  коробочка мака – солонка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Л 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клюв </w:t>
      </w:r>
      <w:proofErr w:type="spellStart"/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птицы-веретеника</w:t>
      </w:r>
      <w:proofErr w:type="spellEnd"/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операционные ножницы</w:t>
      </w:r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пинцет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6 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Е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трубчатые кости человека </w:t>
      </w:r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телебашня</w:t>
      </w:r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 заводские трубы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7 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6D3BFC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пчелиные соты – крупнопанельный дом, 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 И</w:t>
      </w:r>
      <w:r w:rsidR="006D3BFC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6D3BFC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="006D3BFC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летучая мышь, дельфин – радарная установка, эхолот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50ED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лягушка, вьюн, пиявка – точный барометр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="006D3BFC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87F52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 паук – гидравлический пресс</w:t>
      </w:r>
    </w:p>
    <w:p w:rsidR="00871BC0" w:rsidRPr="001F1250" w:rsidRDefault="00871BC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Оценка: 5 баллов  за правильные ответы (8-10) , 4 б – 6-7 правильных ответов, 3б. – 5-4, 2 б. – 3-2, 1 б – 1 ответ</w:t>
      </w:r>
    </w:p>
    <w:p w:rsidR="00871BC0" w:rsidRPr="001F1250" w:rsidRDefault="00871BC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1BC0" w:rsidRPr="001F1250" w:rsidRDefault="00871BC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 задание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Перечислите  фамилии ученых – биологов</w:t>
      </w:r>
    </w:p>
    <w:p w:rsidR="00871BC0" w:rsidRPr="001F1250" w:rsidRDefault="00C21CDC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339090</wp:posOffset>
            </wp:positionV>
            <wp:extent cx="3705225" cy="2409825"/>
            <wp:effectExtent l="19050" t="0" r="9525" b="0"/>
            <wp:wrapSquare wrapText="bothSides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BC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Оценка:  3 б за 6 фамилий, 2 б за 4-5 фамилии, 1 б – 2-3 фамилии</w:t>
      </w:r>
    </w:p>
    <w:p w:rsidR="00871BC0" w:rsidRPr="001F1250" w:rsidRDefault="00871BC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640E" w:rsidRPr="001F1250" w:rsidRDefault="00871BC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(Это примеры)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1BC0" w:rsidRPr="001F1250" w:rsidRDefault="00871BC0" w:rsidP="001F1250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Итого на станции 8 баллов – мах.</w:t>
      </w:r>
    </w:p>
    <w:p w:rsidR="00871BC0" w:rsidRPr="001F1250" w:rsidRDefault="00871BC0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71BC0" w:rsidRPr="001F1250" w:rsidRDefault="00871BC0" w:rsidP="001F1250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A640E" w:rsidRPr="001F1250" w:rsidRDefault="00CA640E" w:rsidP="001F1250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 5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Станция «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Биологика</w:t>
      </w:r>
      <w:proofErr w:type="spell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 – центр  (для команд)</w:t>
      </w:r>
    </w:p>
    <w:p w:rsidR="00871BC0" w:rsidRPr="001F1250" w:rsidRDefault="00871BC0" w:rsidP="00C21CD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Задание 1.</w:t>
      </w:r>
    </w:p>
    <w:p w:rsidR="00CA640E" w:rsidRPr="001F1250" w:rsidRDefault="00CA640E" w:rsidP="00C21C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Соотнести биологические объекты и их промышленные аналоги (подберите пары в соответствии буква-цифра)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1.Кальмар</w:t>
      </w:r>
    </w:p>
    <w:p w:rsidR="00CA640E" w:rsidRPr="001F1250" w:rsidRDefault="00234DB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2486025" cy="1962785"/>
            <wp:effectExtent l="19050" t="0" r="9525" b="0"/>
            <wp:wrapSquare wrapText="bothSides"/>
            <wp:docPr id="20" name="Рисунок 20" descr="https://avatars.mds.yandex.net/i?id=2f395946bf417291254ae383b1d3b730aecbef5b-125900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i?id=2f395946bf417291254ae383b1d3b730aecbef5b-125900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40E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2.Перо птицы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Щупальца осьминога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Коробочка мака</w:t>
      </w:r>
      <w:r w:rsidR="00871BC0" w:rsidRPr="001F1250">
        <w:rPr>
          <w:rFonts w:ascii="Times New Roman" w:hAnsi="Times New Roman"/>
          <w:sz w:val="28"/>
          <w:szCs w:val="28"/>
        </w:rPr>
        <w:t xml:space="preserve"> 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5.Клюв </w:t>
      </w:r>
      <w:proofErr w:type="spell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птицы-веретеника</w:t>
      </w:r>
      <w:proofErr w:type="spellEnd"/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6.Трубчатые кости человека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Пчелиные соты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 Летучая мышь, дельфин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9. Лягушка, вьюн, пиявка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10. Паук</w:t>
      </w: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640E" w:rsidRPr="001F1250" w:rsidRDefault="00CA640E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А- солонка, Б </w:t>
      </w:r>
      <w:proofErr w:type="gramStart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–з</w:t>
      </w:r>
      <w:proofErr w:type="gramEnd"/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амочек-молния, В – реактивное движение, Г - Операционные ножницы, Д – присоски, Е – заводские трубы, Ж – липучки, З – крупнопанельный дом, И – радарная установка, К – эхолот, Л – пинцет, М – телебашня, Н – гидравлический привод,  О – точный барометр</w:t>
      </w: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1BC0" w:rsidRPr="001F1250" w:rsidRDefault="00871BC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 задание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Перечислите  фамилии ученых – биологов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Default="001F1250" w:rsidP="001F1250">
      <w:pPr>
        <w:jc w:val="both"/>
        <w:rPr>
          <w:rFonts w:ascii="Times New Roman" w:hAnsi="Times New Roman"/>
          <w:sz w:val="28"/>
          <w:szCs w:val="28"/>
        </w:rPr>
      </w:pPr>
      <w:r w:rsidRPr="001F1250">
        <w:rPr>
          <w:rFonts w:ascii="Times New Roman" w:hAnsi="Times New Roman"/>
          <w:sz w:val="28"/>
          <w:szCs w:val="28"/>
        </w:rPr>
        <w:t>Мак</w:t>
      </w:r>
      <w:proofErr w:type="gramStart"/>
      <w:r w:rsidRPr="001F1250">
        <w:rPr>
          <w:rFonts w:ascii="Times New Roman" w:hAnsi="Times New Roman"/>
          <w:sz w:val="28"/>
          <w:szCs w:val="28"/>
        </w:rPr>
        <w:t>.</w:t>
      </w:r>
      <w:proofErr w:type="gramEnd"/>
      <w:r w:rsidRPr="001F1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1250">
        <w:rPr>
          <w:rFonts w:ascii="Times New Roman" w:hAnsi="Times New Roman"/>
          <w:sz w:val="28"/>
          <w:szCs w:val="28"/>
        </w:rPr>
        <w:t>б</w:t>
      </w:r>
      <w:proofErr w:type="gramEnd"/>
      <w:r w:rsidRPr="001F1250">
        <w:rPr>
          <w:rFonts w:ascii="Times New Roman" w:hAnsi="Times New Roman"/>
          <w:sz w:val="28"/>
          <w:szCs w:val="28"/>
        </w:rPr>
        <w:t>алл на станции  - 8 б.</w:t>
      </w: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C21CDC" w:rsidRDefault="00C21CDC" w:rsidP="001F1250">
      <w:pPr>
        <w:jc w:val="both"/>
        <w:rPr>
          <w:rFonts w:ascii="Times New Roman" w:hAnsi="Times New Roman"/>
          <w:sz w:val="28"/>
          <w:szCs w:val="28"/>
        </w:rPr>
      </w:pPr>
    </w:p>
    <w:p w:rsidR="001F1250" w:rsidRDefault="001F1250" w:rsidP="001F1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CDC" w:rsidRPr="001F1250" w:rsidRDefault="00C21CDC" w:rsidP="001F12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 6</w:t>
      </w:r>
    </w:p>
    <w:p w:rsidR="001F1250" w:rsidRPr="001F1250" w:rsidRDefault="001F1250" w:rsidP="002319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Маршрутный лист №1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      СЕВЕР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90170</wp:posOffset>
            </wp:positionV>
            <wp:extent cx="1553210" cy="1552575"/>
            <wp:effectExtent l="19050" t="0" r="8890" b="0"/>
            <wp:wrapSquare wrapText="bothSides"/>
            <wp:docPr id="9" name="Рисунок 3" descr="https://avatars.mds.yandex.net/i?id=9b27489164114372af66dc2a5c0c95170db2132e-101663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b27489164114372af66dc2a5c0c95170db2132e-101663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0136" w:rsidRPr="001F1250" w:rsidRDefault="001F1250" w:rsidP="001F12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Название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команды:</w:t>
      </w:r>
      <w:r w:rsidR="002319B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44"/>
        <w:gridCol w:w="4455"/>
        <w:gridCol w:w="2256"/>
        <w:gridCol w:w="2256"/>
      </w:tblGrid>
      <w:tr w:rsidR="001F1250" w:rsidRPr="001F1250" w:rsidTr="001F125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spellStart"/>
            <w:proofErr w:type="gram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spellEnd"/>
            <w:proofErr w:type="gramEnd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proofErr w:type="spell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станции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Подпись ученого</w:t>
            </w:r>
          </w:p>
        </w:tc>
      </w:tr>
      <w:tr w:rsidR="001F1250" w:rsidRPr="001F1250" w:rsidTr="001F125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1F125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1F125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Химика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1F125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Географика</w:t>
            </w:r>
            <w:proofErr w:type="spellEnd"/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1F125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Биологика</w:t>
            </w:r>
            <w:proofErr w:type="spellEnd"/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8B6F04">
        <w:tc>
          <w:tcPr>
            <w:tcW w:w="5199" w:type="dxa"/>
            <w:gridSpan w:val="2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CC05AD">
        <w:tc>
          <w:tcPr>
            <w:tcW w:w="5199" w:type="dxa"/>
            <w:gridSpan w:val="2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4512" w:type="dxa"/>
            <w:gridSpan w:val="2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1CDC" w:rsidRDefault="00C21CDC" w:rsidP="002319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C21CDC" w:rsidP="002319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135255</wp:posOffset>
            </wp:positionV>
            <wp:extent cx="1553210" cy="1552575"/>
            <wp:effectExtent l="19050" t="0" r="8890" b="0"/>
            <wp:wrapSquare wrapText="bothSides"/>
            <wp:docPr id="15" name="Рисунок 3" descr="https://avatars.mds.yandex.net/i?id=9b27489164114372af66dc2a5c0c95170db2132e-101663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b27489164114372af66dc2a5c0c95170db2132e-101663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50"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Маршрутный лист 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1250" w:rsidRPr="001F12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</w:p>
    <w:p w:rsidR="00C21CDC" w:rsidRDefault="00C21CDC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Название </w:t>
      </w:r>
      <w:r w:rsidR="001F125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команды: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</w:t>
      </w:r>
    </w:p>
    <w:p w:rsidR="002319B7" w:rsidRDefault="002319B7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19B7" w:rsidRDefault="002319B7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1250" w:rsidRPr="001F1250" w:rsidRDefault="002319B7" w:rsidP="001F125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1F1250" w:rsidRPr="001F12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1250" w:rsidRPr="001F1250">
        <w:rPr>
          <w:rFonts w:ascii="Times New Roman" w:eastAsia="Times New Roman" w:hAnsi="Times New Roman"/>
          <w:b/>
          <w:color w:val="FF0000"/>
          <w:sz w:val="28"/>
          <w:szCs w:val="28"/>
          <w:shd w:val="clear" w:color="auto" w:fill="FFFFFF"/>
          <w:lang w:eastAsia="ru-RU"/>
        </w:rPr>
        <w:t>ЮГ</w:t>
      </w:r>
    </w:p>
    <w:p w:rsidR="001F1250" w:rsidRPr="001F1250" w:rsidRDefault="001F1250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44"/>
        <w:gridCol w:w="4455"/>
        <w:gridCol w:w="2256"/>
        <w:gridCol w:w="2256"/>
      </w:tblGrid>
      <w:tr w:rsidR="001F1250" w:rsidRPr="001F1250" w:rsidTr="003D4A1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spellStart"/>
            <w:proofErr w:type="gram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spellEnd"/>
            <w:proofErr w:type="gramEnd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proofErr w:type="spell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станции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Подпись ученого</w:t>
            </w:r>
          </w:p>
        </w:tc>
      </w:tr>
      <w:tr w:rsidR="001F1250" w:rsidRPr="001F1250" w:rsidTr="003D4A1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Химика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3D4A1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Географика</w:t>
            </w:r>
            <w:proofErr w:type="spellEnd"/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3D4A1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Биологика</w:t>
            </w:r>
            <w:proofErr w:type="spellEnd"/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3D4A1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3D4A10">
        <w:tc>
          <w:tcPr>
            <w:tcW w:w="744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455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3D4A10">
        <w:tc>
          <w:tcPr>
            <w:tcW w:w="5199" w:type="dxa"/>
            <w:gridSpan w:val="2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1250" w:rsidRPr="001F1250" w:rsidTr="003D4A10">
        <w:tc>
          <w:tcPr>
            <w:tcW w:w="5199" w:type="dxa"/>
            <w:gridSpan w:val="2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25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4512" w:type="dxa"/>
            <w:gridSpan w:val="2"/>
          </w:tcPr>
          <w:p w:rsidR="001F1250" w:rsidRPr="001F1250" w:rsidRDefault="001F1250" w:rsidP="001F1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520136" w:rsidRPr="001F1250" w:rsidRDefault="00520136" w:rsidP="001F12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19D4" w:rsidRPr="001F1250" w:rsidRDefault="00D819D4" w:rsidP="001F1250">
      <w:pPr>
        <w:jc w:val="both"/>
        <w:rPr>
          <w:rFonts w:ascii="Times New Roman" w:hAnsi="Times New Roman"/>
          <w:sz w:val="28"/>
          <w:szCs w:val="28"/>
        </w:rPr>
      </w:pPr>
    </w:p>
    <w:sectPr w:rsidR="00D819D4" w:rsidRPr="001F1250" w:rsidSect="007B6FC7">
      <w:pgSz w:w="11906" w:h="16838"/>
      <w:pgMar w:top="851" w:right="85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234DB6"/>
    <w:rsid w:val="00013DD4"/>
    <w:rsid w:val="0002236A"/>
    <w:rsid w:val="00087F52"/>
    <w:rsid w:val="00155B27"/>
    <w:rsid w:val="001F1250"/>
    <w:rsid w:val="002319B7"/>
    <w:rsid w:val="00234DB6"/>
    <w:rsid w:val="0023587D"/>
    <w:rsid w:val="00352988"/>
    <w:rsid w:val="00390033"/>
    <w:rsid w:val="003A2DE5"/>
    <w:rsid w:val="00462955"/>
    <w:rsid w:val="004E52E3"/>
    <w:rsid w:val="00520136"/>
    <w:rsid w:val="00520D52"/>
    <w:rsid w:val="0052586F"/>
    <w:rsid w:val="00560346"/>
    <w:rsid w:val="00603897"/>
    <w:rsid w:val="00611427"/>
    <w:rsid w:val="00620BE5"/>
    <w:rsid w:val="00684BE0"/>
    <w:rsid w:val="006D3BFC"/>
    <w:rsid w:val="00700582"/>
    <w:rsid w:val="007350ED"/>
    <w:rsid w:val="007B6FC7"/>
    <w:rsid w:val="00871BC0"/>
    <w:rsid w:val="008B4A43"/>
    <w:rsid w:val="008F28CC"/>
    <w:rsid w:val="00987D72"/>
    <w:rsid w:val="009D32DF"/>
    <w:rsid w:val="009E18FA"/>
    <w:rsid w:val="009F0C1E"/>
    <w:rsid w:val="00A16634"/>
    <w:rsid w:val="00AD2918"/>
    <w:rsid w:val="00AE5B50"/>
    <w:rsid w:val="00B5655E"/>
    <w:rsid w:val="00C110CE"/>
    <w:rsid w:val="00C21CDC"/>
    <w:rsid w:val="00C334BC"/>
    <w:rsid w:val="00C46130"/>
    <w:rsid w:val="00CA640E"/>
    <w:rsid w:val="00CA66CB"/>
    <w:rsid w:val="00CC08E5"/>
    <w:rsid w:val="00D819D4"/>
    <w:rsid w:val="00E834CA"/>
    <w:rsid w:val="00EE5E4D"/>
    <w:rsid w:val="00F102F3"/>
    <w:rsid w:val="00F66CCC"/>
    <w:rsid w:val="00F733ED"/>
    <w:rsid w:val="00F74AE0"/>
    <w:rsid w:val="00FB6947"/>
    <w:rsid w:val="00FC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6CB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F12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s://avatars.mds.yandex.net/i?id=9b27489164114372af66dc2a5c0c95170db2132e-10166367-images-thumbs&amp;n=13" TargetMode="External"/><Relationship Id="rId12" Type="http://schemas.openxmlformats.org/officeDocument/2006/relationships/image" Target="media/image6.jpeg"/><Relationship Id="rId17" Type="http://schemas.openxmlformats.org/officeDocument/2006/relationships/image" Target="https://avatars.mds.yandex.net/i?id=2f395946bf417291254ae383b1d3b730aecbef5b-12590067-images-thumbs&amp;n=1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https://avatars.mds.yandex.net/i?id=3efb070d364e3314e418c44df87feed80a0e6f69-5487639-images-thumbs&amp;n=13" TargetMode="External"/><Relationship Id="rId15" Type="http://schemas.openxmlformats.org/officeDocument/2006/relationships/image" Target="media/image8.png"/><Relationship Id="rId10" Type="http://schemas.openxmlformats.org/officeDocument/2006/relationships/image" Target="https://avatars.mds.yandex.net/i?id=6cf74b13de34a835f7f0481b5ae52385421db866-5661819-images-thumbs&amp;n=13" TargetMode="External"/><Relationship Id="rId19" Type="http://schemas.openxmlformats.org/officeDocument/2006/relationships/image" Target="https://avatars.mds.yandex.net/i?id=8b91332cc99d0ee46f2a21083b723a49cae040f56d6473b8-12614136-images-thumbs&amp;n=13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https://avatars.mds.yandex.net/i?id=9efcb28b2cb95d76475908d71ac54cc585ce8bc6-4496278-images-thumbs&amp;n=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7;&#1088;&#1072;\Desktop\&#1082;&#1074;&#1077;&#1089;&#1090;-&#1080;&#1075;&#1088;&#1072;\&#1082;&#1074;&#1077;&#1089;&#1090;-&#1080;&#1075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квест-игра</Template>
  <TotalTime>82</TotalTime>
  <Pages>17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17390</CharactersWithSpaces>
  <SharedDoc>false</SharedDoc>
  <HLinks>
    <vt:vector size="54" baseType="variant">
      <vt:variant>
        <vt:i4>3145779</vt:i4>
      </vt:variant>
      <vt:variant>
        <vt:i4>-1</vt:i4>
      </vt:variant>
      <vt:variant>
        <vt:i4>1026</vt:i4>
      </vt:variant>
      <vt:variant>
        <vt:i4>1</vt:i4>
      </vt:variant>
      <vt:variant>
        <vt:lpwstr>https://avatars.mds.yandex.net/i?id=3efb070d364e3314e418c44df87feed80a0e6f69-5487639-images-thumbs&amp;n=13</vt:lpwstr>
      </vt:variant>
      <vt:variant>
        <vt:lpwstr/>
      </vt:variant>
      <vt:variant>
        <vt:i4>4718616</vt:i4>
      </vt:variant>
      <vt:variant>
        <vt:i4>-1</vt:i4>
      </vt:variant>
      <vt:variant>
        <vt:i4>1027</vt:i4>
      </vt:variant>
      <vt:variant>
        <vt:i4>1</vt:i4>
      </vt:variant>
      <vt:variant>
        <vt:lpwstr>https://avatars.mds.yandex.net/i?id=9b27489164114372af66dc2a5c0c95170db2132e-10166367-images-thumbs&amp;n=13</vt:lpwstr>
      </vt:variant>
      <vt:variant>
        <vt:lpwstr/>
      </vt:variant>
      <vt:variant>
        <vt:i4>6815794</vt:i4>
      </vt:variant>
      <vt:variant>
        <vt:i4>-1</vt:i4>
      </vt:variant>
      <vt:variant>
        <vt:i4>1028</vt:i4>
      </vt:variant>
      <vt:variant>
        <vt:i4>1</vt:i4>
      </vt:variant>
      <vt:variant>
        <vt:lpwstr>https://avatars.mds.yandex.net/i?id=9efcb28b2cb95d76475908d71ac54cc585ce8bc6-4496278-images-thumbs&amp;n=13</vt:lpwstr>
      </vt:variant>
      <vt:variant>
        <vt:lpwstr/>
      </vt:variant>
      <vt:variant>
        <vt:i4>6815794</vt:i4>
      </vt:variant>
      <vt:variant>
        <vt:i4>-1</vt:i4>
      </vt:variant>
      <vt:variant>
        <vt:i4>1031</vt:i4>
      </vt:variant>
      <vt:variant>
        <vt:i4>1</vt:i4>
      </vt:variant>
      <vt:variant>
        <vt:lpwstr>https://avatars.mds.yandex.net/i?id=9efcb28b2cb95d76475908d71ac54cc585ce8bc6-4496278-images-thumbs&amp;n=13</vt:lpwstr>
      </vt:variant>
      <vt:variant>
        <vt:lpwstr/>
      </vt:variant>
      <vt:variant>
        <vt:i4>3801192</vt:i4>
      </vt:variant>
      <vt:variant>
        <vt:i4>-1</vt:i4>
      </vt:variant>
      <vt:variant>
        <vt:i4>1032</vt:i4>
      </vt:variant>
      <vt:variant>
        <vt:i4>1</vt:i4>
      </vt:variant>
      <vt:variant>
        <vt:lpwstr>https://avatars.mds.yandex.net/i?id=6cf74b13de34a835f7f0481b5ae52385421db866-5661819-images-thumbs&amp;n=13</vt:lpwstr>
      </vt:variant>
      <vt:variant>
        <vt:lpwstr/>
      </vt:variant>
      <vt:variant>
        <vt:i4>3801192</vt:i4>
      </vt:variant>
      <vt:variant>
        <vt:i4>-1</vt:i4>
      </vt:variant>
      <vt:variant>
        <vt:i4>1036</vt:i4>
      </vt:variant>
      <vt:variant>
        <vt:i4>1</vt:i4>
      </vt:variant>
      <vt:variant>
        <vt:lpwstr>https://avatars.mds.yandex.net/i?id=6cf74b13de34a835f7f0481b5ae52385421db866-5661819-images-thumbs&amp;n=13</vt:lpwstr>
      </vt:variant>
      <vt:variant>
        <vt:lpwstr/>
      </vt:variant>
      <vt:variant>
        <vt:i4>1310799</vt:i4>
      </vt:variant>
      <vt:variant>
        <vt:i4>-1</vt:i4>
      </vt:variant>
      <vt:variant>
        <vt:i4>1043</vt:i4>
      </vt:variant>
      <vt:variant>
        <vt:i4>1</vt:i4>
      </vt:variant>
      <vt:variant>
        <vt:lpwstr>https://avatars.mds.yandex.net/i?id=2f395946bf417291254ae383b1d3b730aecbef5b-12590067-images-thumbs&amp;n=13</vt:lpwstr>
      </vt:variant>
      <vt:variant>
        <vt:lpwstr/>
      </vt:variant>
      <vt:variant>
        <vt:i4>1310799</vt:i4>
      </vt:variant>
      <vt:variant>
        <vt:i4>-1</vt:i4>
      </vt:variant>
      <vt:variant>
        <vt:i4>1044</vt:i4>
      </vt:variant>
      <vt:variant>
        <vt:i4>1</vt:i4>
      </vt:variant>
      <vt:variant>
        <vt:lpwstr>https://avatars.mds.yandex.net/i?id=2f395946bf417291254ae383b1d3b730aecbef5b-12590067-images-thumbs&amp;n=13</vt:lpwstr>
      </vt:variant>
      <vt:variant>
        <vt:lpwstr/>
      </vt:variant>
      <vt:variant>
        <vt:i4>4587594</vt:i4>
      </vt:variant>
      <vt:variant>
        <vt:i4>-1</vt:i4>
      </vt:variant>
      <vt:variant>
        <vt:i4>1045</vt:i4>
      </vt:variant>
      <vt:variant>
        <vt:i4>1</vt:i4>
      </vt:variant>
      <vt:variant>
        <vt:lpwstr>https://avatars.mds.yandex.net/i?id=8b91332cc99d0ee46f2a21083b723a49cae040f56d6473b8-12614136-images-thumbs&amp;n=13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6</cp:revision>
  <dcterms:created xsi:type="dcterms:W3CDTF">2025-01-27T00:28:00Z</dcterms:created>
  <dcterms:modified xsi:type="dcterms:W3CDTF">2025-02-21T02:54:00Z</dcterms:modified>
</cp:coreProperties>
</file>